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AF" w:rsidRPr="0088130F" w:rsidRDefault="00AB76AF" w:rsidP="00EF4C23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8130F"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Договор</w:t>
      </w:r>
    </w:p>
    <w:p w:rsidR="00AB76AF" w:rsidRPr="0088130F" w:rsidRDefault="00AB76AF" w:rsidP="00EF4C23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муниципального </w:t>
      </w:r>
      <w:r w:rsidRPr="0088130F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общеобраз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овательного учреждения </w:t>
      </w:r>
      <w:r w:rsidRPr="005716BE">
        <w:rPr>
          <w:rFonts w:ascii="Times New Roman" w:hAnsi="Times New Roman" w:cs="Times New Roman"/>
          <w:b/>
          <w:bCs/>
          <w:sz w:val="20"/>
          <w:szCs w:val="20"/>
        </w:rPr>
        <w:t>«Новопетровская средняя общеобразовательная школа»</w:t>
      </w:r>
    </w:p>
    <w:p w:rsidR="00AB76AF" w:rsidRPr="0088130F" w:rsidRDefault="00AB76AF" w:rsidP="00EF4C23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8130F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 родителями (законными представителями) обучающегося, посещающего группу продленного дня</w:t>
      </w:r>
    </w:p>
    <w:p w:rsidR="00AB76AF" w:rsidRPr="0088130F" w:rsidRDefault="00AB76AF" w:rsidP="00EF4C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76AF" w:rsidRPr="0088130F" w:rsidRDefault="00AB76AF" w:rsidP="00EF4C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  »                          2014</w:t>
      </w:r>
      <w:r w:rsidRPr="0088130F">
        <w:rPr>
          <w:rFonts w:ascii="Times New Roman" w:hAnsi="Times New Roman" w:cs="Times New Roman"/>
          <w:sz w:val="20"/>
          <w:szCs w:val="20"/>
        </w:rPr>
        <w:t xml:space="preserve">   г.</w:t>
      </w:r>
    </w:p>
    <w:p w:rsidR="00AB76AF" w:rsidRPr="0088130F" w:rsidRDefault="00AB76AF" w:rsidP="00EF4C23">
      <w:pPr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AB76AF" w:rsidRPr="0088130F" w:rsidRDefault="00AB76AF" w:rsidP="00805E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Муниципальное </w:t>
      </w:r>
      <w:r w:rsidRPr="0088130F">
        <w:rPr>
          <w:rFonts w:ascii="Times New Roman" w:hAnsi="Times New Roman" w:cs="Times New Roman"/>
          <w:sz w:val="20"/>
          <w:szCs w:val="20"/>
          <w:u w:val="single"/>
        </w:rPr>
        <w:t xml:space="preserve"> образов</w:t>
      </w:r>
      <w:r>
        <w:rPr>
          <w:rFonts w:ascii="Times New Roman" w:hAnsi="Times New Roman" w:cs="Times New Roman"/>
          <w:sz w:val="20"/>
          <w:szCs w:val="20"/>
          <w:u w:val="single"/>
        </w:rPr>
        <w:t>ательное учреждение «Новопетровская средняя общеобразовательная школа</w:t>
      </w:r>
      <w:r w:rsidRPr="0088130F">
        <w:rPr>
          <w:rFonts w:ascii="Times New Roman" w:hAnsi="Times New Roman" w:cs="Times New Roman"/>
          <w:sz w:val="20"/>
          <w:szCs w:val="20"/>
          <w:u w:val="single"/>
        </w:rPr>
        <w:t>»</w:t>
      </w:r>
      <w:r w:rsidRPr="0088130F">
        <w:rPr>
          <w:rFonts w:ascii="Times New Roman" w:hAnsi="Times New Roman" w:cs="Times New Roman"/>
          <w:sz w:val="20"/>
          <w:szCs w:val="20"/>
        </w:rPr>
        <w:t xml:space="preserve">, именуемое в дальнейшем Исполнитель, в лице директора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Абрамовой Ирины Александровны </w:t>
      </w:r>
      <w:r>
        <w:rPr>
          <w:rFonts w:ascii="Times New Roman" w:hAnsi="Times New Roman" w:cs="Times New Roman"/>
          <w:sz w:val="20"/>
          <w:szCs w:val="20"/>
        </w:rPr>
        <w:t>, действующего</w:t>
      </w:r>
      <w:r w:rsidRPr="0088130F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r w:rsidRPr="0088130F">
        <w:rPr>
          <w:rFonts w:ascii="Times New Roman" w:hAnsi="Times New Roman" w:cs="Times New Roman"/>
          <w:sz w:val="20"/>
          <w:szCs w:val="20"/>
          <w:u w:val="single"/>
        </w:rPr>
        <w:t>Устава,</w:t>
      </w:r>
      <w:r w:rsidRPr="0088130F">
        <w:rPr>
          <w:rFonts w:ascii="Times New Roman" w:hAnsi="Times New Roman" w:cs="Times New Roman"/>
          <w:sz w:val="20"/>
          <w:szCs w:val="20"/>
        </w:rPr>
        <w:t xml:space="preserve"> с одной стороны, и </w:t>
      </w:r>
      <w:r w:rsidRPr="0088130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8130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8130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8130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8130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8130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8130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8130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8130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8130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8130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8130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8130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8130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8130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8130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8130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8130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8130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8130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8130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8130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8130F">
        <w:rPr>
          <w:rFonts w:ascii="Times New Roman" w:hAnsi="Times New Roman" w:cs="Times New Roman"/>
          <w:sz w:val="20"/>
          <w:szCs w:val="20"/>
        </w:rPr>
        <w:t>, именуемый в дальнейшем Родитель, с другой стороны, заключили настоящий договор о нижеследующем. </w:t>
      </w:r>
    </w:p>
    <w:p w:rsidR="00AB76AF" w:rsidRPr="0088130F" w:rsidRDefault="00AB76AF" w:rsidP="00805E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8130F">
        <w:rPr>
          <w:rFonts w:ascii="Times New Roman" w:hAnsi="Times New Roman" w:cs="Times New Roman"/>
          <w:b/>
          <w:bCs/>
          <w:sz w:val="20"/>
          <w:szCs w:val="20"/>
        </w:rPr>
        <w:t>1. ПРЕДМЕТ ДОГОВОРА</w:t>
      </w:r>
    </w:p>
    <w:p w:rsidR="00AB76AF" w:rsidRPr="0088130F" w:rsidRDefault="00AB76AF" w:rsidP="00805E17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130F">
        <w:rPr>
          <w:rFonts w:ascii="Times New Roman" w:hAnsi="Times New Roman" w:cs="Times New Roman"/>
          <w:sz w:val="20"/>
          <w:szCs w:val="20"/>
        </w:rPr>
        <w:t xml:space="preserve">1.1.  Исполнитель </w:t>
      </w:r>
      <w:r w:rsidRPr="0088130F">
        <w:rPr>
          <w:rFonts w:ascii="Times New Roman" w:hAnsi="Times New Roman" w:cs="Times New Roman"/>
          <w:color w:val="000000"/>
          <w:sz w:val="20"/>
          <w:szCs w:val="20"/>
        </w:rPr>
        <w:t xml:space="preserve">обязуется зачислить учащегося </w:t>
      </w:r>
      <w:r w:rsidRPr="0088130F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88130F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88130F">
        <w:rPr>
          <w:rFonts w:ascii="Times New Roman" w:hAnsi="Times New Roman" w:cs="Times New Roman"/>
          <w:color w:val="000000"/>
          <w:sz w:val="20"/>
          <w:szCs w:val="20"/>
        </w:rPr>
        <w:t>класса</w:t>
      </w:r>
      <w:r w:rsidRPr="0088130F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88130F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88130F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88130F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88130F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88130F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88130F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88130F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88130F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88130F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88130F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88130F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88130F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88130F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88130F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8130F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88130F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88130F">
        <w:rPr>
          <w:rFonts w:ascii="Times New Roman" w:hAnsi="Times New Roman" w:cs="Times New Roman"/>
          <w:sz w:val="20"/>
          <w:szCs w:val="20"/>
        </w:rPr>
        <w:t xml:space="preserve">года рождения, именуемого в дальнейшем Ученик, </w:t>
      </w:r>
      <w:r w:rsidRPr="0088130F">
        <w:rPr>
          <w:rFonts w:ascii="Times New Roman" w:hAnsi="Times New Roman" w:cs="Times New Roman"/>
          <w:color w:val="000000"/>
          <w:sz w:val="20"/>
          <w:szCs w:val="20"/>
        </w:rPr>
        <w:t>в   группу   продленного   дня   школы   и   обеспечить   реализацию   взятых   на   себя обязательств (смотри пункт «Обязанности сторон»), а Родитель обязуется выполнять условия пребывания ребенка в группе продленного дня (смотри пункт «Обязанности родителей»).</w:t>
      </w:r>
    </w:p>
    <w:p w:rsidR="00AB76AF" w:rsidRPr="0088130F" w:rsidRDefault="00AB76AF" w:rsidP="00EF4C23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130F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1.2. Плата, взимаемая с родителей (законных представителей) за присмотр и уход за детьми в группах продленного дня составляет </w:t>
      </w:r>
      <w:r w:rsidRPr="00A31AC5">
        <w:rPr>
          <w:rFonts w:ascii="Times New Roman" w:hAnsi="Times New Roman" w:cs="Times New Roman"/>
          <w:b/>
          <w:bCs/>
          <w:color w:val="000000"/>
          <w:sz w:val="20"/>
          <w:szCs w:val="20"/>
        </w:rPr>
        <w:t>501</w:t>
      </w:r>
      <w:r w:rsidRPr="0088130F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рубл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ь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месяц</w:t>
      </w:r>
      <w:r w:rsidRPr="0088130F">
        <w:rPr>
          <w:rFonts w:ascii="Times New Roman" w:hAnsi="Times New Roman" w:cs="Times New Roman"/>
          <w:color w:val="000000"/>
          <w:sz w:val="20"/>
          <w:szCs w:val="20"/>
        </w:rPr>
        <w:t xml:space="preserve"> на одного </w:t>
      </w:r>
      <w:r>
        <w:rPr>
          <w:rFonts w:ascii="Times New Roman" w:hAnsi="Times New Roman" w:cs="Times New Roman"/>
          <w:color w:val="000000"/>
          <w:sz w:val="20"/>
          <w:szCs w:val="20"/>
        </w:rPr>
        <w:t>ребенка.</w:t>
      </w:r>
    </w:p>
    <w:p w:rsidR="00AB76AF" w:rsidRPr="0088130F" w:rsidRDefault="00AB76AF" w:rsidP="00EF4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130F">
        <w:rPr>
          <w:rFonts w:ascii="Times New Roman" w:hAnsi="Times New Roman" w:cs="Times New Roman"/>
          <w:sz w:val="20"/>
          <w:szCs w:val="20"/>
        </w:rPr>
        <w:t>1.3.   Исполнитель и Родитель совместно несут ответственность за результаты своей деятельности в пределах обязанностей, определенных настоящим Договором.</w:t>
      </w:r>
    </w:p>
    <w:p w:rsidR="00AB76AF" w:rsidRPr="0088130F" w:rsidRDefault="00AB76AF" w:rsidP="00EF4C2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8130F">
        <w:rPr>
          <w:rFonts w:ascii="Times New Roman" w:hAnsi="Times New Roman" w:cs="Times New Roman"/>
          <w:b/>
          <w:bCs/>
          <w:sz w:val="20"/>
          <w:szCs w:val="20"/>
        </w:rPr>
        <w:t>2. ОБЯЗАННОСТИ СТОРОН</w:t>
      </w:r>
    </w:p>
    <w:p w:rsidR="00AB76AF" w:rsidRPr="0088130F" w:rsidRDefault="00AB76AF" w:rsidP="00EF4C23">
      <w:pPr>
        <w:shd w:val="clear" w:color="auto" w:fill="FFFFFF"/>
        <w:autoSpaceDE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8130F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2.1. Обязанности Исполнителя</w:t>
      </w:r>
    </w:p>
    <w:p w:rsidR="00AB76AF" w:rsidRPr="0088130F" w:rsidRDefault="00AB76AF" w:rsidP="00EF4C23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8130F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Исполнитель обязан:</w:t>
      </w:r>
    </w:p>
    <w:p w:rsidR="00AB76AF" w:rsidRPr="0088130F" w:rsidRDefault="00AB76AF" w:rsidP="00EF4C23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130F">
        <w:rPr>
          <w:rFonts w:ascii="Times New Roman" w:hAnsi="Times New Roman" w:cs="Times New Roman"/>
          <w:color w:val="000000"/>
          <w:sz w:val="20"/>
          <w:szCs w:val="20"/>
        </w:rPr>
        <w:t xml:space="preserve">            2.1.1. Зачислить  ребенка в группу продленного дня (в дальнейшем - ГПД). </w:t>
      </w:r>
    </w:p>
    <w:p w:rsidR="00AB76AF" w:rsidRPr="0088130F" w:rsidRDefault="00AB76AF" w:rsidP="00EF4C23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130F">
        <w:rPr>
          <w:rFonts w:ascii="Times New Roman" w:hAnsi="Times New Roman" w:cs="Times New Roman"/>
          <w:color w:val="000000"/>
          <w:sz w:val="20"/>
          <w:szCs w:val="20"/>
        </w:rPr>
        <w:t xml:space="preserve">            2.1.2. Ознакомить Родителя с режимом  работы ГПД  и нормативными правовыми актами об установлении платы за присмотр и уход в ГПД. </w:t>
      </w:r>
    </w:p>
    <w:p w:rsidR="00AB76AF" w:rsidRPr="0088130F" w:rsidRDefault="00AB76AF" w:rsidP="00EF4C23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130F">
        <w:rPr>
          <w:rFonts w:ascii="Times New Roman" w:hAnsi="Times New Roman" w:cs="Times New Roman"/>
          <w:color w:val="000000"/>
          <w:sz w:val="20"/>
          <w:szCs w:val="20"/>
        </w:rPr>
        <w:t xml:space="preserve">            2.1.3 Оказать помощь семье в привитии навыков самостоятельности в обучении, воспитании и развитии творческих способностей ребенка</w:t>
      </w:r>
    </w:p>
    <w:p w:rsidR="00AB76AF" w:rsidRPr="0088130F" w:rsidRDefault="00AB76AF" w:rsidP="00EF4C23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130F">
        <w:rPr>
          <w:rFonts w:ascii="Times New Roman" w:hAnsi="Times New Roman" w:cs="Times New Roman"/>
          <w:color w:val="000000"/>
          <w:sz w:val="20"/>
          <w:szCs w:val="20"/>
        </w:rPr>
        <w:t xml:space="preserve">            2.1.4. Обеспечить охрану жизни и здоровья ребенка во время его пребывания в группе продленного дня, уважать  честь и достоинство ребенка</w:t>
      </w:r>
    </w:p>
    <w:p w:rsidR="00AB76AF" w:rsidRPr="0088130F" w:rsidRDefault="00AB76AF" w:rsidP="00EF4C23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130F">
        <w:rPr>
          <w:rFonts w:ascii="Times New Roman" w:hAnsi="Times New Roman" w:cs="Times New Roman"/>
          <w:color w:val="000000"/>
          <w:sz w:val="20"/>
          <w:szCs w:val="20"/>
        </w:rPr>
        <w:t xml:space="preserve">            2.1.5. Информировать Родителя о режиме дня ГПД, об оплате за питание(при наличии), о необходимых санитарно-гигиенических предметах, об отмене работы ГПД по тем или иным причинам.</w:t>
      </w:r>
    </w:p>
    <w:p w:rsidR="00AB76AF" w:rsidRPr="0088130F" w:rsidRDefault="00AB76AF" w:rsidP="00EF4C23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130F">
        <w:rPr>
          <w:rFonts w:ascii="Times New Roman" w:hAnsi="Times New Roman" w:cs="Times New Roman"/>
          <w:color w:val="000000"/>
          <w:sz w:val="20"/>
          <w:szCs w:val="20"/>
        </w:rPr>
        <w:t xml:space="preserve">            2.1.6. Обеспечивать соответствие санитарным нормам условия пребывания ребенка в ГПД.</w:t>
      </w:r>
    </w:p>
    <w:p w:rsidR="00AB76AF" w:rsidRPr="0088130F" w:rsidRDefault="00AB76AF" w:rsidP="00EF4C23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130F">
        <w:rPr>
          <w:rFonts w:ascii="Times New Roman" w:hAnsi="Times New Roman" w:cs="Times New Roman"/>
          <w:color w:val="000000"/>
          <w:sz w:val="20"/>
          <w:szCs w:val="20"/>
        </w:rPr>
        <w:t xml:space="preserve">            2.1.7. Предоставить Родителю интересующую его информацию о работе ГПД. </w:t>
      </w:r>
    </w:p>
    <w:p w:rsidR="00AB76AF" w:rsidRPr="0088130F" w:rsidRDefault="00AB76AF" w:rsidP="00EF4C23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130F">
        <w:rPr>
          <w:rFonts w:ascii="Times New Roman" w:hAnsi="Times New Roman" w:cs="Times New Roman"/>
          <w:color w:val="000000"/>
          <w:sz w:val="20"/>
          <w:szCs w:val="20"/>
        </w:rPr>
        <w:t xml:space="preserve">            2.1.8. Информировать Родителя о возможных проблемах, связанных с пребыванием его ребенка в ГПД, решение которых зависит от Родителя или от обеих сторон договора.</w:t>
      </w:r>
    </w:p>
    <w:p w:rsidR="00AB76AF" w:rsidRPr="0088130F" w:rsidRDefault="00AB76AF" w:rsidP="00EF4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130F">
        <w:rPr>
          <w:rFonts w:ascii="Times New Roman" w:hAnsi="Times New Roman" w:cs="Times New Roman"/>
          <w:sz w:val="20"/>
          <w:szCs w:val="20"/>
        </w:rPr>
        <w:t>2.1.11. Предоставить ученику, посещаемому ГПД, возможность участвовать в блоке дополнительного образования на специально оговариваемых условиях.</w:t>
      </w:r>
    </w:p>
    <w:p w:rsidR="00AB76AF" w:rsidRPr="0088130F" w:rsidRDefault="00AB76AF" w:rsidP="00EF4C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130F">
        <w:rPr>
          <w:rFonts w:ascii="Times New Roman" w:hAnsi="Times New Roman" w:cs="Times New Roman"/>
          <w:sz w:val="20"/>
          <w:szCs w:val="20"/>
        </w:rPr>
        <w:t xml:space="preserve">           2.1.12. На основании письменного заявления Родителя сохранять за ребенком место в случае его отсутствия по уважительной причине. </w:t>
      </w:r>
    </w:p>
    <w:p w:rsidR="00AB76AF" w:rsidRPr="0088130F" w:rsidRDefault="00AB76AF" w:rsidP="00EF4C23">
      <w:pPr>
        <w:shd w:val="clear" w:color="auto" w:fill="FFFFFF"/>
        <w:autoSpaceDE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8130F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2.2. ОБЯЗАННОСТИ РОДИТЕЛЯ.</w:t>
      </w:r>
    </w:p>
    <w:p w:rsidR="00AB76AF" w:rsidRPr="0088130F" w:rsidRDefault="00AB76AF" w:rsidP="00EF4C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8130F">
        <w:rPr>
          <w:rFonts w:ascii="Times New Roman" w:hAnsi="Times New Roman" w:cs="Times New Roman"/>
          <w:b/>
          <w:bCs/>
          <w:sz w:val="20"/>
          <w:szCs w:val="20"/>
        </w:rPr>
        <w:t>Родитель обязан:</w:t>
      </w:r>
    </w:p>
    <w:p w:rsidR="00AB76AF" w:rsidRPr="0088130F" w:rsidRDefault="00AB76AF" w:rsidP="00EF4C23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130F">
        <w:rPr>
          <w:rFonts w:ascii="Times New Roman" w:hAnsi="Times New Roman" w:cs="Times New Roman"/>
          <w:color w:val="000000"/>
          <w:sz w:val="20"/>
          <w:szCs w:val="20"/>
        </w:rPr>
        <w:t xml:space="preserve">            2.2.1. Написать заявление о зачислении в ГПД .</w:t>
      </w:r>
    </w:p>
    <w:p w:rsidR="00AB76AF" w:rsidRPr="0088130F" w:rsidRDefault="00AB76AF" w:rsidP="00EF4C23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130F">
        <w:rPr>
          <w:rFonts w:ascii="Times New Roman" w:hAnsi="Times New Roman" w:cs="Times New Roman"/>
          <w:sz w:val="20"/>
          <w:szCs w:val="20"/>
        </w:rPr>
        <w:t xml:space="preserve">            2.2.2. </w:t>
      </w:r>
      <w:r w:rsidRPr="0088130F">
        <w:rPr>
          <w:rFonts w:ascii="Times New Roman" w:hAnsi="Times New Roman" w:cs="Times New Roman"/>
          <w:color w:val="000000"/>
          <w:sz w:val="20"/>
          <w:szCs w:val="20"/>
        </w:rPr>
        <w:t>Знать требования, которые предъявляются в ГПД к детям, содействовать их выполнению детьми.</w:t>
      </w:r>
    </w:p>
    <w:p w:rsidR="00AB76AF" w:rsidRPr="0088130F" w:rsidRDefault="00AB76AF" w:rsidP="00EF4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130F">
        <w:rPr>
          <w:rFonts w:ascii="Times New Roman" w:hAnsi="Times New Roman" w:cs="Times New Roman"/>
          <w:sz w:val="20"/>
          <w:szCs w:val="20"/>
        </w:rPr>
        <w:t>2.2.3. Своевременно и в полном объеме вносить плату за присмотр и уход в  ГПД в соответствии нормативными правовыми актами учредителя .</w:t>
      </w:r>
    </w:p>
    <w:p w:rsidR="00AB76AF" w:rsidRPr="0088130F" w:rsidRDefault="00AB76AF" w:rsidP="00EF4C2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130F">
        <w:rPr>
          <w:rFonts w:ascii="Times New Roman" w:hAnsi="Times New Roman" w:cs="Times New Roman"/>
          <w:sz w:val="20"/>
          <w:szCs w:val="20"/>
        </w:rPr>
        <w:t xml:space="preserve">            2.2.4.</w:t>
      </w:r>
      <w:r w:rsidRPr="0088130F">
        <w:rPr>
          <w:rFonts w:ascii="Times New Roman" w:hAnsi="Times New Roman" w:cs="Times New Roman"/>
          <w:color w:val="000000"/>
          <w:sz w:val="20"/>
          <w:szCs w:val="20"/>
        </w:rPr>
        <w:t xml:space="preserve"> Обеспечить систематическое посещение ГПД ребенком, если нет объективных причин, которые препятствовали бы этому. </w:t>
      </w:r>
      <w:r w:rsidRPr="0088130F">
        <w:rPr>
          <w:rFonts w:ascii="Times New Roman" w:hAnsi="Times New Roman" w:cs="Times New Roman"/>
          <w:sz w:val="20"/>
          <w:szCs w:val="20"/>
        </w:rPr>
        <w:t>В случае отказа от места в  ГПД или невозможности посещения ребенком группы своевременно информировать об этом  Исполнителя.</w:t>
      </w:r>
    </w:p>
    <w:p w:rsidR="00AB76AF" w:rsidRPr="0088130F" w:rsidRDefault="00AB76AF" w:rsidP="00EF4C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130F">
        <w:rPr>
          <w:rFonts w:ascii="Times New Roman" w:hAnsi="Times New Roman" w:cs="Times New Roman"/>
          <w:sz w:val="20"/>
          <w:szCs w:val="20"/>
        </w:rPr>
        <w:t xml:space="preserve">            2.2.5.  В случае невозможности посещения ребенком ГПД, родитель уведомляет воспитателя ГПД об этом посредством телефонной, факсимильной связи, по электронной почте или лично в течение первого дня отсутствия. </w:t>
      </w:r>
    </w:p>
    <w:p w:rsidR="00AB76AF" w:rsidRPr="0088130F" w:rsidRDefault="00AB76AF" w:rsidP="00EF4C23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130F">
        <w:rPr>
          <w:rFonts w:ascii="Times New Roman" w:hAnsi="Times New Roman" w:cs="Times New Roman"/>
          <w:color w:val="000000"/>
          <w:sz w:val="20"/>
          <w:szCs w:val="20"/>
        </w:rPr>
        <w:t xml:space="preserve">            2.2.6. Подтверждать письменным заявлением на имя директора школы дни недели и время пребывания ребенка в кружках, секциях, самостоятельный уход из ГПД и т.п. (в эти периоды школа не несет ответственность за жизнь и здоровье ребенка).</w:t>
      </w:r>
    </w:p>
    <w:p w:rsidR="00AB76AF" w:rsidRPr="0088130F" w:rsidRDefault="00AB76AF" w:rsidP="00EF4C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130F">
        <w:rPr>
          <w:rFonts w:ascii="Times New Roman" w:hAnsi="Times New Roman" w:cs="Times New Roman"/>
          <w:sz w:val="20"/>
          <w:szCs w:val="20"/>
        </w:rPr>
        <w:t>2.2.7. </w:t>
      </w:r>
      <w:r w:rsidRPr="0088130F">
        <w:rPr>
          <w:rFonts w:ascii="Times New Roman" w:hAnsi="Times New Roman" w:cs="Times New Roman"/>
          <w:color w:val="000000"/>
          <w:sz w:val="20"/>
          <w:szCs w:val="20"/>
        </w:rPr>
        <w:t xml:space="preserve">Незамедлительно сообщать Исполнителю об изменении контактного телефона и места жительства. </w:t>
      </w:r>
    </w:p>
    <w:p w:rsidR="00AB76AF" w:rsidRPr="0088130F" w:rsidRDefault="00AB76AF" w:rsidP="00EF4C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2.2.8</w:t>
      </w:r>
      <w:r w:rsidRPr="0088130F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88130F">
        <w:rPr>
          <w:rFonts w:ascii="Times New Roman" w:hAnsi="Times New Roman" w:cs="Times New Roman"/>
          <w:sz w:val="20"/>
          <w:szCs w:val="20"/>
        </w:rPr>
        <w:t>Нести материальную ответственность за порчу и утрату ребенком имущества школы и имущества других детей при наличии вины.</w:t>
      </w:r>
    </w:p>
    <w:p w:rsidR="00AB76AF" w:rsidRPr="0088130F" w:rsidRDefault="00AB76AF" w:rsidP="00EF4C23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2.2.10</w:t>
      </w:r>
      <w:r w:rsidRPr="0088130F">
        <w:rPr>
          <w:rFonts w:ascii="Times New Roman" w:hAnsi="Times New Roman" w:cs="Times New Roman"/>
          <w:color w:val="000000"/>
          <w:sz w:val="20"/>
          <w:szCs w:val="20"/>
        </w:rPr>
        <w:t xml:space="preserve">. Обеспечить ребенка за свой счет личными гигиеническими предметами.           </w:t>
      </w:r>
    </w:p>
    <w:p w:rsidR="00AB76AF" w:rsidRPr="0088130F" w:rsidRDefault="00AB76AF" w:rsidP="00EF4C23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2.2.11</w:t>
      </w:r>
      <w:r w:rsidRPr="0088130F">
        <w:rPr>
          <w:rFonts w:ascii="Times New Roman" w:hAnsi="Times New Roman" w:cs="Times New Roman"/>
          <w:color w:val="000000"/>
          <w:sz w:val="20"/>
          <w:szCs w:val="20"/>
        </w:rPr>
        <w:t>. По просьбе Исполнителя являться для беседы в школу.</w:t>
      </w:r>
    </w:p>
    <w:p w:rsidR="00AB76AF" w:rsidRPr="0088130F" w:rsidRDefault="00AB76AF" w:rsidP="00EF4C23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2.2.12</w:t>
      </w:r>
      <w:r w:rsidRPr="0088130F">
        <w:rPr>
          <w:rFonts w:ascii="Times New Roman" w:hAnsi="Times New Roman" w:cs="Times New Roman"/>
          <w:color w:val="000000"/>
          <w:sz w:val="20"/>
          <w:szCs w:val="20"/>
        </w:rPr>
        <w:t>. Проявлять уважение к педагогам, администрации и техническому персоналу Исполнителя.</w:t>
      </w:r>
    </w:p>
    <w:p w:rsidR="00AB76AF" w:rsidRPr="0088130F" w:rsidRDefault="00AB76AF" w:rsidP="00805E17">
      <w:pPr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88130F">
        <w:rPr>
          <w:rFonts w:ascii="Times New Roman" w:hAnsi="Times New Roman" w:cs="Times New Roman"/>
          <w:b/>
          <w:bCs/>
          <w:sz w:val="20"/>
          <w:szCs w:val="20"/>
        </w:rPr>
        <w:t>3. ПРАВА СТОРОН.</w:t>
      </w:r>
    </w:p>
    <w:p w:rsidR="00AB76AF" w:rsidRPr="0088130F" w:rsidRDefault="00AB76AF" w:rsidP="00EF4C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8130F">
        <w:rPr>
          <w:rFonts w:ascii="Times New Roman" w:hAnsi="Times New Roman" w:cs="Times New Roman"/>
          <w:b/>
          <w:bCs/>
          <w:sz w:val="20"/>
          <w:szCs w:val="20"/>
        </w:rPr>
        <w:t> 3.1. Исполнитель  имеет право:</w:t>
      </w:r>
    </w:p>
    <w:p w:rsidR="00AB76AF" w:rsidRPr="0088130F" w:rsidRDefault="00AB76AF" w:rsidP="00EF4C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130F">
        <w:rPr>
          <w:rFonts w:ascii="Times New Roman" w:hAnsi="Times New Roman" w:cs="Times New Roman"/>
          <w:sz w:val="20"/>
          <w:szCs w:val="20"/>
        </w:rPr>
        <w:t xml:space="preserve">            3.1.1. Расторгнуть договор досрочно, если Родитель будет систематически нарушать обязательства по Договору. Уведомление о расторжении направляется Родителю за 5 (пять) дней.</w:t>
      </w:r>
    </w:p>
    <w:p w:rsidR="00AB76AF" w:rsidRPr="0088130F" w:rsidRDefault="00AB76AF" w:rsidP="00EF4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130F">
        <w:rPr>
          <w:rFonts w:ascii="Times New Roman" w:hAnsi="Times New Roman" w:cs="Times New Roman"/>
          <w:sz w:val="20"/>
          <w:szCs w:val="20"/>
        </w:rPr>
        <w:t>3.1.2. Отчислить обучающегося из ГПД:</w:t>
      </w:r>
    </w:p>
    <w:p w:rsidR="00AB76AF" w:rsidRPr="0088130F" w:rsidRDefault="00AB76AF" w:rsidP="00EF4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130F">
        <w:rPr>
          <w:rFonts w:ascii="Times New Roman" w:hAnsi="Times New Roman" w:cs="Times New Roman"/>
          <w:sz w:val="20"/>
          <w:szCs w:val="20"/>
        </w:rPr>
        <w:t>а) за систематическое непосещение ГПД без уважительной причины в течение месяца;</w:t>
      </w:r>
    </w:p>
    <w:p w:rsidR="00AB76AF" w:rsidRPr="0088130F" w:rsidRDefault="00AB76AF" w:rsidP="00EF4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130F">
        <w:rPr>
          <w:rFonts w:ascii="Times New Roman" w:hAnsi="Times New Roman" w:cs="Times New Roman"/>
          <w:sz w:val="20"/>
          <w:szCs w:val="20"/>
        </w:rPr>
        <w:t>б) за нарушение режима пребывания ГПД (систематическое несоблюдение времени пребывания в ГПД, указанное в заявлении);</w:t>
      </w:r>
    </w:p>
    <w:p w:rsidR="00AB76AF" w:rsidRPr="0088130F" w:rsidRDefault="00AB76AF" w:rsidP="00EF4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130F">
        <w:rPr>
          <w:rFonts w:ascii="Times New Roman" w:hAnsi="Times New Roman" w:cs="Times New Roman"/>
          <w:sz w:val="20"/>
          <w:szCs w:val="20"/>
        </w:rPr>
        <w:t xml:space="preserve">в) по заявлению родителей (законных представителей); </w:t>
      </w:r>
    </w:p>
    <w:p w:rsidR="00AB76AF" w:rsidRPr="0088130F" w:rsidRDefault="00AB76AF" w:rsidP="00EF4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130F">
        <w:rPr>
          <w:rFonts w:ascii="Times New Roman" w:hAnsi="Times New Roman" w:cs="Times New Roman"/>
          <w:sz w:val="20"/>
          <w:szCs w:val="20"/>
        </w:rPr>
        <w:t>г) при переходе в другую школу.</w:t>
      </w:r>
    </w:p>
    <w:p w:rsidR="00AB76AF" w:rsidRPr="0088130F" w:rsidRDefault="00AB76AF" w:rsidP="00EF4C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8130F">
        <w:rPr>
          <w:rFonts w:ascii="Times New Roman" w:hAnsi="Times New Roman" w:cs="Times New Roman"/>
          <w:b/>
          <w:bCs/>
          <w:sz w:val="20"/>
          <w:szCs w:val="20"/>
        </w:rPr>
        <w:t>3.2. Родители имеют право:</w:t>
      </w:r>
    </w:p>
    <w:p w:rsidR="00AB76AF" w:rsidRPr="0088130F" w:rsidRDefault="00AB76AF" w:rsidP="00EF4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130F">
        <w:rPr>
          <w:rFonts w:ascii="Times New Roman" w:hAnsi="Times New Roman" w:cs="Times New Roman"/>
          <w:sz w:val="20"/>
          <w:szCs w:val="20"/>
        </w:rPr>
        <w:t>3.2.1.Защищать законные права и интересы детей.</w:t>
      </w:r>
    </w:p>
    <w:p w:rsidR="00AB76AF" w:rsidRPr="0088130F" w:rsidRDefault="00AB76AF" w:rsidP="00EF4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130F">
        <w:rPr>
          <w:rFonts w:ascii="Times New Roman" w:hAnsi="Times New Roman" w:cs="Times New Roman"/>
          <w:sz w:val="20"/>
          <w:szCs w:val="20"/>
        </w:rPr>
        <w:t xml:space="preserve">3.2.2. В случае конфликта между родителями и воспитателем ГПД обратиться к заместителю директора по учебной воспитательной работе или к  директору школы. </w:t>
      </w:r>
    </w:p>
    <w:p w:rsidR="00AB76AF" w:rsidRPr="0088130F" w:rsidRDefault="00AB76AF" w:rsidP="00EF4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130F">
        <w:rPr>
          <w:rFonts w:ascii="Times New Roman" w:hAnsi="Times New Roman" w:cs="Times New Roman"/>
          <w:sz w:val="20"/>
          <w:szCs w:val="20"/>
        </w:rPr>
        <w:t xml:space="preserve">3.2.3. Знакомиться непосредственно с процессом присмотра и ухода в ГПД с разрешения директора школы. </w:t>
      </w:r>
    </w:p>
    <w:p w:rsidR="00AB76AF" w:rsidRPr="0088130F" w:rsidRDefault="00AB76AF" w:rsidP="00EF4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130F">
        <w:rPr>
          <w:rFonts w:ascii="Times New Roman" w:hAnsi="Times New Roman" w:cs="Times New Roman"/>
          <w:sz w:val="20"/>
          <w:szCs w:val="20"/>
        </w:rPr>
        <w:t xml:space="preserve">3.2.4. Знакомиться с Уставом школы и другими документами, регламентирующими  присмотр и уход в ГПД . </w:t>
      </w:r>
    </w:p>
    <w:p w:rsidR="00AB76AF" w:rsidRPr="0088130F" w:rsidRDefault="00AB76AF" w:rsidP="00EF4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130F">
        <w:rPr>
          <w:rFonts w:ascii="Times New Roman" w:hAnsi="Times New Roman" w:cs="Times New Roman"/>
          <w:sz w:val="20"/>
          <w:szCs w:val="20"/>
        </w:rPr>
        <w:t xml:space="preserve">3.2.5. Посещать школу и беседовать с воспитателем после окончания работы  ГПД. </w:t>
      </w:r>
    </w:p>
    <w:p w:rsidR="00AB76AF" w:rsidRPr="0088130F" w:rsidRDefault="00AB76AF" w:rsidP="00EF4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130F">
        <w:rPr>
          <w:rFonts w:ascii="Times New Roman" w:hAnsi="Times New Roman" w:cs="Times New Roman"/>
          <w:sz w:val="20"/>
          <w:szCs w:val="20"/>
        </w:rPr>
        <w:t>3.2.6. Предоставлять Исполнителю необходимую информацию для работы и учета состояния здоровья.</w:t>
      </w:r>
    </w:p>
    <w:p w:rsidR="00AB76AF" w:rsidRPr="0088130F" w:rsidRDefault="00AB76AF" w:rsidP="00EF4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130F">
        <w:rPr>
          <w:rFonts w:ascii="Times New Roman" w:hAnsi="Times New Roman" w:cs="Times New Roman"/>
          <w:sz w:val="20"/>
          <w:szCs w:val="20"/>
        </w:rPr>
        <w:t>3.2.7. В случае нарушения прав ребенка информировать учредителя учреждения.</w:t>
      </w:r>
    </w:p>
    <w:p w:rsidR="00AB76AF" w:rsidRPr="0088130F" w:rsidRDefault="00AB76AF" w:rsidP="00805E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8130F">
        <w:rPr>
          <w:rFonts w:ascii="Times New Roman" w:hAnsi="Times New Roman" w:cs="Times New Roman"/>
          <w:b/>
          <w:bCs/>
          <w:sz w:val="20"/>
          <w:szCs w:val="20"/>
        </w:rPr>
        <w:t>4. УСЛОВИЯ ИЗМЕНЕНИЯ И РАСТОРЖЕНИЯ ДОГОВОРА</w:t>
      </w:r>
    </w:p>
    <w:p w:rsidR="00AB76AF" w:rsidRPr="0088130F" w:rsidRDefault="00AB76AF" w:rsidP="00EF4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130F">
        <w:rPr>
          <w:rFonts w:ascii="Times New Roman" w:hAnsi="Times New Roman" w:cs="Times New Roman"/>
          <w:sz w:val="20"/>
          <w:szCs w:val="20"/>
        </w:rPr>
        <w:t>4.1. Договор вступает в силу с момента подписания.</w:t>
      </w:r>
    </w:p>
    <w:p w:rsidR="00AB76AF" w:rsidRPr="0088130F" w:rsidRDefault="00AB76AF" w:rsidP="00EF4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130F">
        <w:rPr>
          <w:rFonts w:ascii="Times New Roman" w:hAnsi="Times New Roman" w:cs="Times New Roman"/>
          <w:sz w:val="20"/>
          <w:szCs w:val="20"/>
        </w:rPr>
        <w:t>4.2. </w:t>
      </w:r>
      <w:r>
        <w:rPr>
          <w:rFonts w:ascii="Times New Roman" w:hAnsi="Times New Roman" w:cs="Times New Roman"/>
          <w:sz w:val="20"/>
          <w:szCs w:val="20"/>
        </w:rPr>
        <w:t>Срок действия Договора до …………..</w:t>
      </w:r>
      <w:r w:rsidRPr="0088130F">
        <w:rPr>
          <w:rFonts w:ascii="Times New Roman" w:hAnsi="Times New Roman" w:cs="Times New Roman"/>
          <w:sz w:val="20"/>
          <w:szCs w:val="20"/>
        </w:rPr>
        <w:t>2014 г.</w:t>
      </w:r>
    </w:p>
    <w:p w:rsidR="00AB76AF" w:rsidRPr="0088130F" w:rsidRDefault="00AB76AF" w:rsidP="00EF4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4.3</w:t>
      </w:r>
      <w:r w:rsidRPr="0088130F">
        <w:rPr>
          <w:rFonts w:ascii="Times New Roman" w:hAnsi="Times New Roman" w:cs="Times New Roman"/>
          <w:sz w:val="20"/>
          <w:szCs w:val="20"/>
        </w:rPr>
        <w:t>. Договор может быть расторгнут досрочно:</w:t>
      </w:r>
    </w:p>
    <w:p w:rsidR="00AB76AF" w:rsidRPr="0088130F" w:rsidRDefault="00AB76AF" w:rsidP="00EF4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31AC5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.3</w:t>
      </w:r>
      <w:r w:rsidRPr="0088130F">
        <w:rPr>
          <w:rFonts w:ascii="Times New Roman" w:hAnsi="Times New Roman" w:cs="Times New Roman"/>
          <w:sz w:val="20"/>
          <w:szCs w:val="20"/>
        </w:rPr>
        <w:t>.1. По соглашению сторон.</w:t>
      </w:r>
    </w:p>
    <w:p w:rsidR="00AB76AF" w:rsidRPr="0088130F" w:rsidRDefault="00AB76AF" w:rsidP="00EF4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4.3</w:t>
      </w:r>
      <w:r w:rsidRPr="0088130F">
        <w:rPr>
          <w:rFonts w:ascii="Times New Roman" w:hAnsi="Times New Roman" w:cs="Times New Roman"/>
          <w:sz w:val="20"/>
          <w:szCs w:val="20"/>
        </w:rPr>
        <w:t>.2. По инициативе  Исполнителя  в случае:</w:t>
      </w:r>
    </w:p>
    <w:p w:rsidR="00AB76AF" w:rsidRPr="0088130F" w:rsidRDefault="00AB76AF" w:rsidP="00EF4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130F">
        <w:rPr>
          <w:rFonts w:ascii="Times New Roman" w:hAnsi="Times New Roman" w:cs="Times New Roman"/>
          <w:sz w:val="20"/>
          <w:szCs w:val="20"/>
        </w:rPr>
        <w:t>- систематического непосещения ребенком ГПД без уважительной причины в течение месяца;</w:t>
      </w:r>
    </w:p>
    <w:p w:rsidR="00AB76AF" w:rsidRPr="0088130F" w:rsidRDefault="00AB76AF" w:rsidP="00EF4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130F">
        <w:rPr>
          <w:rFonts w:ascii="Times New Roman" w:hAnsi="Times New Roman" w:cs="Times New Roman"/>
          <w:sz w:val="20"/>
          <w:szCs w:val="20"/>
        </w:rPr>
        <w:t>-  нарушение правил внутреннего распорядка пребывания в ГПД;</w:t>
      </w:r>
    </w:p>
    <w:p w:rsidR="00AB76AF" w:rsidRPr="0088130F" w:rsidRDefault="00AB76AF" w:rsidP="00EF4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130F">
        <w:rPr>
          <w:rFonts w:ascii="Times New Roman" w:hAnsi="Times New Roman" w:cs="Times New Roman"/>
          <w:sz w:val="20"/>
          <w:szCs w:val="20"/>
        </w:rPr>
        <w:t>- не внесение платы  за присмотр и уход два раза подряд.</w:t>
      </w:r>
    </w:p>
    <w:p w:rsidR="00AB76AF" w:rsidRPr="0088130F" w:rsidRDefault="00AB76AF" w:rsidP="00EF4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4.3</w:t>
      </w:r>
      <w:r w:rsidRPr="0088130F">
        <w:rPr>
          <w:rFonts w:ascii="Times New Roman" w:hAnsi="Times New Roman" w:cs="Times New Roman"/>
          <w:sz w:val="20"/>
          <w:szCs w:val="20"/>
        </w:rPr>
        <w:t>.3. По инициативе Родителя в случае:</w:t>
      </w:r>
    </w:p>
    <w:p w:rsidR="00AB76AF" w:rsidRPr="0088130F" w:rsidRDefault="00AB76AF" w:rsidP="00EF4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130F">
        <w:rPr>
          <w:rFonts w:ascii="Times New Roman" w:hAnsi="Times New Roman" w:cs="Times New Roman"/>
          <w:sz w:val="20"/>
          <w:szCs w:val="20"/>
        </w:rPr>
        <w:t>- нарушения Исполнителем обязанностей, предусмотренных  п. п. 2.1.4. и 2.1.6. договора.</w:t>
      </w:r>
    </w:p>
    <w:p w:rsidR="00AB76AF" w:rsidRPr="0088130F" w:rsidRDefault="00AB76AF" w:rsidP="00EF4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4.4</w:t>
      </w:r>
      <w:r w:rsidRPr="0088130F">
        <w:rPr>
          <w:rFonts w:ascii="Times New Roman" w:hAnsi="Times New Roman" w:cs="Times New Roman"/>
          <w:sz w:val="20"/>
          <w:szCs w:val="20"/>
        </w:rPr>
        <w:t>. Договор может быть изменен по соглашению сторон.</w:t>
      </w:r>
    </w:p>
    <w:p w:rsidR="00AB76AF" w:rsidRPr="0088130F" w:rsidRDefault="00AB76AF" w:rsidP="00EF4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130F">
        <w:rPr>
          <w:rFonts w:ascii="Times New Roman" w:hAnsi="Times New Roman" w:cs="Times New Roman"/>
          <w:sz w:val="20"/>
          <w:szCs w:val="20"/>
        </w:rPr>
        <w:t xml:space="preserve"> Об изменении  либо расторжении договора сторона  письменно уведомляет другую сторону за 10 дней.</w:t>
      </w:r>
    </w:p>
    <w:p w:rsidR="00AB76AF" w:rsidRPr="0088130F" w:rsidRDefault="00AB76AF" w:rsidP="00EF4C2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8130F">
        <w:rPr>
          <w:rFonts w:ascii="Times New Roman" w:hAnsi="Times New Roman" w:cs="Times New Roman"/>
          <w:b/>
          <w:bCs/>
          <w:sz w:val="20"/>
          <w:szCs w:val="20"/>
        </w:rPr>
        <w:t>5.ЗАКЛЮЧИТЕЛЬНЫЕ ПОЛОЖЕНИЯ.</w:t>
      </w:r>
    </w:p>
    <w:p w:rsidR="00AB76AF" w:rsidRPr="0088130F" w:rsidRDefault="00AB76AF" w:rsidP="00EF4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130F">
        <w:rPr>
          <w:rFonts w:ascii="Times New Roman" w:hAnsi="Times New Roman" w:cs="Times New Roman"/>
          <w:sz w:val="20"/>
          <w:szCs w:val="20"/>
        </w:rPr>
        <w:t>5.1. Отношения сторон, не урегулированные настоящим договором регулируются Уставом школы и порядком организации присмотра и ухода за детьми в группах продленного дня в муниципаль</w:t>
      </w:r>
      <w:r>
        <w:rPr>
          <w:rFonts w:ascii="Times New Roman" w:hAnsi="Times New Roman" w:cs="Times New Roman"/>
          <w:sz w:val="20"/>
          <w:szCs w:val="20"/>
        </w:rPr>
        <w:t>ных образовательных учреждениях муниципального образования «Город Валуйки и Валуйский район»</w:t>
      </w:r>
      <w:r w:rsidRPr="0088130F">
        <w:rPr>
          <w:rFonts w:ascii="Times New Roman" w:hAnsi="Times New Roman" w:cs="Times New Roman"/>
          <w:sz w:val="20"/>
          <w:szCs w:val="20"/>
        </w:rPr>
        <w:t xml:space="preserve">, реализующих образовательные программы начального общего, основного общего и среднего общего образования расчета и взимания платы с родителей (законных представителей) за присмотр и уход за детьми  в группах продлённого дня в муниципальных общеобразовательных учреждениях города </w:t>
      </w:r>
      <w:r>
        <w:rPr>
          <w:rFonts w:ascii="Times New Roman" w:hAnsi="Times New Roman" w:cs="Times New Roman"/>
          <w:sz w:val="20"/>
          <w:szCs w:val="20"/>
        </w:rPr>
        <w:t>Валуйки и Валуйского района Белгородской области.</w:t>
      </w:r>
      <w:r w:rsidRPr="008813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76AF" w:rsidRPr="0088130F" w:rsidRDefault="00AB76AF" w:rsidP="00EF4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130F">
        <w:rPr>
          <w:rFonts w:ascii="Times New Roman" w:hAnsi="Times New Roman" w:cs="Times New Roman"/>
          <w:sz w:val="20"/>
          <w:szCs w:val="20"/>
        </w:rPr>
        <w:t>5.2  Настоящий договор заключен в двух экземплярах, имеющих равную силу. Один экземпляр хранится у Исполнителя, другой у Родителя.</w:t>
      </w:r>
    </w:p>
    <w:p w:rsidR="00AB76AF" w:rsidRPr="0088130F" w:rsidRDefault="00AB76AF" w:rsidP="00EF4C2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8130F">
        <w:rPr>
          <w:rFonts w:ascii="Times New Roman" w:hAnsi="Times New Roman" w:cs="Times New Roman"/>
          <w:b/>
          <w:bCs/>
          <w:sz w:val="20"/>
          <w:szCs w:val="20"/>
        </w:rPr>
        <w:t>6. РЕКВИЗИТЫ СТОРОН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860"/>
      </w:tblGrid>
      <w:tr w:rsidR="00AB76AF" w:rsidRPr="00971545" w:rsidTr="005716BE">
        <w:tc>
          <w:tcPr>
            <w:tcW w:w="4788" w:type="dxa"/>
          </w:tcPr>
          <w:p w:rsidR="00AB76AF" w:rsidRPr="005716BE" w:rsidRDefault="00AB76AF" w:rsidP="005716BE">
            <w:pPr>
              <w:tabs>
                <w:tab w:val="left" w:pos="4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6BE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571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"Новопетровская СОШ» Валуйского района Белгородской области</w:t>
            </w:r>
          </w:p>
          <w:p w:rsidR="00AB76AF" w:rsidRPr="005716BE" w:rsidRDefault="00AB76AF" w:rsidP="005716BE">
            <w:pPr>
              <w:tabs>
                <w:tab w:val="left" w:pos="4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309973 Белгородская область,Валуйский район, с. Новопетровка, ул. Центральная, 145</w:t>
            </w:r>
          </w:p>
          <w:p w:rsidR="00AB76AF" w:rsidRPr="005716BE" w:rsidRDefault="00AB76AF" w:rsidP="005716BE">
            <w:pPr>
              <w:tabs>
                <w:tab w:val="left" w:pos="4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 3126009141,КПП 312601001</w:t>
            </w:r>
          </w:p>
          <w:p w:rsidR="00AB76AF" w:rsidRPr="005716BE" w:rsidRDefault="00AB76AF" w:rsidP="005716BE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BE">
              <w:rPr>
                <w:rFonts w:ascii="Times New Roman" w:hAnsi="Times New Roman" w:cs="Times New Roman"/>
                <w:sz w:val="20"/>
                <w:szCs w:val="20"/>
              </w:rPr>
              <w:t>р/с 40701810514031000044 в ГРКЦ ГУ Банка России по Белгородской области г.Белгород</w:t>
            </w:r>
          </w:p>
          <w:p w:rsidR="00AB76AF" w:rsidRPr="005716BE" w:rsidRDefault="00AB76AF" w:rsidP="005716BE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6BE">
              <w:rPr>
                <w:rFonts w:ascii="Times New Roman" w:hAnsi="Times New Roman" w:cs="Times New Roman"/>
                <w:sz w:val="20"/>
                <w:szCs w:val="20"/>
              </w:rPr>
              <w:t>БИК 041403001                     Л\с 20266040214</w:t>
            </w:r>
          </w:p>
          <w:p w:rsidR="00AB76AF" w:rsidRPr="005716BE" w:rsidRDefault="00AB76AF" w:rsidP="005716BE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ОКПО 22216864, ОГРН 1023102157220</w:t>
            </w:r>
          </w:p>
          <w:p w:rsidR="00AB76AF" w:rsidRPr="005716BE" w:rsidRDefault="00AB76AF" w:rsidP="005716BE">
            <w:pPr>
              <w:tabs>
                <w:tab w:val="left" w:pos="4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 (47236) 2-75-99, 2-75-80</w:t>
            </w:r>
          </w:p>
          <w:p w:rsidR="00AB76AF" w:rsidRPr="005716BE" w:rsidRDefault="00AB76AF" w:rsidP="005716BE">
            <w:pPr>
              <w:tabs>
                <w:tab w:val="left" w:pos="4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16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Директор МОУ «Новопетровская СОШ»  </w:t>
            </w:r>
          </w:p>
          <w:p w:rsidR="00AB76AF" w:rsidRPr="005716BE" w:rsidRDefault="00AB76AF" w:rsidP="005716BE">
            <w:pPr>
              <w:tabs>
                <w:tab w:val="left" w:pos="4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B76AF" w:rsidRPr="005716BE" w:rsidRDefault="00AB76AF" w:rsidP="005716BE">
            <w:pPr>
              <w:tabs>
                <w:tab w:val="left" w:pos="4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16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_________________ И.А. Абрамова </w:t>
            </w:r>
          </w:p>
          <w:p w:rsidR="00AB76AF" w:rsidRPr="00971545" w:rsidRDefault="00AB76AF" w:rsidP="00805E1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60" w:type="dxa"/>
          </w:tcPr>
          <w:p w:rsidR="00AB76AF" w:rsidRPr="00971545" w:rsidRDefault="00AB76AF" w:rsidP="00805E17">
            <w:pPr>
              <w:spacing w:after="0"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71545">
              <w:rPr>
                <w:rFonts w:ascii="Times New Roman" w:hAnsi="Times New Roman" w:cs="Times New Roman"/>
                <w:sz w:val="15"/>
                <w:szCs w:val="15"/>
              </w:rPr>
              <w:t>Родитель:</w:t>
            </w:r>
          </w:p>
          <w:p w:rsidR="00AB76AF" w:rsidRPr="00971545" w:rsidRDefault="00AB76AF" w:rsidP="00805E17">
            <w:pPr>
              <w:spacing w:after="0"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71545">
              <w:rPr>
                <w:rFonts w:ascii="Times New Roman" w:hAnsi="Times New Roman" w:cs="Times New Roman"/>
                <w:sz w:val="15"/>
                <w:szCs w:val="15"/>
              </w:rPr>
              <w:t>_________________________________________________________</w:t>
            </w:r>
          </w:p>
          <w:p w:rsidR="00AB76AF" w:rsidRPr="00971545" w:rsidRDefault="00AB76AF" w:rsidP="00805E17">
            <w:pPr>
              <w:spacing w:after="0"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71545">
              <w:rPr>
                <w:rFonts w:ascii="Times New Roman" w:hAnsi="Times New Roman" w:cs="Times New Roman"/>
                <w:sz w:val="15"/>
                <w:szCs w:val="15"/>
              </w:rPr>
              <w:t>Адрес места регистрации:___________________________________ _________________________________________________________</w:t>
            </w:r>
          </w:p>
          <w:p w:rsidR="00AB76AF" w:rsidRPr="00971545" w:rsidRDefault="00AB76AF" w:rsidP="00805E17">
            <w:pPr>
              <w:spacing w:after="0"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71545">
              <w:rPr>
                <w:rFonts w:ascii="Times New Roman" w:hAnsi="Times New Roman" w:cs="Times New Roman"/>
                <w:sz w:val="15"/>
                <w:szCs w:val="15"/>
              </w:rPr>
              <w:t>Адрес места жительства: ___________________________________</w:t>
            </w:r>
          </w:p>
          <w:p w:rsidR="00AB76AF" w:rsidRPr="00971545" w:rsidRDefault="00AB76AF" w:rsidP="00805E17">
            <w:pPr>
              <w:spacing w:after="0"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71545">
              <w:rPr>
                <w:rFonts w:ascii="Times New Roman" w:hAnsi="Times New Roman" w:cs="Times New Roman"/>
                <w:sz w:val="15"/>
                <w:szCs w:val="15"/>
              </w:rPr>
              <w:t>_________________________________________________________</w:t>
            </w:r>
          </w:p>
          <w:p w:rsidR="00AB76AF" w:rsidRPr="00971545" w:rsidRDefault="00AB76AF" w:rsidP="00805E17">
            <w:pPr>
              <w:spacing w:after="0"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71545">
              <w:rPr>
                <w:rFonts w:ascii="Times New Roman" w:hAnsi="Times New Roman" w:cs="Times New Roman"/>
                <w:sz w:val="15"/>
                <w:szCs w:val="15"/>
              </w:rPr>
              <w:t>Паспорт (серия, номер, кем, когда выдан)</w:t>
            </w:r>
          </w:p>
          <w:p w:rsidR="00AB76AF" w:rsidRPr="00971545" w:rsidRDefault="00AB76AF" w:rsidP="00805E17">
            <w:pPr>
              <w:spacing w:after="0"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71545">
              <w:rPr>
                <w:rFonts w:ascii="Times New Roman" w:hAnsi="Times New Roman" w:cs="Times New Roman"/>
                <w:sz w:val="15"/>
                <w:szCs w:val="15"/>
              </w:rPr>
              <w:t>_________________________________________________________</w:t>
            </w:r>
          </w:p>
          <w:p w:rsidR="00AB76AF" w:rsidRPr="00971545" w:rsidRDefault="00AB76AF" w:rsidP="00805E17">
            <w:pPr>
              <w:spacing w:after="0"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71545">
              <w:rPr>
                <w:rFonts w:ascii="Times New Roman" w:hAnsi="Times New Roman" w:cs="Times New Roman"/>
                <w:sz w:val="15"/>
                <w:szCs w:val="15"/>
              </w:rPr>
              <w:t>_________________________________________________________</w:t>
            </w:r>
          </w:p>
          <w:p w:rsidR="00AB76AF" w:rsidRPr="00971545" w:rsidRDefault="00AB76AF" w:rsidP="00805E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71545">
              <w:rPr>
                <w:rFonts w:ascii="Times New Roman" w:hAnsi="Times New Roman" w:cs="Times New Roman"/>
                <w:sz w:val="15"/>
                <w:szCs w:val="15"/>
              </w:rPr>
              <w:t>Родитель</w:t>
            </w:r>
          </w:p>
          <w:p w:rsidR="00AB76AF" w:rsidRPr="00971545" w:rsidRDefault="00AB76AF" w:rsidP="00805E17">
            <w:pPr>
              <w:spacing w:after="0"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71545">
              <w:rPr>
                <w:rFonts w:ascii="Times New Roman" w:hAnsi="Times New Roman" w:cs="Times New Roman"/>
                <w:sz w:val="15"/>
                <w:szCs w:val="15"/>
              </w:rPr>
              <w:t>_________________/________________ /</w:t>
            </w:r>
          </w:p>
          <w:p w:rsidR="00AB76AF" w:rsidRPr="00971545" w:rsidRDefault="00AB76AF" w:rsidP="0088130F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545">
              <w:rPr>
                <w:rFonts w:ascii="Times New Roman" w:hAnsi="Times New Roman" w:cs="Times New Roman"/>
                <w:sz w:val="15"/>
                <w:szCs w:val="15"/>
              </w:rPr>
              <w:t>_____ ____________________ 20 ___</w:t>
            </w:r>
          </w:p>
        </w:tc>
      </w:tr>
    </w:tbl>
    <w:p w:rsidR="00AB76AF" w:rsidRPr="00B5084A" w:rsidRDefault="00AB76AF" w:rsidP="00EF4C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</w:p>
    <w:p w:rsidR="00AB76AF" w:rsidRPr="0088130F" w:rsidRDefault="00AB76AF" w:rsidP="00B5084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sectPr w:rsidR="00AB76AF" w:rsidRPr="0088130F" w:rsidSect="00B5084A">
      <w:footerReference w:type="default" r:id="rId7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6AF" w:rsidRDefault="00AB76AF" w:rsidP="00805E17">
      <w:pPr>
        <w:spacing w:after="0" w:line="240" w:lineRule="auto"/>
      </w:pPr>
      <w:r>
        <w:separator/>
      </w:r>
    </w:p>
  </w:endnote>
  <w:endnote w:type="continuationSeparator" w:id="0">
    <w:p w:rsidR="00AB76AF" w:rsidRDefault="00AB76AF" w:rsidP="00805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6AF" w:rsidRDefault="00AB76AF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AB76AF" w:rsidRDefault="00AB76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6AF" w:rsidRDefault="00AB76AF" w:rsidP="00805E17">
      <w:pPr>
        <w:spacing w:after="0" w:line="240" w:lineRule="auto"/>
      </w:pPr>
      <w:r>
        <w:separator/>
      </w:r>
    </w:p>
  </w:footnote>
  <w:footnote w:type="continuationSeparator" w:id="0">
    <w:p w:rsidR="00AB76AF" w:rsidRDefault="00AB76AF" w:rsidP="00805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D2993"/>
    <w:multiLevelType w:val="hybridMultilevel"/>
    <w:tmpl w:val="5E601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47598"/>
    <w:multiLevelType w:val="hybridMultilevel"/>
    <w:tmpl w:val="D6787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20054"/>
    <w:multiLevelType w:val="hybridMultilevel"/>
    <w:tmpl w:val="48D22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8CA"/>
    <w:rsid w:val="001158B1"/>
    <w:rsid w:val="00132A2F"/>
    <w:rsid w:val="00172C5B"/>
    <w:rsid w:val="001B2612"/>
    <w:rsid w:val="001D6A83"/>
    <w:rsid w:val="001E1CDB"/>
    <w:rsid w:val="001E3E7C"/>
    <w:rsid w:val="001F0E58"/>
    <w:rsid w:val="001F595A"/>
    <w:rsid w:val="00381D2B"/>
    <w:rsid w:val="003D52A7"/>
    <w:rsid w:val="003E13C2"/>
    <w:rsid w:val="00501052"/>
    <w:rsid w:val="00562870"/>
    <w:rsid w:val="005716BE"/>
    <w:rsid w:val="005F332D"/>
    <w:rsid w:val="00662F1A"/>
    <w:rsid w:val="00791AEF"/>
    <w:rsid w:val="007E4C0D"/>
    <w:rsid w:val="007F04F9"/>
    <w:rsid w:val="00805E17"/>
    <w:rsid w:val="0088130F"/>
    <w:rsid w:val="008B2B3F"/>
    <w:rsid w:val="00924FB4"/>
    <w:rsid w:val="0094545F"/>
    <w:rsid w:val="00971545"/>
    <w:rsid w:val="00974DC1"/>
    <w:rsid w:val="0099471D"/>
    <w:rsid w:val="009C44E2"/>
    <w:rsid w:val="00A15207"/>
    <w:rsid w:val="00A31AC5"/>
    <w:rsid w:val="00AB76AF"/>
    <w:rsid w:val="00B5084A"/>
    <w:rsid w:val="00C34F41"/>
    <w:rsid w:val="00C83C8A"/>
    <w:rsid w:val="00CA4D3B"/>
    <w:rsid w:val="00CD5509"/>
    <w:rsid w:val="00D446CA"/>
    <w:rsid w:val="00D543AB"/>
    <w:rsid w:val="00D928CA"/>
    <w:rsid w:val="00E0211D"/>
    <w:rsid w:val="00E772A7"/>
    <w:rsid w:val="00EF4C23"/>
    <w:rsid w:val="00F24192"/>
    <w:rsid w:val="00F2639E"/>
    <w:rsid w:val="00FB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39E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28CA"/>
    <w:pPr>
      <w:keepNext/>
      <w:spacing w:after="0" w:line="240" w:lineRule="auto"/>
      <w:jc w:val="both"/>
      <w:outlineLvl w:val="0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28CA"/>
    <w:rPr>
      <w:rFonts w:ascii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805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5E17"/>
  </w:style>
  <w:style w:type="paragraph" w:styleId="Footer">
    <w:name w:val="footer"/>
    <w:basedOn w:val="Normal"/>
    <w:link w:val="FooterChar"/>
    <w:uiPriority w:val="99"/>
    <w:rsid w:val="00805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5E17"/>
  </w:style>
  <w:style w:type="paragraph" w:customStyle="1" w:styleId="a">
    <w:name w:val="Знак Знак Знак Знак"/>
    <w:basedOn w:val="Normal"/>
    <w:uiPriority w:val="99"/>
    <w:rsid w:val="00B508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91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1A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F04F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1205</Words>
  <Characters>6871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Admin</dc:creator>
  <cp:keywords/>
  <dc:description/>
  <cp:lastModifiedBy>Новопетровская школа</cp:lastModifiedBy>
  <cp:revision>2</cp:revision>
  <cp:lastPrinted>2014-09-01T12:48:00Z</cp:lastPrinted>
  <dcterms:created xsi:type="dcterms:W3CDTF">2014-09-16T04:45:00Z</dcterms:created>
  <dcterms:modified xsi:type="dcterms:W3CDTF">2014-09-16T04:45:00Z</dcterms:modified>
</cp:coreProperties>
</file>