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47" w:rsidRDefault="00AD6C47" w:rsidP="00810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6C47" w:rsidRDefault="00AD6C47" w:rsidP="00810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B44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638.25pt">
            <v:imagedata r:id="rId7" o:title=""/>
          </v:shape>
        </w:pict>
      </w:r>
    </w:p>
    <w:p w:rsidR="00AD6C47" w:rsidRDefault="00AD6C47" w:rsidP="00810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6C47" w:rsidRDefault="00AD6C47" w:rsidP="00810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6C47" w:rsidRDefault="00AD6C47" w:rsidP="003C4C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6C47" w:rsidRDefault="00AD6C47" w:rsidP="00810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6C47" w:rsidRDefault="00AD6C47" w:rsidP="00810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6C47" w:rsidRDefault="00AD6C47" w:rsidP="00810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6C47" w:rsidRPr="008100EF" w:rsidRDefault="00AD6C47" w:rsidP="008100E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100E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:rsidR="00AD6C47" w:rsidRPr="0031240C" w:rsidRDefault="00AD6C47" w:rsidP="008100EF">
      <w:pPr>
        <w:rPr>
          <w:rFonts w:ascii="Times New Roman" w:hAnsi="Times New Roman" w:cs="Times New Roman"/>
          <w:lang w:val="ru-RU"/>
        </w:rPr>
      </w:pP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  <w:r w:rsidRPr="0031240C">
        <w:rPr>
          <w:rFonts w:ascii="Times New Roman" w:hAnsi="Times New Roman" w:cs="Times New Roman"/>
          <w:lang w:val="ru-RU"/>
        </w:rPr>
        <w:t>Данная рабочая п</w:t>
      </w:r>
      <w:r>
        <w:rPr>
          <w:rFonts w:ascii="Times New Roman" w:hAnsi="Times New Roman" w:cs="Times New Roman"/>
          <w:lang w:val="ru-RU"/>
        </w:rPr>
        <w:t xml:space="preserve">рограмма составлена  на основе </w:t>
      </w:r>
      <w:r w:rsidRPr="002B6D91">
        <w:rPr>
          <w:rFonts w:ascii="Times New Roman" w:hAnsi="Times New Roman" w:cs="Times New Roman"/>
          <w:lang w:val="ru-RU"/>
        </w:rPr>
        <w:t>Ф</w:t>
      </w:r>
      <w:r w:rsidRPr="0031240C">
        <w:rPr>
          <w:rFonts w:ascii="Times New Roman" w:hAnsi="Times New Roman" w:cs="Times New Roman"/>
          <w:lang w:val="ru-RU"/>
        </w:rPr>
        <w:t>едерального компонента государственного стандарта среднего (полного) общего образования 2004 года ,</w:t>
      </w:r>
      <w:r>
        <w:rPr>
          <w:rFonts w:ascii="Times New Roman" w:hAnsi="Times New Roman" w:cs="Times New Roman"/>
          <w:lang w:val="ru-RU"/>
        </w:rPr>
        <w:t xml:space="preserve"> </w:t>
      </w:r>
      <w:r w:rsidRPr="001C4A27">
        <w:rPr>
          <w:rFonts w:ascii="Times New Roman" w:hAnsi="Times New Roman" w:cs="Times New Roman"/>
          <w:lang w:val="ru-RU"/>
        </w:rPr>
        <w:t>программы курса «Всеобщая история .10 класс Н.В.Загладин, Х</w:t>
      </w:r>
      <w:r>
        <w:rPr>
          <w:rFonts w:ascii="Times New Roman" w:hAnsi="Times New Roman" w:cs="Times New Roman"/>
          <w:lang w:val="ru-RU"/>
        </w:rPr>
        <w:t>.Т.</w:t>
      </w:r>
      <w:r w:rsidRPr="001C4A27">
        <w:rPr>
          <w:rFonts w:ascii="Times New Roman" w:hAnsi="Times New Roman" w:cs="Times New Roman"/>
          <w:lang w:val="ru-RU"/>
        </w:rPr>
        <w:t xml:space="preserve">Загладина 2012,  </w:t>
      </w:r>
      <w:r>
        <w:rPr>
          <w:rFonts w:ascii="Times New Roman" w:hAnsi="Times New Roman" w:cs="Times New Roman"/>
          <w:lang w:val="ru-RU"/>
        </w:rPr>
        <w:t xml:space="preserve">          </w:t>
      </w:r>
      <w:r w:rsidRPr="001C4A27">
        <w:rPr>
          <w:rFonts w:ascii="Times New Roman" w:hAnsi="Times New Roman" w:cs="Times New Roman"/>
          <w:lang w:val="ru-RU"/>
        </w:rPr>
        <w:t xml:space="preserve">курса «История России с древнейших времен до конца </w:t>
      </w:r>
      <w:r w:rsidRPr="006D76BA">
        <w:rPr>
          <w:rFonts w:ascii="Times New Roman" w:hAnsi="Times New Roman" w:cs="Times New Roman"/>
        </w:rPr>
        <w:t>XIX</w:t>
      </w:r>
      <w:r w:rsidRPr="001C4A27">
        <w:rPr>
          <w:rFonts w:ascii="Times New Roman" w:hAnsi="Times New Roman" w:cs="Times New Roman"/>
          <w:lang w:val="ru-RU"/>
        </w:rPr>
        <w:t xml:space="preserve"> в.» Сахаров</w:t>
      </w:r>
      <w:r>
        <w:rPr>
          <w:rFonts w:ascii="Times New Roman" w:hAnsi="Times New Roman" w:cs="Times New Roman"/>
          <w:lang w:val="ru-RU"/>
        </w:rPr>
        <w:t xml:space="preserve"> </w:t>
      </w:r>
      <w:r w:rsidRPr="001C4A27">
        <w:rPr>
          <w:rFonts w:ascii="Times New Roman" w:hAnsi="Times New Roman" w:cs="Times New Roman"/>
          <w:lang w:val="ru-RU"/>
        </w:rPr>
        <w:t xml:space="preserve"> А.Н.,</w:t>
      </w:r>
      <w:r>
        <w:rPr>
          <w:rFonts w:ascii="Times New Roman" w:hAnsi="Times New Roman" w:cs="Times New Roman"/>
          <w:lang w:val="ru-RU"/>
        </w:rPr>
        <w:t xml:space="preserve">                            </w:t>
      </w:r>
      <w:r w:rsidRPr="001C4A27">
        <w:rPr>
          <w:rFonts w:ascii="Times New Roman" w:hAnsi="Times New Roman" w:cs="Times New Roman"/>
          <w:lang w:val="ru-RU"/>
        </w:rPr>
        <w:t xml:space="preserve"> Боханов А.Н., Козленко С.И.  2006</w:t>
      </w:r>
      <w:r>
        <w:rPr>
          <w:rFonts w:ascii="Times New Roman" w:hAnsi="Times New Roman" w:cs="Times New Roman"/>
          <w:lang w:val="ru-RU"/>
        </w:rPr>
        <w:t xml:space="preserve">г </w:t>
      </w:r>
      <w:r w:rsidRPr="001C4A27">
        <w:rPr>
          <w:rFonts w:ascii="Times New Roman" w:hAnsi="Times New Roman" w:cs="Times New Roman"/>
          <w:lang w:val="ru-RU"/>
        </w:rPr>
        <w:t xml:space="preserve"> для 10 </w:t>
      </w:r>
      <w:r w:rsidRPr="006D76BA">
        <w:rPr>
          <w:rFonts w:ascii="Times New Roman" w:hAnsi="Times New Roman" w:cs="Times New Roman"/>
        </w:rPr>
        <w:t> </w:t>
      </w:r>
      <w:r w:rsidRPr="001C4A27">
        <w:rPr>
          <w:rFonts w:ascii="Times New Roman" w:hAnsi="Times New Roman" w:cs="Times New Roman"/>
          <w:lang w:val="ru-RU"/>
        </w:rPr>
        <w:t xml:space="preserve">класса.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Авторской программы  и тематического планирования   к учебнику  Н.В. Загладина  </w:t>
      </w:r>
      <w:r>
        <w:rPr>
          <w:rFonts w:ascii="Times New Roman" w:hAnsi="Times New Roman" w:cs="Times New Roman"/>
          <w:lang w:val="ru-RU"/>
        </w:rPr>
        <w:t xml:space="preserve">                     </w:t>
      </w:r>
      <w:r w:rsidRPr="001C4A27">
        <w:rPr>
          <w:rFonts w:ascii="Times New Roman" w:hAnsi="Times New Roman" w:cs="Times New Roman"/>
          <w:lang w:val="ru-RU"/>
        </w:rPr>
        <w:t>« Всеобщая история. Конец 19-н 20в</w:t>
      </w:r>
      <w:r>
        <w:rPr>
          <w:rFonts w:ascii="Times New Roman" w:hAnsi="Times New Roman" w:cs="Times New Roman"/>
          <w:lang w:val="ru-RU"/>
        </w:rPr>
        <w:t>»</w:t>
      </w:r>
      <w:r w:rsidRPr="001C4A27">
        <w:rPr>
          <w:rFonts w:ascii="Times New Roman" w:hAnsi="Times New Roman" w:cs="Times New Roman"/>
          <w:lang w:val="ru-RU"/>
        </w:rPr>
        <w:t>- М .2010</w:t>
      </w:r>
      <w:r>
        <w:rPr>
          <w:rFonts w:ascii="Times New Roman" w:hAnsi="Times New Roman" w:cs="Times New Roman"/>
          <w:lang w:val="ru-RU"/>
        </w:rPr>
        <w:t>г</w:t>
      </w:r>
    </w:p>
    <w:p w:rsidR="00AD6C47" w:rsidRPr="007C24E6" w:rsidRDefault="00AD6C47" w:rsidP="003437D5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Авторской программы курса  и тематического планирования     к учебнику   </w:t>
      </w:r>
      <w:r>
        <w:rPr>
          <w:rFonts w:ascii="Times New Roman" w:hAnsi="Times New Roman" w:cs="Times New Roman"/>
          <w:lang w:val="ru-RU"/>
        </w:rPr>
        <w:t xml:space="preserve">                     </w:t>
      </w:r>
      <w:r w:rsidRPr="001C4A27">
        <w:rPr>
          <w:rFonts w:ascii="Times New Roman" w:hAnsi="Times New Roman" w:cs="Times New Roman"/>
          <w:lang w:val="ru-RU"/>
        </w:rPr>
        <w:t xml:space="preserve">.В. Загладина  </w:t>
      </w:r>
      <w:r>
        <w:rPr>
          <w:rFonts w:ascii="Times New Roman" w:hAnsi="Times New Roman" w:cs="Times New Roman"/>
          <w:lang w:val="ru-RU"/>
        </w:rPr>
        <w:t>«</w:t>
      </w:r>
      <w:r w:rsidRPr="001C4A27">
        <w:rPr>
          <w:rFonts w:ascii="Times New Roman" w:hAnsi="Times New Roman" w:cs="Times New Roman"/>
          <w:lang w:val="ru-RU"/>
        </w:rPr>
        <w:t>История России 20-н 21 в .</w:t>
      </w:r>
      <w:r>
        <w:rPr>
          <w:rFonts w:ascii="Times New Roman" w:hAnsi="Times New Roman" w:cs="Times New Roman"/>
          <w:lang w:val="ru-RU"/>
        </w:rPr>
        <w:t>»</w:t>
      </w:r>
      <w:r w:rsidRPr="001C4A27">
        <w:rPr>
          <w:rFonts w:ascii="Times New Roman" w:hAnsi="Times New Roman" w:cs="Times New Roman"/>
          <w:lang w:val="ru-RU"/>
        </w:rPr>
        <w:t xml:space="preserve"> М</w:t>
      </w:r>
      <w:r>
        <w:rPr>
          <w:rFonts w:ascii="Times New Roman" w:hAnsi="Times New Roman" w:cs="Times New Roman"/>
          <w:lang w:val="ru-RU"/>
        </w:rPr>
        <w:t>.</w:t>
      </w:r>
      <w:r w:rsidRPr="001C4A27">
        <w:rPr>
          <w:rFonts w:ascii="Times New Roman" w:hAnsi="Times New Roman" w:cs="Times New Roman"/>
          <w:lang w:val="ru-RU"/>
        </w:rPr>
        <w:t xml:space="preserve"> 2006</w:t>
      </w:r>
      <w:r>
        <w:rPr>
          <w:rFonts w:ascii="Times New Roman" w:hAnsi="Times New Roman" w:cs="Times New Roman"/>
          <w:lang w:val="ru-RU"/>
        </w:rPr>
        <w:t>г</w:t>
      </w:r>
    </w:p>
    <w:p w:rsidR="00AD6C47" w:rsidRPr="007C24E6" w:rsidRDefault="00AD6C47" w:rsidP="008100EF">
      <w:pPr>
        <w:rPr>
          <w:rFonts w:ascii="Times New Roman" w:hAnsi="Times New Roman" w:cs="Times New Roman"/>
          <w:b/>
          <w:bCs/>
          <w:lang w:val="ru-RU"/>
        </w:rPr>
      </w:pPr>
      <w:r w:rsidRPr="007C24E6">
        <w:rPr>
          <w:rFonts w:ascii="Times New Roman" w:hAnsi="Times New Roman" w:cs="Times New Roman"/>
          <w:lang w:val="ru-RU"/>
        </w:rPr>
        <w:t xml:space="preserve">       </w:t>
      </w:r>
      <w:r w:rsidRPr="007C24E6">
        <w:rPr>
          <w:rFonts w:ascii="Times New Roman" w:hAnsi="Times New Roman" w:cs="Times New Roman"/>
          <w:b/>
          <w:bCs/>
          <w:lang w:val="ru-RU"/>
        </w:rPr>
        <w:t xml:space="preserve">Цели и задачи     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7C24E6">
        <w:rPr>
          <w:rFonts w:ascii="Times New Roman" w:hAnsi="Times New Roman" w:cs="Times New Roman"/>
        </w:rPr>
        <w:t>   </w:t>
      </w:r>
      <w:r>
        <w:rPr>
          <w:rFonts w:ascii="Times New Roman" w:hAnsi="Times New Roman" w:cs="Times New Roman"/>
          <w:lang w:val="ru-RU"/>
        </w:rPr>
        <w:t xml:space="preserve">    </w:t>
      </w:r>
      <w:r w:rsidRPr="007C24E6">
        <w:rPr>
          <w:rFonts w:ascii="Times New Roman" w:hAnsi="Times New Roman" w:cs="Times New Roman"/>
          <w:b/>
          <w:bCs/>
          <w:lang w:val="ru-RU"/>
        </w:rPr>
        <w:t>Основная цель курса</w:t>
      </w:r>
      <w:r w:rsidRPr="007C24E6">
        <w:rPr>
          <w:rFonts w:ascii="Times New Roman" w:hAnsi="Times New Roman" w:cs="Times New Roman"/>
        </w:rPr>
        <w:t> </w:t>
      </w:r>
      <w:r w:rsidRPr="007C24E6">
        <w:rPr>
          <w:rFonts w:ascii="Times New Roman" w:hAnsi="Times New Roman" w:cs="Times New Roman"/>
          <w:lang w:val="ru-RU"/>
        </w:rPr>
        <w:t xml:space="preserve">— сформировать у учащихся целостную историческую картину мира в новейший период, выделив закономерности развития стран и народов, их культурно-исторические и политические особенности. </w:t>
      </w:r>
      <w:r w:rsidRPr="001C4A27">
        <w:rPr>
          <w:rFonts w:ascii="Times New Roman" w:hAnsi="Times New Roman" w:cs="Times New Roman"/>
          <w:lang w:val="ru-RU"/>
        </w:rPr>
        <w:t>Особое внимание уделяется месту и роли России в мировых исторических и политических процессах, но при этом учитывается специфика отдельного курса отечественной истории.</w:t>
      </w:r>
    </w:p>
    <w:p w:rsidR="00AD6C47" w:rsidRPr="007C24E6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Освоение школьниками ключевых исторических понятий; ознакомление с основными религиозными системами; раскрытие особенностей социальной жизни, структуры общества России и мира в </w:t>
      </w:r>
      <w:r w:rsidRPr="007C24E6">
        <w:rPr>
          <w:rFonts w:ascii="Times New Roman" w:hAnsi="Times New Roman" w:cs="Times New Roman"/>
        </w:rPr>
        <w:t>XX</w:t>
      </w:r>
      <w:r w:rsidRPr="001C4A27">
        <w:rPr>
          <w:rFonts w:ascii="Times New Roman" w:hAnsi="Times New Roman" w:cs="Times New Roman"/>
          <w:lang w:val="ru-RU"/>
        </w:rPr>
        <w:t xml:space="preserve">- начала </w:t>
      </w:r>
      <w:r w:rsidRPr="007C24E6">
        <w:rPr>
          <w:rFonts w:ascii="Times New Roman" w:hAnsi="Times New Roman" w:cs="Times New Roman"/>
        </w:rPr>
        <w:t>XXI</w:t>
      </w:r>
      <w:r w:rsidRPr="001C4A27">
        <w:rPr>
          <w:rFonts w:ascii="Times New Roman" w:hAnsi="Times New Roman" w:cs="Times New Roman"/>
          <w:lang w:val="ru-RU"/>
        </w:rPr>
        <w:t xml:space="preserve"> века; раскрытие специфики власти; раскрытие выдающихся достижений деятелей Отечественной и всеобщей истории </w:t>
      </w:r>
      <w:r w:rsidRPr="007C24E6">
        <w:rPr>
          <w:rFonts w:ascii="Times New Roman" w:hAnsi="Times New Roman" w:cs="Times New Roman"/>
        </w:rPr>
        <w:t>XX</w:t>
      </w:r>
      <w:r w:rsidRPr="001C4A27">
        <w:rPr>
          <w:rFonts w:ascii="Times New Roman" w:hAnsi="Times New Roman" w:cs="Times New Roman"/>
          <w:lang w:val="ru-RU"/>
        </w:rPr>
        <w:t xml:space="preserve">- начала </w:t>
      </w:r>
      <w:r w:rsidRPr="007C24E6">
        <w:rPr>
          <w:rFonts w:ascii="Times New Roman" w:hAnsi="Times New Roman" w:cs="Times New Roman"/>
        </w:rPr>
        <w:t>XXI</w:t>
      </w:r>
      <w:r w:rsidRPr="001C4A27">
        <w:rPr>
          <w:rFonts w:ascii="Times New Roman" w:hAnsi="Times New Roman" w:cs="Times New Roman"/>
          <w:lang w:val="ru-RU"/>
        </w:rPr>
        <w:t xml:space="preserve"> века; раскрытие значения политического и культурного наследия разных Цивилизаций.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</w:t>
      </w:r>
      <w:r w:rsidRPr="001C4A27">
        <w:rPr>
          <w:rFonts w:ascii="Times New Roman" w:hAnsi="Times New Roman" w:cs="Times New Roman"/>
          <w:b/>
          <w:bCs/>
          <w:lang w:val="ru-RU"/>
        </w:rPr>
        <w:t>Задачи</w:t>
      </w:r>
      <w:r w:rsidRPr="001C4A27">
        <w:rPr>
          <w:rFonts w:ascii="Times New Roman" w:hAnsi="Times New Roman" w:cs="Times New Roman"/>
          <w:lang w:val="ru-RU"/>
        </w:rPr>
        <w:t>: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- формировать у учащихся целостные представления о истории человеческого общества, о месте в ней истории России;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- развивать умения анализировать и оценивать события прошлого и настоящего, определять своё отношение к ним;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- способствовать социализации выпускника, осознанию им своей принадлежности к определённой культурно-этнической общности.</w:t>
      </w:r>
      <w:r w:rsidRPr="001C4A27">
        <w:rPr>
          <w:rFonts w:ascii="Times New Roman" w:hAnsi="Times New Roman" w:cs="Times New Roman"/>
          <w:lang w:val="ru-RU"/>
        </w:rPr>
        <w:br/>
      </w:r>
      <w:r w:rsidRPr="007C24E6">
        <w:rPr>
          <w:rFonts w:ascii="Times New Roman" w:hAnsi="Times New Roman" w:cs="Times New Roman"/>
        </w:rPr>
        <w:t>  </w:t>
      </w:r>
      <w:r w:rsidRPr="001C4A27">
        <w:rPr>
          <w:rFonts w:ascii="Times New Roman" w:hAnsi="Times New Roman" w:cs="Times New Roman"/>
          <w:lang w:val="ru-RU"/>
        </w:rPr>
        <w:t>Курс предоставляет возможность выполнить следующие задачи методического и дидактического характера:</w:t>
      </w:r>
      <w:r w:rsidRPr="007C24E6">
        <w:rPr>
          <w:rFonts w:ascii="Times New Roman" w:hAnsi="Times New Roman" w:cs="Times New Roman"/>
        </w:rPr>
        <w:t> </w:t>
      </w:r>
      <w:r w:rsidRPr="001C4A27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</w:rPr>
        <w:t>    </w:t>
      </w:r>
      <w:r>
        <w:rPr>
          <w:rFonts w:ascii="Times New Roman" w:hAnsi="Times New Roman" w:cs="Times New Roman"/>
          <w:lang w:val="ru-RU"/>
        </w:rPr>
        <w:t>-</w:t>
      </w:r>
      <w:r w:rsidRPr="001C4A27">
        <w:rPr>
          <w:rFonts w:ascii="Times New Roman" w:hAnsi="Times New Roman" w:cs="Times New Roman"/>
          <w:lang w:val="ru-RU"/>
        </w:rPr>
        <w:t xml:space="preserve">способствовать формированию понятийного аппарата при рассмотрении социально-экономических, политических и культурных процессов в контексте истории </w:t>
      </w:r>
      <w:r w:rsidRPr="007C24E6">
        <w:rPr>
          <w:rFonts w:ascii="Times New Roman" w:hAnsi="Times New Roman" w:cs="Times New Roman"/>
        </w:rPr>
        <w:t>XX </w:t>
      </w:r>
      <w:r w:rsidRPr="001C4A27">
        <w:rPr>
          <w:rFonts w:ascii="Times New Roman" w:hAnsi="Times New Roman" w:cs="Times New Roman"/>
          <w:lang w:val="ru-RU"/>
        </w:rPr>
        <w:t xml:space="preserve">в.; </w:t>
      </w:r>
      <w:r w:rsidRPr="001C4A27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</w:rPr>
        <w:t>    </w:t>
      </w:r>
      <w:r>
        <w:rPr>
          <w:rFonts w:ascii="Times New Roman" w:hAnsi="Times New Roman" w:cs="Times New Roman"/>
          <w:lang w:val="ru-RU"/>
        </w:rPr>
        <w:t>-</w:t>
      </w:r>
      <w:r w:rsidRPr="001C4A27">
        <w:rPr>
          <w:rFonts w:ascii="Times New Roman" w:hAnsi="Times New Roman" w:cs="Times New Roman"/>
          <w:lang w:val="ru-RU"/>
        </w:rPr>
        <w:t>стимулировать усвоение учебного материала на основе наглядного сравнительного анализа явлений и процессов новейшей истории;</w:t>
      </w:r>
      <w:r w:rsidRPr="001C4A27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</w:rPr>
        <w:t>     </w:t>
      </w:r>
      <w:r>
        <w:rPr>
          <w:rFonts w:ascii="Times New Roman" w:hAnsi="Times New Roman" w:cs="Times New Roman"/>
          <w:lang w:val="ru-RU"/>
        </w:rPr>
        <w:t>-</w:t>
      </w:r>
      <w:r w:rsidRPr="001C4A27">
        <w:rPr>
          <w:rFonts w:ascii="Times New Roman" w:hAnsi="Times New Roman" w:cs="Times New Roman"/>
          <w:lang w:val="ru-RU"/>
        </w:rPr>
        <w:t xml:space="preserve"> дать учащимся представление о современном уровне осмысления историками и специалистами смежных гуманитарных дисциплин основных закономерностей эволюции мировой цивилизации за прошедшее столетие;</w:t>
      </w:r>
      <w:r w:rsidRPr="001C4A27">
        <w:rPr>
          <w:rFonts w:ascii="Times New Roman" w:hAnsi="Times New Roman" w:cs="Times New Roman"/>
          <w:lang w:val="ru-RU"/>
        </w:rPr>
        <w:br/>
      </w:r>
      <w:r w:rsidRPr="007C24E6">
        <w:rPr>
          <w:rFonts w:ascii="Times New Roman" w:hAnsi="Times New Roman" w:cs="Times New Roman"/>
        </w:rPr>
        <w:t>      </w:t>
      </w:r>
      <w:r>
        <w:rPr>
          <w:rFonts w:ascii="Times New Roman" w:hAnsi="Times New Roman" w:cs="Times New Roman"/>
          <w:lang w:val="ru-RU"/>
        </w:rPr>
        <w:t>-</w:t>
      </w:r>
      <w:r w:rsidRPr="001C4A27">
        <w:rPr>
          <w:rFonts w:ascii="Times New Roman" w:hAnsi="Times New Roman" w:cs="Times New Roman"/>
          <w:lang w:val="ru-RU"/>
        </w:rPr>
        <w:t xml:space="preserve"> развивать у старшеклассников навыки источниковедческого и историографического исследования при знакомстве с документальными свидетельствами, а также работе со справочными и картографическими материалами. </w:t>
      </w:r>
      <w:r w:rsidRPr="001C4A27">
        <w:rPr>
          <w:rFonts w:ascii="Times New Roman" w:hAnsi="Times New Roman" w:cs="Times New Roman"/>
          <w:lang w:val="ru-RU"/>
        </w:rPr>
        <w:br/>
      </w:r>
      <w:r w:rsidRPr="007C24E6">
        <w:rPr>
          <w:rFonts w:ascii="Times New Roman" w:hAnsi="Times New Roman" w:cs="Times New Roman"/>
        </w:rPr>
        <w:t>      </w:t>
      </w:r>
      <w:r w:rsidRPr="001C4A27">
        <w:rPr>
          <w:rFonts w:ascii="Times New Roman" w:hAnsi="Times New Roman" w:cs="Times New Roman"/>
          <w:lang w:val="ru-RU"/>
        </w:rPr>
        <w:t xml:space="preserve">Организация учебного процесса по предлагаемой программе включает комплексное использование картографического материала, иллюстративного ряда, документальной кинематографии, энциклопедий, справочников, хрестоматий и дидактических пособий (важную роль играет изучение биографий политических деятелей, дипломатов, военных, ученых, мастеров культуры). </w:t>
      </w:r>
      <w:r w:rsidRPr="001C4A27">
        <w:rPr>
          <w:rFonts w:ascii="Times New Roman" w:hAnsi="Times New Roman" w:cs="Times New Roman"/>
          <w:lang w:val="ru-RU"/>
        </w:rPr>
        <w:br/>
        <w:t xml:space="preserve">    Основными задачами курса истории Отечества   являются:</w:t>
      </w:r>
    </w:p>
    <w:p w:rsidR="00AD6C4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- освоение учащимися комплекса систематизированных знаний об истории Отечества, роли России как активного участника и творца всемирной истории;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- помощь учащимся в развитии у них чувства национальной идентичности, патриотизма, демократизма и толерантности, уважения к историческому пути своего и других народов, что особенно важно в условиях многонациональной и поликонфессиональной России;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- развитие у учащихся исторического мышления, под которым понимается способность рассматривать события и явления с точки зрения их исторической обусловленности, аргументировано выражать собственное отношение к дискуссионным проблемам истории;</w:t>
      </w:r>
    </w:p>
    <w:p w:rsidR="00AD6C47" w:rsidRPr="007C24E6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- овладение учащимися умениями и навыками поиска и систематизации исторической информации, работы с различными типами исторических источников</w:t>
      </w:r>
    </w:p>
    <w:p w:rsidR="00AD6C47" w:rsidRPr="007C24E6" w:rsidRDefault="00AD6C47" w:rsidP="008100EF">
      <w:pPr>
        <w:pStyle w:val="BodyTextIndent2"/>
        <w:spacing w:before="36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C24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Изучение истории на базовом уровне среднего (полного) общего образования направлено на достижение следующих целей:</w:t>
      </w:r>
    </w:p>
    <w:p w:rsidR="00AD6C47" w:rsidRPr="001C4A27" w:rsidRDefault="00AD6C47" w:rsidP="008100EF">
      <w:pPr>
        <w:numPr>
          <w:ilvl w:val="0"/>
          <w:numId w:val="3"/>
        </w:numPr>
        <w:tabs>
          <w:tab w:val="clear" w:pos="567"/>
        </w:tabs>
        <w:spacing w:before="12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b/>
          <w:bCs/>
          <w:lang w:val="ru-RU"/>
        </w:rPr>
        <w:t>воспитание</w:t>
      </w:r>
      <w:r w:rsidRPr="001C4A27">
        <w:rPr>
          <w:rFonts w:ascii="Times New Roman" w:hAnsi="Times New Roman" w:cs="Times New Roman"/>
          <w:lang w:val="ru-RU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AD6C47" w:rsidRPr="001C4A27" w:rsidRDefault="00AD6C47" w:rsidP="008100EF">
      <w:pPr>
        <w:numPr>
          <w:ilvl w:val="0"/>
          <w:numId w:val="3"/>
        </w:numPr>
        <w:tabs>
          <w:tab w:val="clear" w:pos="567"/>
        </w:tabs>
        <w:spacing w:before="12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b/>
          <w:bCs/>
          <w:lang w:val="ru-RU"/>
        </w:rPr>
        <w:t xml:space="preserve">развитие </w:t>
      </w:r>
      <w:r w:rsidRPr="001C4A27">
        <w:rPr>
          <w:rFonts w:ascii="Times New Roman" w:hAnsi="Times New Roman" w:cs="Times New Roman"/>
          <w:lang w:val="ru-RU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AD6C47" w:rsidRPr="001C4A27" w:rsidRDefault="00AD6C47" w:rsidP="008100EF">
      <w:pPr>
        <w:numPr>
          <w:ilvl w:val="0"/>
          <w:numId w:val="3"/>
        </w:numPr>
        <w:tabs>
          <w:tab w:val="clear" w:pos="567"/>
        </w:tabs>
        <w:spacing w:before="12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b/>
          <w:bCs/>
          <w:lang w:val="ru-RU"/>
        </w:rPr>
        <w:t xml:space="preserve">освоение </w:t>
      </w:r>
      <w:r w:rsidRPr="001C4A27">
        <w:rPr>
          <w:rFonts w:ascii="Times New Roman" w:hAnsi="Times New Roman" w:cs="Times New Roman"/>
          <w:lang w:val="ru-RU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AD6C47" w:rsidRPr="001C4A27" w:rsidRDefault="00AD6C47" w:rsidP="008100EF">
      <w:pPr>
        <w:numPr>
          <w:ilvl w:val="0"/>
          <w:numId w:val="3"/>
        </w:numPr>
        <w:tabs>
          <w:tab w:val="clear" w:pos="567"/>
        </w:tabs>
        <w:spacing w:before="12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b/>
          <w:bCs/>
          <w:lang w:val="ru-RU"/>
        </w:rPr>
        <w:t xml:space="preserve">овладение </w:t>
      </w:r>
      <w:r w:rsidRPr="001C4A27">
        <w:rPr>
          <w:rFonts w:ascii="Times New Roman" w:hAnsi="Times New Roman" w:cs="Times New Roman"/>
          <w:lang w:val="ru-RU"/>
        </w:rPr>
        <w:t>умениями и навыками поиска, систематизации и комплексного анализа исторической информации;</w:t>
      </w:r>
    </w:p>
    <w:p w:rsidR="00AD6C47" w:rsidRPr="001C4A27" w:rsidRDefault="00AD6C47" w:rsidP="008100EF">
      <w:pPr>
        <w:numPr>
          <w:ilvl w:val="0"/>
          <w:numId w:val="3"/>
        </w:numPr>
        <w:tabs>
          <w:tab w:val="clear" w:pos="567"/>
        </w:tabs>
        <w:spacing w:before="12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b/>
          <w:bCs/>
          <w:lang w:val="ru-RU"/>
        </w:rPr>
        <w:t>формирование</w:t>
      </w:r>
      <w:r w:rsidRPr="001C4A27">
        <w:rPr>
          <w:rFonts w:ascii="Times New Roman" w:hAnsi="Times New Roman" w:cs="Times New Roman"/>
          <w:lang w:val="ru-RU"/>
        </w:rPr>
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</w:r>
    </w:p>
    <w:p w:rsidR="00AD6C47" w:rsidRPr="001C4A27" w:rsidRDefault="00AD6C47" w:rsidP="008100EF">
      <w:pPr>
        <w:pStyle w:val="ListParagraph"/>
        <w:spacing w:before="60"/>
        <w:ind w:left="567"/>
        <w:jc w:val="both"/>
        <w:rPr>
          <w:rFonts w:ascii="Times New Roman" w:hAnsi="Times New Roman" w:cs="Times New Roman"/>
          <w:b/>
          <w:bCs/>
          <w:lang w:val="ru-RU"/>
        </w:rPr>
      </w:pPr>
      <w:r w:rsidRPr="001C4A27">
        <w:rPr>
          <w:rFonts w:ascii="Times New Roman" w:hAnsi="Times New Roman" w:cs="Times New Roman"/>
          <w:b/>
          <w:bCs/>
          <w:lang w:val="ru-RU"/>
        </w:rPr>
        <w:t>Изменения в программе :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В программу внесены  изменения</w:t>
      </w:r>
      <w:r>
        <w:rPr>
          <w:rFonts w:ascii="Times New Roman" w:hAnsi="Times New Roman" w:cs="Times New Roman"/>
          <w:lang w:val="ru-RU"/>
        </w:rPr>
        <w:t xml:space="preserve">: так как   курс «Истории Россси»  ориентирован </w:t>
      </w:r>
      <w:r w:rsidRPr="001C4A27">
        <w:rPr>
          <w:rFonts w:ascii="Times New Roman" w:hAnsi="Times New Roman" w:cs="Times New Roman"/>
          <w:lang w:val="ru-RU"/>
        </w:rPr>
        <w:t xml:space="preserve"> на  авторскую программу Сахарова А.Н.</w:t>
      </w:r>
      <w:r>
        <w:rPr>
          <w:rFonts w:ascii="Times New Roman" w:hAnsi="Times New Roman" w:cs="Times New Roman"/>
          <w:lang w:val="ru-RU"/>
        </w:rPr>
        <w:t xml:space="preserve">, Боханова А.Н., Козленко А.Н., то </w:t>
      </w:r>
      <w:r w:rsidRPr="001C4A27">
        <w:rPr>
          <w:rFonts w:ascii="Times New Roman" w:hAnsi="Times New Roman" w:cs="Times New Roman"/>
          <w:lang w:val="ru-RU"/>
        </w:rPr>
        <w:t xml:space="preserve"> добавлен   раздел по  изучению ист</w:t>
      </w:r>
      <w:r>
        <w:rPr>
          <w:rFonts w:ascii="Times New Roman" w:hAnsi="Times New Roman" w:cs="Times New Roman"/>
          <w:lang w:val="ru-RU"/>
        </w:rPr>
        <w:t>ории России  второй половины Х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lang w:val="ru-RU"/>
        </w:rPr>
        <w:t>Х</w:t>
      </w:r>
      <w:r w:rsidRPr="001C4A27">
        <w:rPr>
          <w:rFonts w:ascii="Times New Roman" w:hAnsi="Times New Roman" w:cs="Times New Roman"/>
          <w:lang w:val="ru-RU"/>
        </w:rPr>
        <w:t xml:space="preserve"> века в 10 классе.</w:t>
      </w:r>
    </w:p>
    <w:p w:rsidR="00AD6C4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Это даёт возможность в 11 классе</w:t>
      </w:r>
      <w:r>
        <w:rPr>
          <w:rFonts w:ascii="Times New Roman" w:hAnsi="Times New Roman" w:cs="Times New Roman"/>
          <w:lang w:val="ru-RU"/>
        </w:rPr>
        <w:t xml:space="preserve"> тогда </w:t>
      </w:r>
      <w:r w:rsidRPr="001C4A27">
        <w:rPr>
          <w:rFonts w:ascii="Times New Roman" w:hAnsi="Times New Roman" w:cs="Times New Roman"/>
          <w:lang w:val="ru-RU"/>
        </w:rPr>
        <w:t>больше внимания уделить практической подготовке  к итоговой аттестации в форме ЕГЭ.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b/>
          <w:bCs/>
          <w:lang w:val="ru-RU"/>
        </w:rPr>
        <w:t>В 11 классе в рабочую программу внесены изменения  на  новый учебный год .</w:t>
      </w:r>
      <w:r w:rsidRPr="001C4A27">
        <w:rPr>
          <w:rFonts w:ascii="Times New Roman" w:hAnsi="Times New Roman" w:cs="Times New Roman"/>
          <w:lang w:val="ru-RU"/>
        </w:rPr>
        <w:t xml:space="preserve"> </w:t>
      </w:r>
    </w:p>
    <w:p w:rsidR="00AD6C47" w:rsidRPr="00E96AEB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 Изучение раздела « История России во второй половине </w:t>
      </w:r>
      <w:r>
        <w:rPr>
          <w:rFonts w:ascii="Times New Roman" w:hAnsi="Times New Roman" w:cs="Times New Roman"/>
          <w:lang w:val="ru-RU"/>
        </w:rPr>
        <w:t>Х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lang w:val="ru-RU"/>
        </w:rPr>
        <w:t>Х</w:t>
      </w:r>
      <w:r w:rsidRPr="001C4A27">
        <w:rPr>
          <w:rFonts w:ascii="Times New Roman" w:hAnsi="Times New Roman" w:cs="Times New Roman"/>
          <w:lang w:val="ru-RU"/>
        </w:rPr>
        <w:t xml:space="preserve"> века  перенесено в 10 класс. </w:t>
      </w:r>
      <w:r w:rsidRPr="00E96AEB">
        <w:rPr>
          <w:rFonts w:ascii="Times New Roman" w:hAnsi="Times New Roman" w:cs="Times New Roman"/>
          <w:lang w:val="ru-RU"/>
        </w:rPr>
        <w:t xml:space="preserve">Изменилось  количество  часов  на изучение  отдельных тем.   </w:t>
      </w:r>
    </w:p>
    <w:tbl>
      <w:tblPr>
        <w:tblW w:w="9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7"/>
        <w:gridCol w:w="3851"/>
      </w:tblGrid>
      <w:tr w:rsidR="00AD6C47" w:rsidRPr="00507EA8">
        <w:trPr>
          <w:trHeight w:val="355"/>
        </w:trPr>
        <w:tc>
          <w:tcPr>
            <w:tcW w:w="5697" w:type="dxa"/>
          </w:tcPr>
          <w:p w:rsidR="00AD6C47" w:rsidRPr="00507EA8" w:rsidRDefault="00AD6C47" w:rsidP="008100EF">
            <w:pPr>
              <w:tabs>
                <w:tab w:val="left" w:pos="4500"/>
              </w:tabs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 xml:space="preserve">Раздел </w:t>
            </w:r>
            <w:r w:rsidRPr="00507EA8">
              <w:rPr>
                <w:rFonts w:ascii="Times New Roman" w:hAnsi="Times New Roman" w:cs="Times New Roman"/>
              </w:rPr>
              <w:t>I</w:t>
            </w:r>
            <w:r w:rsidRPr="00507EA8">
              <w:rPr>
                <w:rFonts w:ascii="Times New Roman" w:hAnsi="Times New Roman" w:cs="Times New Roman"/>
                <w:lang w:val="ru-RU"/>
              </w:rPr>
              <w:t xml:space="preserve">.Российская  империя   накануне  Первой мировой   войны. </w:t>
            </w:r>
          </w:p>
        </w:tc>
        <w:tc>
          <w:tcPr>
            <w:tcW w:w="3851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 xml:space="preserve">7 часов вместо 5 </w:t>
            </w:r>
          </w:p>
        </w:tc>
      </w:tr>
      <w:tr w:rsidR="00AD6C47" w:rsidRPr="00507EA8">
        <w:trPr>
          <w:trHeight w:val="355"/>
        </w:trPr>
        <w:tc>
          <w:tcPr>
            <w:tcW w:w="5697" w:type="dxa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 xml:space="preserve">Раздел </w:t>
            </w:r>
            <w:r w:rsidRPr="00507EA8">
              <w:rPr>
                <w:rFonts w:ascii="Times New Roman" w:hAnsi="Times New Roman" w:cs="Times New Roman"/>
              </w:rPr>
              <w:t>III</w:t>
            </w:r>
            <w:r w:rsidRPr="00507EA8">
              <w:rPr>
                <w:rFonts w:ascii="Times New Roman" w:hAnsi="Times New Roman" w:cs="Times New Roman"/>
                <w:lang w:val="ru-RU"/>
              </w:rPr>
              <w:t xml:space="preserve">.Советское   государство  и  общество  в 1920-30 гг. </w:t>
            </w:r>
          </w:p>
        </w:tc>
        <w:tc>
          <w:tcPr>
            <w:tcW w:w="3851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8 часов вместо 7</w:t>
            </w:r>
          </w:p>
        </w:tc>
      </w:tr>
      <w:tr w:rsidR="00AD6C47" w:rsidRPr="00507EA8">
        <w:trPr>
          <w:trHeight w:val="355"/>
        </w:trPr>
        <w:tc>
          <w:tcPr>
            <w:tcW w:w="5697" w:type="dxa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>Раздел 6. СССР  в годы коллективного  руководства</w:t>
            </w:r>
          </w:p>
        </w:tc>
        <w:tc>
          <w:tcPr>
            <w:tcW w:w="3851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5часов вместо 4</w:t>
            </w:r>
          </w:p>
        </w:tc>
      </w:tr>
      <w:tr w:rsidR="00AD6C47" w:rsidRPr="00507EA8">
        <w:trPr>
          <w:trHeight w:val="355"/>
        </w:trPr>
        <w:tc>
          <w:tcPr>
            <w:tcW w:w="5697" w:type="dxa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>Раздел 7 .Перестройка  и распад  СССР</w:t>
            </w:r>
          </w:p>
        </w:tc>
        <w:tc>
          <w:tcPr>
            <w:tcW w:w="3851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2часа вместо 4</w:t>
            </w:r>
          </w:p>
        </w:tc>
      </w:tr>
      <w:tr w:rsidR="00AD6C47" w:rsidRPr="00507EA8">
        <w:trPr>
          <w:trHeight w:val="355"/>
        </w:trPr>
        <w:tc>
          <w:tcPr>
            <w:tcW w:w="5697" w:type="dxa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>Раздел 8.Россия  на рубеже 20-21 вв</w:t>
            </w:r>
          </w:p>
        </w:tc>
        <w:tc>
          <w:tcPr>
            <w:tcW w:w="3851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6 часов вместо5</w:t>
            </w:r>
          </w:p>
        </w:tc>
      </w:tr>
      <w:tr w:rsidR="00AD6C47" w:rsidRPr="00507EA8">
        <w:trPr>
          <w:trHeight w:val="355"/>
        </w:trPr>
        <w:tc>
          <w:tcPr>
            <w:tcW w:w="5697" w:type="dxa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>Раздел 9.Итоговое повторение по курсу « История России 20-н 21 века»</w:t>
            </w:r>
          </w:p>
        </w:tc>
        <w:tc>
          <w:tcPr>
            <w:tcW w:w="3851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3ч</w:t>
            </w:r>
          </w:p>
        </w:tc>
      </w:tr>
    </w:tbl>
    <w:p w:rsidR="00AD6C47" w:rsidRPr="006D76BA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   Итоговые уроки в конце тем  направлены на подготовку к ЕГЭ. </w:t>
      </w:r>
    </w:p>
    <w:p w:rsidR="00AD6C47" w:rsidRPr="001C4A27" w:rsidRDefault="00AD6C47" w:rsidP="008100EF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:rsidR="00AD6C47" w:rsidRPr="001C4A27" w:rsidRDefault="00AD6C47" w:rsidP="008100EF">
      <w:pPr>
        <w:rPr>
          <w:rFonts w:ascii="Times New Roman" w:hAnsi="Times New Roman" w:cs="Times New Roman"/>
          <w:b/>
          <w:bCs/>
          <w:lang w:val="ru-RU"/>
        </w:rPr>
      </w:pPr>
      <w:r w:rsidRPr="001C4A27">
        <w:rPr>
          <w:rFonts w:ascii="Times New Roman" w:hAnsi="Times New Roman" w:cs="Times New Roman"/>
          <w:b/>
          <w:bCs/>
          <w:lang w:val="ru-RU"/>
        </w:rPr>
        <w:t>Используемый  УМК:</w:t>
      </w:r>
    </w:p>
    <w:p w:rsidR="00AD6C47" w:rsidRPr="0031240C" w:rsidRDefault="00AD6C47" w:rsidP="008100EF">
      <w:pPr>
        <w:tabs>
          <w:tab w:val="num" w:pos="1004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Pr="0031240C">
        <w:rPr>
          <w:rFonts w:ascii="Times New Roman" w:hAnsi="Times New Roman" w:cs="Times New Roman"/>
          <w:lang w:val="ru-RU"/>
        </w:rPr>
        <w:t xml:space="preserve">Загладин Н.В., Симония Н.А.  Всеобщая история с древнейших времен до конца </w:t>
      </w:r>
      <w:r w:rsidRPr="006D76BA">
        <w:rPr>
          <w:rFonts w:ascii="Times New Roman" w:hAnsi="Times New Roman" w:cs="Times New Roman"/>
        </w:rPr>
        <w:t>XIX</w:t>
      </w:r>
      <w:r w:rsidRPr="0031240C">
        <w:rPr>
          <w:rFonts w:ascii="Times New Roman" w:hAnsi="Times New Roman" w:cs="Times New Roman"/>
          <w:lang w:val="ru-RU"/>
        </w:rPr>
        <w:t xml:space="preserve"> в. Учебник для 10 класса. –   М.: Русское слово, 2005.</w:t>
      </w:r>
    </w:p>
    <w:p w:rsidR="00AD6C47" w:rsidRPr="0031240C" w:rsidRDefault="00AD6C47" w:rsidP="008100EF">
      <w:pPr>
        <w:tabs>
          <w:tab w:val="num" w:pos="1004"/>
        </w:tabs>
        <w:jc w:val="both"/>
        <w:rPr>
          <w:rFonts w:ascii="Times New Roman" w:hAnsi="Times New Roman" w:cs="Times New Roman"/>
          <w:lang w:val="ru-RU"/>
        </w:rPr>
      </w:pPr>
      <w:r w:rsidRPr="0031240C">
        <w:rPr>
          <w:rFonts w:ascii="Times New Roman" w:hAnsi="Times New Roman" w:cs="Times New Roman"/>
          <w:lang w:val="ru-RU"/>
        </w:rPr>
        <w:t xml:space="preserve">Сахаров А.Н., Боханов А.Н. История России с древнейших времен до конца </w:t>
      </w:r>
      <w:r w:rsidRPr="006D76BA">
        <w:rPr>
          <w:rFonts w:ascii="Times New Roman" w:hAnsi="Times New Roman" w:cs="Times New Roman"/>
        </w:rPr>
        <w:t>XVI</w:t>
      </w:r>
      <w:r w:rsidRPr="0031240C">
        <w:rPr>
          <w:rFonts w:ascii="Times New Roman" w:hAnsi="Times New Roman" w:cs="Times New Roman"/>
          <w:lang w:val="ru-RU"/>
        </w:rPr>
        <w:t xml:space="preserve"> в. Учебник для 10 класса. – М.: Русское слово, 2010</w:t>
      </w:r>
    </w:p>
    <w:p w:rsidR="00AD6C47" w:rsidRPr="001C4A27" w:rsidRDefault="00AD6C47" w:rsidP="008100EF">
      <w:pPr>
        <w:tabs>
          <w:tab w:val="num" w:pos="1004"/>
        </w:tabs>
        <w:jc w:val="both"/>
        <w:rPr>
          <w:rFonts w:ascii="Times New Roman" w:hAnsi="Times New Roman" w:cs="Times New Roman"/>
          <w:lang w:val="ru-RU"/>
        </w:rPr>
      </w:pPr>
      <w:r w:rsidRPr="0031240C">
        <w:rPr>
          <w:rFonts w:ascii="Times New Roman" w:hAnsi="Times New Roman" w:cs="Times New Roman"/>
          <w:lang w:val="ru-RU"/>
        </w:rPr>
        <w:t xml:space="preserve">Сахаров А.Н., Боханов А.Н. История России. </w:t>
      </w:r>
      <w:r w:rsidRPr="006D76BA">
        <w:rPr>
          <w:rFonts w:ascii="Times New Roman" w:hAnsi="Times New Roman" w:cs="Times New Roman"/>
        </w:rPr>
        <w:t>XVII</w:t>
      </w:r>
      <w:r w:rsidRPr="001C4A27">
        <w:rPr>
          <w:rFonts w:ascii="Times New Roman" w:hAnsi="Times New Roman" w:cs="Times New Roman"/>
          <w:lang w:val="ru-RU"/>
        </w:rPr>
        <w:t>-</w:t>
      </w:r>
      <w:r w:rsidRPr="006D76BA">
        <w:rPr>
          <w:rFonts w:ascii="Times New Roman" w:hAnsi="Times New Roman" w:cs="Times New Roman"/>
        </w:rPr>
        <w:t>XIX</w:t>
      </w:r>
      <w:r w:rsidRPr="001C4A27">
        <w:rPr>
          <w:rFonts w:ascii="Times New Roman" w:hAnsi="Times New Roman" w:cs="Times New Roman"/>
          <w:lang w:val="ru-RU"/>
        </w:rPr>
        <w:t xml:space="preserve"> вв. Учебник для 10 класса. – М.: Русское слово, 2010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Pr="0031240C">
        <w:rPr>
          <w:rFonts w:ascii="Times New Roman" w:hAnsi="Times New Roman" w:cs="Times New Roman"/>
          <w:lang w:val="ru-RU"/>
        </w:rPr>
        <w:t xml:space="preserve">«История Отечества </w:t>
      </w:r>
      <w:r w:rsidRPr="006D76BA">
        <w:rPr>
          <w:rFonts w:ascii="Times New Roman" w:hAnsi="Times New Roman" w:cs="Times New Roman"/>
        </w:rPr>
        <w:t>XX</w:t>
      </w:r>
      <w:r w:rsidRPr="0031240C">
        <w:rPr>
          <w:rFonts w:ascii="Times New Roman" w:hAnsi="Times New Roman" w:cs="Times New Roman"/>
          <w:lang w:val="ru-RU"/>
        </w:rPr>
        <w:t xml:space="preserve"> – начало </w:t>
      </w:r>
      <w:r w:rsidRPr="006D76BA">
        <w:rPr>
          <w:rFonts w:ascii="Times New Roman" w:hAnsi="Times New Roman" w:cs="Times New Roman"/>
        </w:rPr>
        <w:t>XXI</w:t>
      </w:r>
      <w:r w:rsidRPr="0031240C">
        <w:rPr>
          <w:rFonts w:ascii="Times New Roman" w:hAnsi="Times New Roman" w:cs="Times New Roman"/>
          <w:lang w:val="ru-RU"/>
        </w:rPr>
        <w:t xml:space="preserve"> века: учебник для 11 класса общеобразовательных учреждений/ Загладин Н.В.. </w:t>
      </w:r>
      <w:r w:rsidRPr="001C4A27">
        <w:rPr>
          <w:rFonts w:ascii="Times New Roman" w:hAnsi="Times New Roman" w:cs="Times New Roman"/>
          <w:lang w:val="ru-RU"/>
        </w:rPr>
        <w:t xml:space="preserve">– 4-е изд. – М.:  ООО «ТИД «Русское слово – РС», 2006.  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31240C">
        <w:rPr>
          <w:rFonts w:ascii="Times New Roman" w:hAnsi="Times New Roman" w:cs="Times New Roman"/>
          <w:lang w:val="ru-RU"/>
        </w:rPr>
        <w:t xml:space="preserve"> «Всемирная история </w:t>
      </w:r>
      <w:r w:rsidRPr="006D76BA">
        <w:rPr>
          <w:rFonts w:ascii="Times New Roman" w:hAnsi="Times New Roman" w:cs="Times New Roman"/>
        </w:rPr>
        <w:t>XX</w:t>
      </w:r>
      <w:r w:rsidRPr="0031240C">
        <w:rPr>
          <w:rFonts w:ascii="Times New Roman" w:hAnsi="Times New Roman" w:cs="Times New Roman"/>
          <w:lang w:val="ru-RU"/>
        </w:rPr>
        <w:t xml:space="preserve"> век: учебник для 11 класса общеобразовательных учреждений./ </w:t>
      </w:r>
      <w:r w:rsidRPr="001C4A27">
        <w:rPr>
          <w:rFonts w:ascii="Times New Roman" w:hAnsi="Times New Roman" w:cs="Times New Roman"/>
          <w:lang w:val="ru-RU"/>
        </w:rPr>
        <w:t>Н.В.Загладин.    – М.: ООО «ТИД «Русское слово – РС», 2011.</w:t>
      </w:r>
    </w:p>
    <w:p w:rsidR="00AD6C47" w:rsidRPr="007C24E6" w:rsidRDefault="00AD6C47" w:rsidP="008100EF">
      <w:pPr>
        <w:ind w:right="1696"/>
        <w:jc w:val="both"/>
        <w:rPr>
          <w:rFonts w:ascii="Times New Roman" w:hAnsi="Times New Roman" w:cs="Times New Roman"/>
          <w:lang w:val="ru-RU"/>
        </w:rPr>
      </w:pP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 w:rsidRPr="007C24E6">
        <w:rPr>
          <w:rFonts w:ascii="Times New Roman" w:hAnsi="Times New Roman" w:cs="Times New Roman"/>
          <w:lang w:val="ru-RU"/>
        </w:rPr>
        <w:t xml:space="preserve">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истории России и мира в 10 классе. </w:t>
      </w:r>
      <w:r w:rsidRPr="001C4A27">
        <w:rPr>
          <w:rFonts w:ascii="Times New Roman" w:hAnsi="Times New Roman" w:cs="Times New Roman"/>
          <w:lang w:val="ru-RU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учащихся. 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поликультурном, полиэтническом обществе.  В цели курса входят:  освоение школьниками ключевых исторических понятий; ознакомление с основными религиозными системами; раскрытие особенностей социальной жизни, структуры общества России и мира с древнейших времен до конца </w:t>
      </w:r>
      <w:r w:rsidRPr="006D76BA">
        <w:rPr>
          <w:rFonts w:ascii="Times New Roman" w:hAnsi="Times New Roman" w:cs="Times New Roman"/>
        </w:rPr>
        <w:t>XIX</w:t>
      </w:r>
      <w:r w:rsidRPr="001C4A27">
        <w:rPr>
          <w:rFonts w:ascii="Times New Roman" w:hAnsi="Times New Roman" w:cs="Times New Roman"/>
          <w:lang w:val="ru-RU"/>
        </w:rPr>
        <w:t xml:space="preserve"> века; раскрытие специфики власти; раскрытие выдающихся деятелей отечественной и всеобщей истории с древнейших времен до конца </w:t>
      </w:r>
      <w:r w:rsidRPr="006D76BA">
        <w:rPr>
          <w:rFonts w:ascii="Times New Roman" w:hAnsi="Times New Roman" w:cs="Times New Roman"/>
        </w:rPr>
        <w:t>XIX</w:t>
      </w:r>
      <w:r w:rsidRPr="001C4A27">
        <w:rPr>
          <w:rFonts w:ascii="Times New Roman" w:hAnsi="Times New Roman" w:cs="Times New Roman"/>
          <w:lang w:val="ru-RU"/>
        </w:rPr>
        <w:t xml:space="preserve"> века; раскрытие значения политического и культурного наследия разных цивилизаций.   Рабочая программа составлена на основе цивилизационно - гуманитарного подхода. Она ориентирована на то, чтобы учащиеся овладели определенным объемом знаний и умений в истории с древнейших времен до конца </w:t>
      </w:r>
      <w:r w:rsidRPr="006D76BA">
        <w:rPr>
          <w:rFonts w:ascii="Times New Roman" w:hAnsi="Times New Roman" w:cs="Times New Roman"/>
        </w:rPr>
        <w:t>XIX</w:t>
      </w:r>
      <w:r w:rsidRPr="001C4A27">
        <w:rPr>
          <w:rFonts w:ascii="Times New Roman" w:hAnsi="Times New Roman" w:cs="Times New Roman"/>
          <w:lang w:val="ru-RU"/>
        </w:rPr>
        <w:t xml:space="preserve"> века. С целью углубления знаний школьников по Отечественной истории в основу взято соотношение: </w:t>
      </w:r>
      <w:r w:rsidRPr="001C4A27">
        <w:rPr>
          <w:rFonts w:ascii="Times New Roman" w:hAnsi="Times New Roman" w:cs="Times New Roman"/>
          <w:b/>
          <w:bCs/>
          <w:lang w:val="ru-RU"/>
        </w:rPr>
        <w:t>24:4</w:t>
      </w:r>
      <w:r>
        <w:rPr>
          <w:rFonts w:ascii="Times New Roman" w:hAnsi="Times New Roman" w:cs="Times New Roman"/>
          <w:b/>
          <w:bCs/>
          <w:lang w:val="ru-RU"/>
        </w:rPr>
        <w:t>4</w:t>
      </w:r>
      <w:r w:rsidRPr="001C4A27">
        <w:rPr>
          <w:rFonts w:ascii="Times New Roman" w:hAnsi="Times New Roman" w:cs="Times New Roman"/>
          <w:lang w:val="ru-RU"/>
        </w:rPr>
        <w:t xml:space="preserve">, где на курс «Всеобщей истории» выделено минимальное количество часов по Госстандарту. 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истории России и мира в 11 классе. 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поликультурном, полиэтническом обществе. 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   Рабочая программа ориентирована  на  авторскую программу Козленко  С.И., Загладина Н.В.  и др. « История    России 20-н 21 века» 2010г. и авторскую программу Н.В.Загладина « Всеобщая история .Конец 19-начало 21века» 2010г.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На изучение истории в 11 классе отводится 68 часов.                                                                                                                                                         С целью углубления знаний школьников по Отечественной истории в основу взято соотношение: 24:44, где на курс «Всеобщей истории» выделено минимальное количество часов по Госстандарту. </w:t>
      </w:r>
    </w:p>
    <w:p w:rsidR="00AD6C47" w:rsidRPr="008100EF" w:rsidRDefault="00AD6C47" w:rsidP="008100EF">
      <w:pPr>
        <w:rPr>
          <w:rFonts w:ascii="Times New Roman" w:hAnsi="Times New Roman" w:cs="Times New Roman"/>
          <w:lang w:val="ru-RU"/>
        </w:rPr>
      </w:pPr>
      <w:r w:rsidRPr="007E6B0F">
        <w:rPr>
          <w:rFonts w:ascii="Times New Roman" w:hAnsi="Times New Roman" w:cs="Times New Roman"/>
          <w:lang w:val="ru-RU"/>
        </w:rPr>
        <w:t>Формы организации  учебного процесса:</w:t>
      </w:r>
    </w:p>
    <w:p w:rsidR="00AD6C47" w:rsidRPr="00DF3579" w:rsidRDefault="00AD6C47" w:rsidP="008100EF">
      <w:pPr>
        <w:rPr>
          <w:rFonts w:ascii="Times New Roman" w:hAnsi="Times New Roman" w:cs="Times New Roman"/>
          <w:lang w:val="ru-RU"/>
        </w:rPr>
      </w:pPr>
      <w:r w:rsidRPr="00DF3579">
        <w:rPr>
          <w:rFonts w:ascii="Times New Roman" w:hAnsi="Times New Roman" w:cs="Times New Roman"/>
          <w:lang w:val="ru-RU"/>
        </w:rPr>
        <w:t>Учебные</w:t>
      </w:r>
      <w:r>
        <w:rPr>
          <w:rFonts w:ascii="Times New Roman" w:hAnsi="Times New Roman" w:cs="Times New Roman"/>
          <w:lang w:val="ru-RU"/>
        </w:rPr>
        <w:t xml:space="preserve"> </w:t>
      </w:r>
      <w:r w:rsidRPr="00DF3579">
        <w:rPr>
          <w:rFonts w:ascii="Times New Roman" w:hAnsi="Times New Roman" w:cs="Times New Roman"/>
          <w:lang w:val="ru-RU"/>
        </w:rPr>
        <w:t xml:space="preserve"> занятия  различных  типов:</w:t>
      </w:r>
      <w:r>
        <w:rPr>
          <w:rFonts w:ascii="Times New Roman" w:hAnsi="Times New Roman" w:cs="Times New Roman"/>
          <w:lang w:val="ru-RU"/>
        </w:rPr>
        <w:t xml:space="preserve"> </w:t>
      </w:r>
      <w:r w:rsidRPr="00DF3579">
        <w:rPr>
          <w:rFonts w:ascii="Times New Roman" w:hAnsi="Times New Roman" w:cs="Times New Roman"/>
          <w:lang w:val="ru-RU"/>
        </w:rPr>
        <w:t xml:space="preserve"> изучения  и закрепления нового материала, закрепления   знаний  и способов   деятельности, комплексного   применения    знаний  и способов деятельности, проверки, оценки и коррекции знаний и способов деятельности,</w:t>
      </w:r>
    </w:p>
    <w:p w:rsidR="00AD6C47" w:rsidRPr="008100EF" w:rsidRDefault="00AD6C47" w:rsidP="008100EF">
      <w:pPr>
        <w:rPr>
          <w:rFonts w:ascii="Times New Roman" w:hAnsi="Times New Roman" w:cs="Times New Roman"/>
          <w:lang w:val="ru-RU"/>
        </w:rPr>
      </w:pPr>
      <w:r w:rsidRPr="00DF3579">
        <w:rPr>
          <w:rFonts w:ascii="Times New Roman" w:hAnsi="Times New Roman" w:cs="Times New Roman"/>
          <w:lang w:val="ru-RU"/>
        </w:rPr>
        <w:t>личностно -ориентированные уроки, нетрадиционные  формы урока</w:t>
      </w:r>
    </w:p>
    <w:p w:rsidR="00AD6C47" w:rsidRPr="008100EF" w:rsidRDefault="00AD6C47" w:rsidP="008100EF">
      <w:pPr>
        <w:rPr>
          <w:rFonts w:ascii="Times New Roman" w:hAnsi="Times New Roman" w:cs="Times New Roman"/>
          <w:lang w:val="ru-RU"/>
        </w:rPr>
      </w:pPr>
    </w:p>
    <w:p w:rsidR="00AD6C47" w:rsidRPr="001C4A27" w:rsidRDefault="00AD6C47" w:rsidP="008100EF">
      <w:pPr>
        <w:spacing w:before="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     </w:t>
      </w:r>
    </w:p>
    <w:p w:rsidR="00AD6C47" w:rsidRPr="003D1565" w:rsidRDefault="00AD6C47" w:rsidP="008100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35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Планируемые </w:t>
      </w:r>
      <w:r w:rsidRPr="003D15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F35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результаты  освоения   учебного  предмета </w:t>
      </w:r>
    </w:p>
    <w:p w:rsidR="00AD6C47" w:rsidRPr="001C4A27" w:rsidRDefault="00AD6C47" w:rsidP="008100EF">
      <w:pPr>
        <w:spacing w:before="240"/>
        <w:ind w:firstLine="567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1C4A27">
        <w:rPr>
          <w:rFonts w:ascii="Times New Roman" w:hAnsi="Times New Roman" w:cs="Times New Roman"/>
          <w:b/>
          <w:bCs/>
          <w:i/>
          <w:iCs/>
          <w:lang w:val="ru-RU"/>
        </w:rPr>
        <w:t>В результате изучения истории на базовом уровне ученик должен</w:t>
      </w:r>
    </w:p>
    <w:p w:rsidR="00AD6C47" w:rsidRPr="006D76BA" w:rsidRDefault="00AD6C47" w:rsidP="008100EF">
      <w:pPr>
        <w:spacing w:before="120"/>
        <w:ind w:firstLine="567"/>
        <w:jc w:val="both"/>
        <w:rPr>
          <w:rFonts w:ascii="Times New Roman" w:hAnsi="Times New Roman" w:cs="Times New Roman"/>
          <w:b/>
          <w:bCs/>
        </w:rPr>
      </w:pPr>
      <w:r w:rsidRPr="006D76BA">
        <w:rPr>
          <w:rFonts w:ascii="Times New Roman" w:hAnsi="Times New Roman" w:cs="Times New Roman"/>
          <w:b/>
          <w:bCs/>
        </w:rPr>
        <w:t>знать/понимать</w:t>
      </w:r>
    </w:p>
    <w:p w:rsidR="00AD6C47" w:rsidRPr="001C4A27" w:rsidRDefault="00AD6C47" w:rsidP="008100EF">
      <w:pPr>
        <w:numPr>
          <w:ilvl w:val="0"/>
          <w:numId w:val="4"/>
        </w:numPr>
        <w:spacing w:before="2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основные факты, процессы и явления, характеризующие целостность отечественной и всемирной истории;</w:t>
      </w:r>
    </w:p>
    <w:p w:rsidR="00AD6C47" w:rsidRPr="001C4A27" w:rsidRDefault="00AD6C47" w:rsidP="008100EF">
      <w:pPr>
        <w:numPr>
          <w:ilvl w:val="0"/>
          <w:numId w:val="4"/>
        </w:numPr>
        <w:spacing w:before="2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периодизацию всемирной и отечественной истории;</w:t>
      </w:r>
    </w:p>
    <w:p w:rsidR="00AD6C47" w:rsidRPr="001C4A27" w:rsidRDefault="00AD6C47" w:rsidP="008100EF">
      <w:pPr>
        <w:numPr>
          <w:ilvl w:val="0"/>
          <w:numId w:val="4"/>
        </w:numPr>
        <w:spacing w:before="2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современные версии и трактовки важнейших проблем отечественной и всемирной истории;</w:t>
      </w:r>
    </w:p>
    <w:p w:rsidR="00AD6C47" w:rsidRPr="001C4A27" w:rsidRDefault="00AD6C47" w:rsidP="008100EF">
      <w:pPr>
        <w:numPr>
          <w:ilvl w:val="0"/>
          <w:numId w:val="4"/>
        </w:numPr>
        <w:spacing w:before="2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историческую обусловленность современных общественных процессов;</w:t>
      </w:r>
    </w:p>
    <w:p w:rsidR="00AD6C47" w:rsidRPr="001C4A27" w:rsidRDefault="00AD6C47" w:rsidP="008100EF">
      <w:pPr>
        <w:numPr>
          <w:ilvl w:val="0"/>
          <w:numId w:val="4"/>
        </w:numPr>
        <w:spacing w:before="2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особенности исторического пути России, ее роль в мировом сообществе;</w:t>
      </w:r>
    </w:p>
    <w:p w:rsidR="00AD6C47" w:rsidRPr="006D76BA" w:rsidRDefault="00AD6C47" w:rsidP="008100EF">
      <w:pPr>
        <w:spacing w:before="180"/>
        <w:ind w:firstLine="567"/>
        <w:jc w:val="both"/>
        <w:rPr>
          <w:rFonts w:ascii="Times New Roman" w:hAnsi="Times New Roman" w:cs="Times New Roman"/>
        </w:rPr>
      </w:pPr>
      <w:r w:rsidRPr="006D76BA">
        <w:rPr>
          <w:rFonts w:ascii="Times New Roman" w:hAnsi="Times New Roman" w:cs="Times New Roman"/>
          <w:b/>
          <w:bCs/>
        </w:rPr>
        <w:t>уметь</w:t>
      </w:r>
    </w:p>
    <w:p w:rsidR="00AD6C47" w:rsidRPr="001C4A27" w:rsidRDefault="00AD6C47" w:rsidP="008100EF">
      <w:pPr>
        <w:numPr>
          <w:ilvl w:val="0"/>
          <w:numId w:val="4"/>
        </w:numPr>
        <w:spacing w:before="4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проводить поиск исторической информации в источниках разного типа;</w:t>
      </w:r>
    </w:p>
    <w:p w:rsidR="00AD6C47" w:rsidRPr="001C4A27" w:rsidRDefault="00AD6C47" w:rsidP="008100EF">
      <w:pPr>
        <w:numPr>
          <w:ilvl w:val="0"/>
          <w:numId w:val="4"/>
        </w:numPr>
        <w:spacing w:before="4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AD6C47" w:rsidRPr="001C4A27" w:rsidRDefault="00AD6C47" w:rsidP="008100EF">
      <w:pPr>
        <w:numPr>
          <w:ilvl w:val="0"/>
          <w:numId w:val="4"/>
        </w:numPr>
        <w:spacing w:before="4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AD6C47" w:rsidRPr="001C4A27" w:rsidRDefault="00AD6C47" w:rsidP="008100EF">
      <w:pPr>
        <w:numPr>
          <w:ilvl w:val="0"/>
          <w:numId w:val="4"/>
        </w:numPr>
        <w:spacing w:before="4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различать в исторической информации факты и мнения, исторические описания и исторические объяснения;</w:t>
      </w:r>
    </w:p>
    <w:p w:rsidR="00AD6C47" w:rsidRPr="001C4A27" w:rsidRDefault="00AD6C47" w:rsidP="008100EF">
      <w:pPr>
        <w:numPr>
          <w:ilvl w:val="0"/>
          <w:numId w:val="4"/>
        </w:numPr>
        <w:spacing w:before="4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AD6C47" w:rsidRPr="001C4A27" w:rsidRDefault="00AD6C47" w:rsidP="008100EF">
      <w:pPr>
        <w:numPr>
          <w:ilvl w:val="0"/>
          <w:numId w:val="4"/>
        </w:numPr>
        <w:spacing w:before="4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AD6C47" w:rsidRDefault="00AD6C47" w:rsidP="008100EF">
      <w:pPr>
        <w:numPr>
          <w:ilvl w:val="0"/>
          <w:numId w:val="4"/>
        </w:numPr>
        <w:spacing w:before="4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представлять результаты изучения исторического материала в формах конспекта, реферата, рецензии;</w:t>
      </w:r>
    </w:p>
    <w:p w:rsidR="00AD6C47" w:rsidRPr="0071601A" w:rsidRDefault="00AD6C47" w:rsidP="008100EF">
      <w:pPr>
        <w:numPr>
          <w:ilvl w:val="0"/>
          <w:numId w:val="4"/>
        </w:numPr>
        <w:spacing w:before="40"/>
        <w:jc w:val="both"/>
        <w:rPr>
          <w:rFonts w:ascii="Times New Roman" w:hAnsi="Times New Roman" w:cs="Times New Roman"/>
          <w:lang w:val="ru-RU"/>
        </w:rPr>
      </w:pPr>
      <w:r w:rsidRPr="0071601A">
        <w:rPr>
          <w:rFonts w:ascii="Times New Roman" w:hAnsi="Times New Roman" w:cs="Times New Roman"/>
          <w:b/>
          <w:bCs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 w:rsidRPr="00A87C26">
        <w:rPr>
          <w:rFonts w:ascii="Times New Roman" w:hAnsi="Times New Roman" w:cs="Times New Roman"/>
          <w:b/>
          <w:bCs/>
          <w:lang w:val="ru-RU"/>
        </w:rPr>
        <w:t>для:</w:t>
      </w:r>
    </w:p>
    <w:p w:rsidR="00AD6C47" w:rsidRPr="001C4A27" w:rsidRDefault="00AD6C47" w:rsidP="008100EF">
      <w:pPr>
        <w:numPr>
          <w:ilvl w:val="0"/>
          <w:numId w:val="4"/>
        </w:numPr>
        <w:spacing w:before="4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AD6C47" w:rsidRPr="001C4A27" w:rsidRDefault="00AD6C47" w:rsidP="008100EF">
      <w:pPr>
        <w:numPr>
          <w:ilvl w:val="0"/>
          <w:numId w:val="4"/>
        </w:numPr>
        <w:spacing w:before="4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AD6C47" w:rsidRPr="001C4A27" w:rsidRDefault="00AD6C47" w:rsidP="008100EF">
      <w:pPr>
        <w:numPr>
          <w:ilvl w:val="0"/>
          <w:numId w:val="4"/>
        </w:numPr>
        <w:spacing w:before="4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AD6C47" w:rsidRPr="001C4A27" w:rsidRDefault="00AD6C47" w:rsidP="008100EF">
      <w:pPr>
        <w:numPr>
          <w:ilvl w:val="0"/>
          <w:numId w:val="4"/>
        </w:numPr>
        <w:spacing w:before="4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</w:t>
      </w:r>
    </w:p>
    <w:p w:rsidR="00AD6C47" w:rsidRPr="00DF3579" w:rsidRDefault="00AD6C47" w:rsidP="008100EF">
      <w:pPr>
        <w:spacing w:before="60"/>
        <w:jc w:val="both"/>
        <w:rPr>
          <w:rFonts w:ascii="Times New Roman" w:hAnsi="Times New Roman" w:cs="Times New Roman"/>
          <w:lang w:val="ru-RU"/>
        </w:rPr>
      </w:pPr>
    </w:p>
    <w:p w:rsidR="00AD6C47" w:rsidRPr="00DF3579" w:rsidRDefault="00AD6C47" w:rsidP="008100EF">
      <w:pPr>
        <w:spacing w:before="60"/>
        <w:jc w:val="both"/>
        <w:rPr>
          <w:rFonts w:ascii="Times New Roman" w:hAnsi="Times New Roman" w:cs="Times New Roman"/>
          <w:lang w:val="ru-RU"/>
        </w:rPr>
      </w:pPr>
    </w:p>
    <w:p w:rsidR="00AD6C47" w:rsidRDefault="00AD6C47" w:rsidP="008100EF">
      <w:pPr>
        <w:spacing w:before="60"/>
        <w:jc w:val="both"/>
        <w:rPr>
          <w:rFonts w:ascii="Times New Roman" w:hAnsi="Times New Roman" w:cs="Times New Roman"/>
          <w:lang w:val="ru-RU"/>
        </w:rPr>
      </w:pPr>
    </w:p>
    <w:p w:rsidR="00AD6C47" w:rsidRDefault="00AD6C47" w:rsidP="008100EF">
      <w:pPr>
        <w:spacing w:before="60"/>
        <w:jc w:val="both"/>
        <w:rPr>
          <w:rFonts w:ascii="Times New Roman" w:hAnsi="Times New Roman" w:cs="Times New Roman"/>
          <w:lang w:val="ru-RU"/>
        </w:rPr>
      </w:pPr>
    </w:p>
    <w:p w:rsidR="00AD6C47" w:rsidRDefault="00AD6C47" w:rsidP="008100EF">
      <w:pPr>
        <w:spacing w:before="60"/>
        <w:jc w:val="both"/>
        <w:rPr>
          <w:rFonts w:ascii="Times New Roman" w:hAnsi="Times New Roman" w:cs="Times New Roman"/>
          <w:lang w:val="ru-RU"/>
        </w:rPr>
      </w:pPr>
    </w:p>
    <w:p w:rsidR="00AD6C47" w:rsidRDefault="00AD6C47" w:rsidP="008100EF">
      <w:pPr>
        <w:spacing w:before="60"/>
        <w:jc w:val="both"/>
        <w:rPr>
          <w:rFonts w:ascii="Times New Roman" w:hAnsi="Times New Roman" w:cs="Times New Roman"/>
          <w:lang w:val="ru-RU"/>
        </w:rPr>
      </w:pPr>
    </w:p>
    <w:p w:rsidR="00AD6C47" w:rsidRDefault="00AD6C47" w:rsidP="008100EF">
      <w:pPr>
        <w:spacing w:before="60"/>
        <w:jc w:val="both"/>
        <w:rPr>
          <w:rFonts w:ascii="Times New Roman" w:hAnsi="Times New Roman" w:cs="Times New Roman"/>
          <w:lang w:val="ru-RU"/>
        </w:rPr>
      </w:pPr>
    </w:p>
    <w:p w:rsidR="00AD6C47" w:rsidRDefault="00AD6C47" w:rsidP="008100EF">
      <w:pPr>
        <w:spacing w:before="60"/>
        <w:jc w:val="both"/>
        <w:rPr>
          <w:rFonts w:ascii="Times New Roman" w:hAnsi="Times New Roman" w:cs="Times New Roman"/>
          <w:lang w:val="ru-RU"/>
        </w:rPr>
      </w:pPr>
    </w:p>
    <w:p w:rsidR="00AD6C47" w:rsidRDefault="00AD6C47" w:rsidP="008100EF">
      <w:pPr>
        <w:spacing w:before="60"/>
        <w:jc w:val="both"/>
        <w:rPr>
          <w:rFonts w:ascii="Times New Roman" w:hAnsi="Times New Roman" w:cs="Times New Roman"/>
          <w:lang w:val="ru-RU"/>
        </w:rPr>
      </w:pPr>
    </w:p>
    <w:p w:rsidR="00AD6C47" w:rsidRPr="008100EF" w:rsidRDefault="00AD6C47" w:rsidP="008100EF">
      <w:pPr>
        <w:spacing w:before="60"/>
        <w:jc w:val="both"/>
        <w:rPr>
          <w:rFonts w:ascii="Times New Roman" w:hAnsi="Times New Roman" w:cs="Times New Roman"/>
          <w:lang w:val="ru-RU"/>
        </w:rPr>
      </w:pPr>
    </w:p>
    <w:p w:rsidR="00AD6C47" w:rsidRPr="003D1565" w:rsidRDefault="00AD6C47" w:rsidP="008100EF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D15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Содержание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</w:t>
      </w:r>
      <w:r w:rsidRPr="00DF35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D15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учебного предмета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история  </w:t>
      </w:r>
      <w:r w:rsidRPr="003D15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в 10 классе    </w:t>
      </w:r>
    </w:p>
    <w:p w:rsidR="00AD6C47" w:rsidRPr="001C4A27" w:rsidRDefault="00AD6C47" w:rsidP="008100EF">
      <w:pPr>
        <w:ind w:firstLine="709"/>
        <w:rPr>
          <w:rFonts w:ascii="Times New Roman" w:hAnsi="Times New Roman" w:cs="Times New Roman"/>
          <w:b/>
          <w:bCs/>
          <w:lang w:val="ru-RU"/>
        </w:rPr>
      </w:pPr>
    </w:p>
    <w:p w:rsidR="00AD6C47" w:rsidRPr="001C4A27" w:rsidRDefault="00AD6C47" w:rsidP="008100EF">
      <w:pPr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1C4A27">
        <w:rPr>
          <w:rFonts w:ascii="Times New Roman" w:hAnsi="Times New Roman" w:cs="Times New Roman"/>
          <w:b/>
          <w:bCs/>
          <w:lang w:val="ru-RU"/>
        </w:rPr>
        <w:t>ВСЕОБЩАЯ ИСТОРИЯ (24час)</w:t>
      </w:r>
    </w:p>
    <w:p w:rsidR="00AD6C47" w:rsidRPr="001C4A27" w:rsidRDefault="00AD6C47" w:rsidP="008100EF">
      <w:pPr>
        <w:ind w:firstLine="709"/>
        <w:rPr>
          <w:rFonts w:ascii="Times New Roman" w:hAnsi="Times New Roman" w:cs="Times New Roman"/>
          <w:b/>
          <w:bCs/>
          <w:lang w:val="ru-RU"/>
        </w:rPr>
      </w:pPr>
      <w:r w:rsidRPr="001C4A27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Введение. История как наука(2 час) (</w:t>
      </w:r>
      <w:r w:rsidRPr="001C4A27">
        <w:rPr>
          <w:rFonts w:ascii="Times New Roman" w:hAnsi="Times New Roman" w:cs="Times New Roman"/>
          <w:lang w:val="ru-RU"/>
        </w:rPr>
        <w:t xml:space="preserve">История в системе гуманитарных наук. </w:t>
      </w:r>
      <w:r w:rsidRPr="001C4A27">
        <w:rPr>
          <w:rFonts w:ascii="Times New Roman" w:hAnsi="Times New Roman" w:cs="Times New Roman"/>
          <w:i/>
          <w:iCs/>
          <w:lang w:val="ru-RU"/>
        </w:rPr>
        <w:t>Основные концепции исторического развития человечества: историко-культурологические (цивилизационные) теории, формационная теория, теория модернизации</w:t>
      </w:r>
      <w:r w:rsidRPr="006D76BA">
        <w:rPr>
          <w:rStyle w:val="FootnoteReference"/>
          <w:rFonts w:ascii="Times New Roman" w:hAnsi="Times New Roman" w:cs="Times New Roman"/>
        </w:rPr>
        <w:footnoteReference w:id="2"/>
      </w:r>
      <w:r w:rsidRPr="001C4A27">
        <w:rPr>
          <w:rFonts w:ascii="Times New Roman" w:hAnsi="Times New Roman" w:cs="Times New Roman"/>
          <w:i/>
          <w:iCs/>
          <w:lang w:val="ru-RU"/>
        </w:rPr>
        <w:t>.</w:t>
      </w:r>
    </w:p>
    <w:p w:rsidR="00AD6C47" w:rsidRPr="001C4A27" w:rsidRDefault="00AD6C47" w:rsidP="008100E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b/>
          <w:bCs/>
          <w:lang w:val="ru-RU"/>
        </w:rPr>
        <w:t xml:space="preserve">Древнейшая  стадия истории человечества(2час) </w:t>
      </w:r>
      <w:r w:rsidRPr="001C4A27">
        <w:rPr>
          <w:rFonts w:ascii="Times New Roman" w:hAnsi="Times New Roman" w:cs="Times New Roman"/>
          <w:i/>
          <w:iCs/>
          <w:lang w:val="ru-RU"/>
        </w:rPr>
        <w:t>Современные научные концепции происхождения человека и общества.</w:t>
      </w:r>
      <w:r w:rsidRPr="001C4A27">
        <w:rPr>
          <w:rFonts w:ascii="Times New Roman" w:hAnsi="Times New Roman" w:cs="Times New Roman"/>
          <w:lang w:val="ru-RU"/>
        </w:rPr>
        <w:t xml:space="preserve"> Природное и социальное в человеке и человеческом сообществе первобытной эпохи. </w:t>
      </w:r>
      <w:r w:rsidRPr="001C4A27">
        <w:rPr>
          <w:rFonts w:ascii="Times New Roman" w:hAnsi="Times New Roman" w:cs="Times New Roman"/>
          <w:i/>
          <w:iCs/>
          <w:lang w:val="ru-RU"/>
        </w:rPr>
        <w:t xml:space="preserve">Расселение древнейшего человечества. </w:t>
      </w:r>
      <w:r w:rsidRPr="001C4A27">
        <w:rPr>
          <w:rFonts w:ascii="Times New Roman" w:hAnsi="Times New Roman" w:cs="Times New Roman"/>
          <w:lang w:val="ru-RU"/>
        </w:rPr>
        <w:t xml:space="preserve">Формирование рас и языковых семей. </w:t>
      </w:r>
      <w:r w:rsidRPr="001C4A27">
        <w:rPr>
          <w:rFonts w:ascii="Times New Roman" w:hAnsi="Times New Roman" w:cs="Times New Roman"/>
          <w:i/>
          <w:iCs/>
          <w:lang w:val="ru-RU"/>
        </w:rPr>
        <w:t>Неолитическая революция.</w:t>
      </w:r>
      <w:r w:rsidRPr="001C4A27">
        <w:rPr>
          <w:rFonts w:ascii="Times New Roman" w:hAnsi="Times New Roman" w:cs="Times New Roman"/>
          <w:lang w:val="ru-RU"/>
        </w:rPr>
        <w:t xml:space="preserve"> Изменения в укладе жизни и формах социальных связей. Родоплеменные отношения.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1C4A27">
        <w:rPr>
          <w:rFonts w:ascii="Times New Roman" w:hAnsi="Times New Roman" w:cs="Times New Roman"/>
          <w:b/>
          <w:bCs/>
          <w:lang w:val="ru-RU"/>
        </w:rPr>
        <w:t xml:space="preserve">Цивилизации Древнего мира и Средневековья(10 час) </w:t>
      </w:r>
      <w:r w:rsidRPr="001C4A27">
        <w:rPr>
          <w:rFonts w:ascii="Times New Roman" w:hAnsi="Times New Roman" w:cs="Times New Roman"/>
          <w:i/>
          <w:iCs/>
          <w:lang w:val="ru-RU"/>
        </w:rPr>
        <w:t xml:space="preserve">Архаичные цивилизации. Особенности материальной культуры. Развитие государственности и форм социальной организации. Мифологическая картина мира. Возникновение письменности и накопление знаний. </w:t>
      </w:r>
    </w:p>
    <w:p w:rsidR="00AD6C47" w:rsidRPr="001C4A27" w:rsidRDefault="00AD6C47" w:rsidP="008100E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Цивилизации Древнего Востока. Формирование индо-буддийской и китайско-конфуцианской цивилизаций. Социальные нормы и духовные ценности в древнеиндийском и древнекитайском обществе. </w:t>
      </w:r>
      <w:r w:rsidRPr="001C4A27">
        <w:rPr>
          <w:rFonts w:ascii="Times New Roman" w:hAnsi="Times New Roman" w:cs="Times New Roman"/>
          <w:i/>
          <w:iCs/>
          <w:lang w:val="ru-RU"/>
        </w:rPr>
        <w:t xml:space="preserve">Возникновение религиозной картины мира. </w:t>
      </w:r>
      <w:r w:rsidRPr="001C4A27">
        <w:rPr>
          <w:rFonts w:ascii="Times New Roman" w:hAnsi="Times New Roman" w:cs="Times New Roman"/>
          <w:lang w:val="ru-RU"/>
        </w:rPr>
        <w:t xml:space="preserve">Философское наследие Древнего Востока. </w:t>
      </w:r>
    </w:p>
    <w:p w:rsidR="00AD6C47" w:rsidRPr="001C4A27" w:rsidRDefault="00AD6C47" w:rsidP="008100EF">
      <w:pPr>
        <w:ind w:firstLine="709"/>
        <w:jc w:val="both"/>
        <w:rPr>
          <w:rFonts w:ascii="Times New Roman" w:hAnsi="Times New Roman" w:cs="Times New Roman"/>
          <w:i/>
          <w:iCs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Античные цивилизации Средиземноморья. Полисная политико-правовая организация и социальная структура. Демократия и тирания. Римская республика и империя. Римское право. </w:t>
      </w:r>
      <w:r w:rsidRPr="001C4A27">
        <w:rPr>
          <w:rFonts w:ascii="Times New Roman" w:hAnsi="Times New Roman" w:cs="Times New Roman"/>
          <w:i/>
          <w:iCs/>
          <w:lang w:val="ru-RU"/>
        </w:rPr>
        <w:t xml:space="preserve">Мифологическая картина мира и формирование научной формы мышления в античном обществе. </w:t>
      </w:r>
      <w:r w:rsidRPr="001C4A27">
        <w:rPr>
          <w:rFonts w:ascii="Times New Roman" w:hAnsi="Times New Roman" w:cs="Times New Roman"/>
          <w:lang w:val="ru-RU"/>
        </w:rPr>
        <w:t xml:space="preserve">Философское наследие Древней Греции и Рима. Становление иудео-христианской духовной традиции, ее религиозно-мировоззренческие особенности. </w:t>
      </w:r>
      <w:r w:rsidRPr="001C4A27">
        <w:rPr>
          <w:rFonts w:ascii="Times New Roman" w:hAnsi="Times New Roman" w:cs="Times New Roman"/>
          <w:i/>
          <w:iCs/>
          <w:lang w:val="ru-RU"/>
        </w:rPr>
        <w:t xml:space="preserve">Ранняя христианская церковь. </w:t>
      </w:r>
    </w:p>
    <w:p w:rsidR="00AD6C47" w:rsidRPr="001C4A27" w:rsidRDefault="00AD6C47" w:rsidP="008100E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Возникновение исламской цивилизации. Социальные нормы и мотивы общественного поведения человека в исламском обществе. </w:t>
      </w:r>
      <w:r w:rsidRPr="001C4A27">
        <w:rPr>
          <w:rFonts w:ascii="Times New Roman" w:hAnsi="Times New Roman" w:cs="Times New Roman"/>
          <w:i/>
          <w:iCs/>
          <w:lang w:val="ru-RU"/>
        </w:rPr>
        <w:t>Социокультурные особенности арабского и тюркского общества.</w:t>
      </w:r>
      <w:r w:rsidRPr="001C4A27">
        <w:rPr>
          <w:rFonts w:ascii="Times New Roman" w:hAnsi="Times New Roman" w:cs="Times New Roman"/>
          <w:lang w:val="ru-RU"/>
        </w:rPr>
        <w:t xml:space="preserve"> Исламская духовная культура и философская мысль в эпоху Средневековья. </w:t>
      </w:r>
    </w:p>
    <w:p w:rsidR="00AD6C47" w:rsidRPr="001C4A27" w:rsidRDefault="00AD6C47" w:rsidP="008100E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Христианская средневековая цивилизация в Европе. Складывание западноевропейского и восточноевропейского регионов цивилизационного развития. </w:t>
      </w:r>
      <w:r w:rsidRPr="001C4A27">
        <w:rPr>
          <w:rFonts w:ascii="Times New Roman" w:hAnsi="Times New Roman" w:cs="Times New Roman"/>
          <w:i/>
          <w:iCs/>
          <w:lang w:val="ru-RU"/>
        </w:rPr>
        <w:t>Социокультурное и политическое влияние Византии.</w:t>
      </w:r>
      <w:r w:rsidRPr="001C4A27">
        <w:rPr>
          <w:rFonts w:ascii="Times New Roman" w:hAnsi="Times New Roman" w:cs="Times New Roman"/>
          <w:lang w:val="ru-RU"/>
        </w:rPr>
        <w:t xml:space="preserve">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AD6C47" w:rsidRPr="001C4A27" w:rsidRDefault="00AD6C47" w:rsidP="008100E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</w:t>
      </w:r>
      <w:r w:rsidRPr="001C4A27">
        <w:rPr>
          <w:rFonts w:ascii="Times New Roman" w:hAnsi="Times New Roman" w:cs="Times New Roman"/>
          <w:i/>
          <w:iCs/>
          <w:lang w:val="ru-RU"/>
        </w:rPr>
        <w:t>Образование централизованных государств.</w:t>
      </w:r>
      <w:r w:rsidRPr="001C4A27">
        <w:rPr>
          <w:rFonts w:ascii="Times New Roman" w:hAnsi="Times New Roman" w:cs="Times New Roman"/>
          <w:lang w:val="ru-RU"/>
        </w:rPr>
        <w:t xml:space="preserve"> </w:t>
      </w:r>
      <w:r w:rsidRPr="001C4A27">
        <w:rPr>
          <w:rFonts w:ascii="Times New Roman" w:hAnsi="Times New Roman" w:cs="Times New Roman"/>
          <w:i/>
          <w:iCs/>
          <w:lang w:val="ru-RU"/>
        </w:rPr>
        <w:t xml:space="preserve">Роль церкви в европейском обществе. </w:t>
      </w:r>
      <w:r w:rsidRPr="001C4A27">
        <w:rPr>
          <w:rFonts w:ascii="Times New Roman" w:hAnsi="Times New Roman" w:cs="Times New Roman"/>
          <w:lang w:val="ru-RU"/>
        </w:rPr>
        <w:t xml:space="preserve">Культурное и философское наследие европейского Средневековья. </w:t>
      </w:r>
    </w:p>
    <w:p w:rsidR="00AD6C47" w:rsidRPr="00E96AEB" w:rsidRDefault="00AD6C47" w:rsidP="008100E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Традиционное (аграрное) общество на Западе и Востоке: особенности социальной структуры, экономической жизни, политических отношений. Д</w:t>
      </w:r>
      <w:r w:rsidRPr="001C4A27">
        <w:rPr>
          <w:rFonts w:ascii="Times New Roman" w:hAnsi="Times New Roman" w:cs="Times New Roman"/>
          <w:i/>
          <w:iCs/>
          <w:lang w:val="ru-RU"/>
        </w:rPr>
        <w:t xml:space="preserve">инамика развития европейской средневековой цивилизации. </w:t>
      </w:r>
      <w:r w:rsidRPr="001C4A27">
        <w:rPr>
          <w:rFonts w:ascii="Times New Roman" w:hAnsi="Times New Roman" w:cs="Times New Roman"/>
          <w:lang w:val="ru-RU"/>
        </w:rPr>
        <w:t xml:space="preserve">Социально-политический, религиозный, демографический кризис европейского традиционного общества в </w:t>
      </w:r>
      <w:r w:rsidRPr="006D76BA">
        <w:rPr>
          <w:rFonts w:ascii="Times New Roman" w:hAnsi="Times New Roman" w:cs="Times New Roman"/>
        </w:rPr>
        <w:t>XIV</w:t>
      </w:r>
      <w:r w:rsidRPr="001C4A27">
        <w:rPr>
          <w:rFonts w:ascii="Times New Roman" w:hAnsi="Times New Roman" w:cs="Times New Roman"/>
          <w:lang w:val="ru-RU"/>
        </w:rPr>
        <w:t>-</w:t>
      </w:r>
      <w:r w:rsidRPr="006D76BA">
        <w:rPr>
          <w:rFonts w:ascii="Times New Roman" w:hAnsi="Times New Roman" w:cs="Times New Roman"/>
        </w:rPr>
        <w:t>XV</w:t>
      </w:r>
      <w:r w:rsidRPr="001C4A27">
        <w:rPr>
          <w:rFonts w:ascii="Times New Roman" w:hAnsi="Times New Roman" w:cs="Times New Roman"/>
          <w:lang w:val="ru-RU"/>
        </w:rPr>
        <w:t xml:space="preserve"> вв. </w:t>
      </w:r>
      <w:r w:rsidRPr="00E96AEB">
        <w:rPr>
          <w:rFonts w:ascii="Times New Roman" w:hAnsi="Times New Roman" w:cs="Times New Roman"/>
          <w:lang w:val="ru-RU"/>
        </w:rPr>
        <w:t xml:space="preserve">Предпосылки модернизации.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b/>
          <w:bCs/>
          <w:lang w:val="ru-RU"/>
        </w:rPr>
        <w:t xml:space="preserve">Новое время: эпоха модернизации(10час) </w:t>
      </w:r>
      <w:r w:rsidRPr="001C4A27">
        <w:rPr>
          <w:rFonts w:ascii="Times New Roman" w:hAnsi="Times New Roman" w:cs="Times New Roman"/>
          <w:i/>
          <w:iCs/>
          <w:lang w:val="ru-RU"/>
        </w:rPr>
        <w:t>Понятие «Новое время».</w:t>
      </w:r>
      <w:r w:rsidRPr="001C4A27">
        <w:rPr>
          <w:rFonts w:ascii="Times New Roman" w:hAnsi="Times New Roman" w:cs="Times New Roman"/>
          <w:lang w:val="ru-RU"/>
        </w:rPr>
        <w:t xml:space="preserve"> Модернизация как процесс перехода от традиционного (аграрного) к индустриальному обществу. </w:t>
      </w:r>
    </w:p>
    <w:p w:rsidR="00AD6C47" w:rsidRPr="001C4A27" w:rsidRDefault="00AD6C47" w:rsidP="008100EF">
      <w:pPr>
        <w:ind w:firstLine="709"/>
        <w:jc w:val="both"/>
        <w:rPr>
          <w:rFonts w:ascii="Times New Roman" w:hAnsi="Times New Roman" w:cs="Times New Roman"/>
          <w:i/>
          <w:iCs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Великие географические открытия и начало европейской колониальной экспансии. </w:t>
      </w:r>
      <w:r w:rsidRPr="001C4A27">
        <w:rPr>
          <w:rFonts w:ascii="Times New Roman" w:hAnsi="Times New Roman" w:cs="Times New Roman"/>
          <w:i/>
          <w:iCs/>
          <w:lang w:val="ru-RU"/>
        </w:rPr>
        <w:t xml:space="preserve">Формирование нового пространственного восприятия мира. </w:t>
      </w:r>
    </w:p>
    <w:p w:rsidR="00AD6C47" w:rsidRPr="001C4A27" w:rsidRDefault="00AD6C47" w:rsidP="008100E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i/>
          <w:iCs/>
          <w:lang w:val="ru-RU"/>
        </w:rPr>
        <w:t xml:space="preserve">Усиление роли техногенных факторов общественного развития в ходе модернизации. </w:t>
      </w:r>
      <w:r w:rsidRPr="001C4A27">
        <w:rPr>
          <w:rFonts w:ascii="Times New Roman" w:hAnsi="Times New Roman" w:cs="Times New Roman"/>
          <w:lang w:val="ru-RU"/>
        </w:rPr>
        <w:t xml:space="preserve">Торговый и мануфактурный капитализм. </w:t>
      </w:r>
      <w:r w:rsidRPr="001C4A27">
        <w:rPr>
          <w:rFonts w:ascii="Times New Roman" w:hAnsi="Times New Roman" w:cs="Times New Roman"/>
          <w:i/>
          <w:iCs/>
          <w:lang w:val="ru-RU"/>
        </w:rPr>
        <w:t>Внутренняя колонизация.</w:t>
      </w:r>
      <w:r w:rsidRPr="001C4A27">
        <w:rPr>
          <w:rFonts w:ascii="Times New Roman" w:hAnsi="Times New Roman" w:cs="Times New Roman"/>
          <w:lang w:val="ru-RU"/>
        </w:rPr>
        <w:t xml:space="preserve"> 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</w:t>
      </w:r>
      <w:r w:rsidRPr="001C4A27">
        <w:rPr>
          <w:rFonts w:ascii="Times New Roman" w:hAnsi="Times New Roman" w:cs="Times New Roman"/>
          <w:i/>
          <w:iCs/>
          <w:lang w:val="ru-RU"/>
        </w:rPr>
        <w:t>Конфессиональный раскол европейского общества.</w:t>
      </w:r>
    </w:p>
    <w:p w:rsidR="00AD6C47" w:rsidRPr="001C4A27" w:rsidRDefault="00AD6C47" w:rsidP="008100E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Буржуазные революции </w:t>
      </w:r>
      <w:r w:rsidRPr="006D76BA">
        <w:rPr>
          <w:rFonts w:ascii="Times New Roman" w:hAnsi="Times New Roman" w:cs="Times New Roman"/>
        </w:rPr>
        <w:t>XVII</w:t>
      </w:r>
      <w:r w:rsidRPr="001C4A27">
        <w:rPr>
          <w:rFonts w:ascii="Times New Roman" w:hAnsi="Times New Roman" w:cs="Times New Roman"/>
          <w:lang w:val="ru-RU"/>
        </w:rPr>
        <w:t>-</w:t>
      </w:r>
      <w:r w:rsidRPr="006D76BA">
        <w:rPr>
          <w:rFonts w:ascii="Times New Roman" w:hAnsi="Times New Roman" w:cs="Times New Roman"/>
        </w:rPr>
        <w:t>XIX</w:t>
      </w:r>
      <w:r w:rsidRPr="001C4A27">
        <w:rPr>
          <w:rFonts w:ascii="Times New Roman" w:hAnsi="Times New Roman" w:cs="Times New Roman"/>
          <w:lang w:val="ru-RU"/>
        </w:rPr>
        <w:t xml:space="preserve"> вв. Идеология Просвещения. </w:t>
      </w:r>
      <w:r w:rsidRPr="00E96AEB">
        <w:rPr>
          <w:rFonts w:ascii="Times New Roman" w:hAnsi="Times New Roman" w:cs="Times New Roman"/>
          <w:i/>
          <w:iCs/>
          <w:lang w:val="ru-RU"/>
        </w:rPr>
        <w:t>Конституционализм. Становление гражданского общества.</w:t>
      </w:r>
      <w:r w:rsidRPr="00E96AEB">
        <w:rPr>
          <w:rFonts w:ascii="Times New Roman" w:hAnsi="Times New Roman" w:cs="Times New Roman"/>
          <w:lang w:val="ru-RU"/>
        </w:rPr>
        <w:t xml:space="preserve"> </w:t>
      </w:r>
      <w:r w:rsidRPr="001C4A27">
        <w:rPr>
          <w:rFonts w:ascii="Times New Roman" w:hAnsi="Times New Roman" w:cs="Times New Roman"/>
          <w:lang w:val="ru-RU"/>
        </w:rPr>
        <w:t xml:space="preserve">Возникновение идеологических доктрин либерализма, консерватизма, социализма, анархизма. Марксизм </w:t>
      </w:r>
      <w:r w:rsidRPr="001C4A27">
        <w:rPr>
          <w:rFonts w:ascii="Times New Roman" w:hAnsi="Times New Roman" w:cs="Times New Roman"/>
          <w:i/>
          <w:iCs/>
          <w:lang w:val="ru-RU"/>
        </w:rPr>
        <w:t>и рабочее революционное движение.</w:t>
      </w:r>
      <w:r w:rsidRPr="001C4A27">
        <w:rPr>
          <w:rFonts w:ascii="Times New Roman" w:hAnsi="Times New Roman" w:cs="Times New Roman"/>
          <w:lang w:val="ru-RU"/>
        </w:rPr>
        <w:t xml:space="preserve"> Национализм и его влияние на общественно-политическую жизнь в странах Европы.</w:t>
      </w:r>
    </w:p>
    <w:p w:rsidR="00AD6C47" w:rsidRPr="001C4A27" w:rsidRDefault="00AD6C47" w:rsidP="008100EF">
      <w:pPr>
        <w:ind w:firstLine="709"/>
        <w:jc w:val="both"/>
        <w:rPr>
          <w:rFonts w:ascii="Times New Roman" w:hAnsi="Times New Roman" w:cs="Times New Roman"/>
          <w:i/>
          <w:iCs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</w:t>
      </w:r>
      <w:r w:rsidRPr="006D76BA">
        <w:rPr>
          <w:rFonts w:ascii="Times New Roman" w:hAnsi="Times New Roman" w:cs="Times New Roman"/>
        </w:rPr>
        <w:t>XIX</w:t>
      </w:r>
      <w:r w:rsidRPr="001C4A27">
        <w:rPr>
          <w:rFonts w:ascii="Times New Roman" w:hAnsi="Times New Roman" w:cs="Times New Roman"/>
          <w:lang w:val="ru-RU"/>
        </w:rPr>
        <w:t xml:space="preserve"> в. Буржуа и пролетарии. Эволюция традиционных социальных групп в индустриальном обществе. </w:t>
      </w:r>
      <w:r w:rsidRPr="001C4A27">
        <w:rPr>
          <w:rFonts w:ascii="Times New Roman" w:hAnsi="Times New Roman" w:cs="Times New Roman"/>
          <w:i/>
          <w:iCs/>
          <w:lang w:val="ru-RU"/>
        </w:rPr>
        <w:t xml:space="preserve">«Эшелоны» модернизации как различные модели перехода от традиционного к индустриальному обществу. </w:t>
      </w:r>
    </w:p>
    <w:p w:rsidR="00AD6C47" w:rsidRPr="00E96AEB" w:rsidRDefault="00AD6C47" w:rsidP="008100E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Мировосприятие человека индустриального общества. Формирование классической научной картины мира в  </w:t>
      </w:r>
      <w:r w:rsidRPr="006D76BA">
        <w:rPr>
          <w:rFonts w:ascii="Times New Roman" w:hAnsi="Times New Roman" w:cs="Times New Roman"/>
        </w:rPr>
        <w:t>XVII</w:t>
      </w:r>
      <w:r w:rsidRPr="001C4A27">
        <w:rPr>
          <w:rFonts w:ascii="Times New Roman" w:hAnsi="Times New Roman" w:cs="Times New Roman"/>
          <w:lang w:val="ru-RU"/>
        </w:rPr>
        <w:t>-</w:t>
      </w:r>
      <w:r w:rsidRPr="006D76BA">
        <w:rPr>
          <w:rFonts w:ascii="Times New Roman" w:hAnsi="Times New Roman" w:cs="Times New Roman"/>
        </w:rPr>
        <w:t>XIX</w:t>
      </w:r>
      <w:r w:rsidRPr="001C4A27">
        <w:rPr>
          <w:rFonts w:ascii="Times New Roman" w:hAnsi="Times New Roman" w:cs="Times New Roman"/>
          <w:lang w:val="ru-RU"/>
        </w:rPr>
        <w:t xml:space="preserve"> вв. </w:t>
      </w:r>
      <w:r w:rsidRPr="00E96AEB">
        <w:rPr>
          <w:rFonts w:ascii="Times New Roman" w:hAnsi="Times New Roman" w:cs="Times New Roman"/>
          <w:lang w:val="ru-RU"/>
        </w:rPr>
        <w:t xml:space="preserve">Культурное наследие Нового времени.  </w:t>
      </w:r>
    </w:p>
    <w:p w:rsidR="00AD6C47" w:rsidRPr="006D76BA" w:rsidRDefault="00AD6C47" w:rsidP="008100EF">
      <w:pPr>
        <w:ind w:firstLine="709"/>
        <w:jc w:val="both"/>
        <w:rPr>
          <w:rFonts w:ascii="Times New Roman" w:hAnsi="Times New Roman" w:cs="Times New Roman"/>
          <w:i/>
          <w:iCs/>
          <w:lang w:val="ru-RU"/>
        </w:rPr>
      </w:pPr>
      <w:r w:rsidRPr="001C4A27">
        <w:rPr>
          <w:rFonts w:ascii="Times New Roman" w:hAnsi="Times New Roman" w:cs="Times New Roman"/>
          <w:i/>
          <w:iCs/>
          <w:lang w:val="ru-RU"/>
        </w:rPr>
        <w:t xml:space="preserve">Эволюция системы международных отношений в конце </w:t>
      </w:r>
      <w:r w:rsidRPr="006D76BA">
        <w:rPr>
          <w:rFonts w:ascii="Times New Roman" w:hAnsi="Times New Roman" w:cs="Times New Roman"/>
          <w:i/>
          <w:iCs/>
        </w:rPr>
        <w:t>XV</w:t>
      </w:r>
      <w:r w:rsidRPr="001C4A27">
        <w:rPr>
          <w:rFonts w:ascii="Times New Roman" w:hAnsi="Times New Roman" w:cs="Times New Roman"/>
          <w:i/>
          <w:iCs/>
          <w:lang w:val="ru-RU"/>
        </w:rPr>
        <w:t xml:space="preserve"> – середине </w:t>
      </w:r>
      <w:r w:rsidRPr="006D76BA">
        <w:rPr>
          <w:rFonts w:ascii="Times New Roman" w:hAnsi="Times New Roman" w:cs="Times New Roman"/>
          <w:i/>
          <w:iCs/>
        </w:rPr>
        <w:t>XIX</w:t>
      </w:r>
      <w:r w:rsidRPr="001C4A27">
        <w:rPr>
          <w:rFonts w:ascii="Times New Roman" w:hAnsi="Times New Roman" w:cs="Times New Roman"/>
          <w:i/>
          <w:iCs/>
          <w:lang w:val="ru-RU"/>
        </w:rPr>
        <w:t xml:space="preserve"> вв. </w:t>
      </w:r>
      <w:r w:rsidRPr="00E96AEB">
        <w:rPr>
          <w:rFonts w:ascii="Times New Roman" w:hAnsi="Times New Roman" w:cs="Times New Roman"/>
          <w:i/>
          <w:iCs/>
          <w:lang w:val="ru-RU"/>
        </w:rPr>
        <w:t xml:space="preserve">Зарождение международного права. </w:t>
      </w:r>
      <w:r w:rsidRPr="001C4A27">
        <w:rPr>
          <w:rFonts w:ascii="Times New Roman" w:hAnsi="Times New Roman" w:cs="Times New Roman"/>
          <w:i/>
          <w:iCs/>
          <w:lang w:val="ru-RU"/>
        </w:rPr>
        <w:t xml:space="preserve">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экспансии. </w:t>
      </w:r>
    </w:p>
    <w:p w:rsidR="00AD6C47" w:rsidRPr="001C4A27" w:rsidRDefault="00AD6C47" w:rsidP="008100EF">
      <w:pPr>
        <w:ind w:firstLine="709"/>
        <w:jc w:val="both"/>
        <w:rPr>
          <w:rFonts w:ascii="Times New Roman" w:hAnsi="Times New Roman" w:cs="Times New Roman"/>
          <w:i/>
          <w:iCs/>
          <w:lang w:val="ru-RU"/>
        </w:rPr>
      </w:pPr>
    </w:p>
    <w:p w:rsidR="00AD6C47" w:rsidRPr="008100EF" w:rsidRDefault="00AD6C47" w:rsidP="008100EF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100E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 программы   учебного предмета                                                                              История России  10класс ( 44час)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b/>
          <w:bCs/>
          <w:color w:val="000000"/>
          <w:lang w:val="ru-RU"/>
        </w:rPr>
        <w:t xml:space="preserve">      Введение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(2ч). История России — часть мировой истории. Источники по истории Отечества. Структура курса истории России в 10 классе. Учебная литература по предмету.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       Наше Отечество  в древности (2час)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Тема 1. Происхождение славян,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 Их соседи и враги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Место славян среди индоевропейцев. Индоевропейцы, их расселений. Распад общности индоевропейцев на восточную, западноевропейскую, славянскую и балтскую груп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пы народов. Славянство как древнейшая и неотъемлемая часть европейского сообщества народов. Вторжение индо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европейцев на новые земли. Смешение индоевропейцев с местным неолитическим населением.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Восточные славяне: расселение, занятия, быт, верова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ния. Первые нашествия на восточных славян. Нашествие ираноязычных кочевников — скифов. Греческие колонии и скифы.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Соседи восточных славян. Формирование мира балтов. Угро-финские народы. Предки адыгов, осетин (аланов) и других горских народов. Тюркоязычные племена Южной Сибири.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Великое переселение народов с конца </w:t>
      </w:r>
      <w:r w:rsidRPr="006D76BA">
        <w:rPr>
          <w:rFonts w:ascii="Times New Roman" w:hAnsi="Times New Roman" w:cs="Times New Roman"/>
          <w:color w:val="000000"/>
        </w:rPr>
        <w:t>IV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в. Участие сла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 xml:space="preserve">вян в Великом переселении народов. Демографический взрыв славянского населения на больших пространствах Восточной Европы в </w:t>
      </w:r>
      <w:r w:rsidRPr="006D76BA">
        <w:rPr>
          <w:rFonts w:ascii="Times New Roman" w:hAnsi="Times New Roman" w:cs="Times New Roman"/>
          <w:color w:val="000000"/>
        </w:rPr>
        <w:t>V</w:t>
      </w:r>
      <w:r w:rsidRPr="001C4A27">
        <w:rPr>
          <w:rFonts w:ascii="Times New Roman" w:hAnsi="Times New Roman" w:cs="Times New Roman"/>
          <w:color w:val="000000"/>
          <w:lang w:val="ru-RU"/>
        </w:rPr>
        <w:t>—</w:t>
      </w:r>
      <w:r w:rsidRPr="006D76BA">
        <w:rPr>
          <w:rFonts w:ascii="Times New Roman" w:hAnsi="Times New Roman" w:cs="Times New Roman"/>
          <w:color w:val="000000"/>
        </w:rPr>
        <w:t>VI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вв. 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Крупные перемены в составе общества славян: усиление роли племенных вождей и старейшин, складывание вокруг них дружин, появление богатых и бедных</w:t>
      </w:r>
    </w:p>
    <w:p w:rsidR="00AD6C47" w:rsidRPr="00E96AEB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Формирование двух крупных восточнославянских обра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 xml:space="preserve">зований  склавинов и антов. </w:t>
      </w:r>
      <w:r w:rsidRPr="00E96AEB">
        <w:rPr>
          <w:rFonts w:ascii="Times New Roman" w:hAnsi="Times New Roman" w:cs="Times New Roman"/>
          <w:color w:val="000000"/>
          <w:lang w:val="ru-RU"/>
        </w:rPr>
        <w:t xml:space="preserve">Славянский вождь Кий. Формирование славянского центра в Приильменье.                             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Борьба   восточных  славян   с  аварами   и  хазарами  в </w:t>
      </w:r>
      <w:r w:rsidRPr="006D76BA">
        <w:rPr>
          <w:rFonts w:ascii="Times New Roman" w:hAnsi="Times New Roman" w:cs="Times New Roman"/>
          <w:color w:val="000000"/>
        </w:rPr>
        <w:t>VI</w:t>
      </w:r>
      <w:r w:rsidRPr="001C4A27">
        <w:rPr>
          <w:rFonts w:ascii="Times New Roman" w:hAnsi="Times New Roman" w:cs="Times New Roman"/>
          <w:color w:val="000000"/>
          <w:lang w:val="ru-RU"/>
        </w:rPr>
        <w:t>—</w:t>
      </w:r>
      <w:r w:rsidRPr="006D76BA">
        <w:rPr>
          <w:rFonts w:ascii="Times New Roman" w:hAnsi="Times New Roman" w:cs="Times New Roman"/>
          <w:color w:val="000000"/>
        </w:rPr>
        <w:t>VI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вв.                                                                                                       </w:t>
      </w:r>
    </w:p>
    <w:p w:rsidR="00AD6C47" w:rsidRPr="007C24E6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Славянские народы и болгары   Волжская Булгария. Болгары на Балканском полуострове. Начало славянской  Болгарии на Балканах.   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     Раздел 2. ДРЕВНЯЯ РУСЬ (5 часов)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Тема 2. Восточнославянские племена в </w:t>
      </w:r>
      <w:r w:rsidRPr="006D76BA">
        <w:rPr>
          <w:rFonts w:ascii="Times New Roman" w:hAnsi="Times New Roman" w:cs="Times New Roman"/>
          <w:color w:val="000000"/>
        </w:rPr>
        <w:t>VIII</w:t>
      </w:r>
      <w:r w:rsidRPr="001C4A27">
        <w:rPr>
          <w:rFonts w:ascii="Times New Roman" w:hAnsi="Times New Roman" w:cs="Times New Roman"/>
          <w:color w:val="000000"/>
          <w:lang w:val="ru-RU"/>
        </w:rPr>
        <w:t>—</w:t>
      </w:r>
      <w:r w:rsidRPr="006D76BA">
        <w:rPr>
          <w:rFonts w:ascii="Times New Roman" w:hAnsi="Times New Roman" w:cs="Times New Roman"/>
          <w:color w:val="000000"/>
        </w:rPr>
        <w:t>I</w:t>
      </w:r>
      <w:r w:rsidRPr="001C4A27">
        <w:rPr>
          <w:rFonts w:ascii="Times New Roman" w:hAnsi="Times New Roman" w:cs="Times New Roman"/>
          <w:color w:val="000000"/>
          <w:lang w:val="ru-RU"/>
        </w:rPr>
        <w:t>Х вв.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Формирование из родственных племен восточных сла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 xml:space="preserve">вян крупных племенных союзов в </w:t>
      </w:r>
      <w:r w:rsidRPr="006D76BA">
        <w:rPr>
          <w:rFonts w:ascii="Times New Roman" w:hAnsi="Times New Roman" w:cs="Times New Roman"/>
          <w:color w:val="000000"/>
        </w:rPr>
        <w:t>VIII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в. Совершенствование общественных отношений. Влияние местоположения и природных условий на развитие отдельных восточносла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вянских племен. Выделение жителей Среднего Поднепровья (полян) среди восточнославянских племен.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Предпосылки формирования Древнерусского государ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ства. Первые признаки государственного устройства во времена актов и Кия. Причины исчезновения ранних госу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дарственных образований.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Распад родовой общины. Развитие соседской общины Складывание к концу </w:t>
      </w:r>
      <w:r w:rsidRPr="006D76BA">
        <w:rPr>
          <w:rFonts w:ascii="Times New Roman" w:hAnsi="Times New Roman" w:cs="Times New Roman"/>
          <w:color w:val="000000"/>
        </w:rPr>
        <w:t>IX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в. четкой иерархии общества Роль военного духа в единстве общества. Рост стремлений сде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лать власть наследственной.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Развитие ремесла, рост городов, торговые связи как экономическая основа появления государства в восточно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славянских землях.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Торговые пути. Зарождение пути «из варяг в греки»,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Язычество восточных славян Связь религии восточных славян с природой и их занятиями.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Тема 3. Становление Древнерусского государства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Появление в восточнославянских землях (с Среднем Поднепровье во главе с Киевом и в северо-западном рай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 xml:space="preserve">оне во главе с Ладогой и Новгородом) племенных союзов     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и межплеменных группировок как начальной восточносла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 xml:space="preserve">вянской государственности. Военные походы восточных славян в </w:t>
      </w:r>
      <w:r w:rsidRPr="006D76BA">
        <w:rPr>
          <w:rFonts w:ascii="Times New Roman" w:hAnsi="Times New Roman" w:cs="Times New Roman"/>
          <w:color w:val="000000"/>
        </w:rPr>
        <w:t>IX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в. Аскольд.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Проблема варягов в историографии. Норманнская тео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рия создания Русского государства. Позиции норманистов и антироманистов сегодня. Происхождение слова «Русь».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Рюрик в Новгороде. Начало династии Рюриковичей. Во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енная победа новгородского Севера над киевским Югом — начало единого Русского государства. Князь Олег, его по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литика по объединению славянских земель. Противоборст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во кочевым племенам. Принятие Олегом титула великого князя. Поход на Византию 907 г.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Княжение Игоря. Походы Игоря на Византию. Полюдье и гибель Игоря, Правление княгини Ольги. Система сбора дани при Ольге. Внешняя политика княгини Ольги. Креще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ние Ольги.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Правление князя Святослава. Продолжение политики Игоря и Ольги по объединению восточнославянских земель и централизации системы управления. Внешняя политика Святослава. Святослав — «Александр Македонский Вос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точной Европы». Смерть Святослава. Борьба за власть. Ос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лабление единства Руси.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Приход к власти Владимира Святославича -- новая по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беда Русского Севера над Русским Югом. Укрепление единства Русской земли. Активная внешняя политика Вла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димира Противоборство печенегам. Владимир как органи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затор русского войска,</w:t>
      </w:r>
    </w:p>
    <w:p w:rsidR="00AD6C47" w:rsidRPr="0031240C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Крещение Руси. Причины необходимости крещения Руси. Выбор крещения по византийскому обряду. Процесс креще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 xml:space="preserve">ния Руси Двоеверие. </w:t>
      </w:r>
      <w:r w:rsidRPr="00E96AEB">
        <w:rPr>
          <w:rFonts w:ascii="Times New Roman" w:hAnsi="Times New Roman" w:cs="Times New Roman"/>
          <w:color w:val="000000"/>
          <w:lang w:val="ru-RU"/>
        </w:rPr>
        <w:t>Значение христианизации Руси.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1C4A27">
        <w:rPr>
          <w:rFonts w:ascii="Times New Roman" w:hAnsi="Times New Roman" w:cs="Times New Roman"/>
          <w:color w:val="000000"/>
          <w:lang w:val="ru-RU"/>
        </w:rPr>
        <w:t>Тема 4. Расцвет Руси  Х</w:t>
      </w:r>
      <w:r w:rsidRPr="006D76BA">
        <w:rPr>
          <w:rFonts w:ascii="Times New Roman" w:hAnsi="Times New Roman" w:cs="Times New Roman"/>
          <w:color w:val="000000"/>
        </w:rPr>
        <w:t>I</w:t>
      </w:r>
      <w:r w:rsidRPr="001C4A27">
        <w:rPr>
          <w:rFonts w:ascii="Times New Roman" w:hAnsi="Times New Roman" w:cs="Times New Roman"/>
          <w:color w:val="000000"/>
          <w:lang w:val="ru-RU"/>
        </w:rPr>
        <w:t>- первая   треть  Х</w:t>
      </w:r>
      <w:r w:rsidRPr="006D76BA">
        <w:rPr>
          <w:rFonts w:ascii="Times New Roman" w:hAnsi="Times New Roman" w:cs="Times New Roman"/>
          <w:color w:val="000000"/>
        </w:rPr>
        <w:t>II</w:t>
      </w:r>
      <w:r w:rsidRPr="001C4A27">
        <w:rPr>
          <w:rFonts w:ascii="Times New Roman" w:hAnsi="Times New Roman" w:cs="Times New Roman"/>
          <w:color w:val="000000"/>
          <w:lang w:val="ru-RU"/>
        </w:rPr>
        <w:t>в.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Правление  Ярослава  Мудрого. Междоусобицы на  Руси. Смерть Владимира  Святославича. Борьба за  великокняжеский престол . Ослабление центральной власти. Святые Бо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рис и Глеб Приход к власти Ярослава Мудрого. Укрепление системы управления страной. «Русская правда» — первой на Руси писанный свод законов. Развитие культуры Руси в годы правления Ярослава Мудрого. Внешняя политика Ярослава Мудрого: расширение границ Руси, укрепление международных связей, победе над печенегами, взаимоот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ношения с Византией.</w:t>
      </w:r>
    </w:p>
    <w:p w:rsidR="00AD6C47" w:rsidRPr="00E96AEB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Русское общество в </w:t>
      </w:r>
      <w:r w:rsidRPr="006D76BA">
        <w:rPr>
          <w:rFonts w:ascii="Times New Roman" w:hAnsi="Times New Roman" w:cs="Times New Roman"/>
          <w:color w:val="000000"/>
        </w:rPr>
        <w:t>XI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 Система управления страной. Возникновение феодальной земельной собственности. Феодально-зависимое население. Армия: структура, со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оружение, порядок боевых действий. Города. Торговля. Си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 xml:space="preserve">стема церковной религиозной жизни. Монастыри. Первые восстания на Руси: 1024 г. — в Суздальской земле, 1068 г — в Киеве. </w:t>
      </w:r>
      <w:r w:rsidRPr="00E96AEB">
        <w:rPr>
          <w:rFonts w:ascii="Times New Roman" w:hAnsi="Times New Roman" w:cs="Times New Roman"/>
          <w:color w:val="000000"/>
          <w:lang w:val="ru-RU"/>
        </w:rPr>
        <w:t>«Русская правда» Ярославичей.</w:t>
      </w:r>
    </w:p>
    <w:p w:rsidR="00AD6C47" w:rsidRPr="0031240C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Междоусобица сыновей Ярослава Мудрого, борьба с по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ловцами. Продолжение междоусобицы при внуках Яросла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ва Мудрого. Любеческий съезд 1097 г Владимир Мономах. Восстание 1113 г. в Киеве. Приход на великокняжеский пре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стол Владимира Мономаха. Политика Владимира Мономаха: прекращение внутренней борьбы в русском обществе ,новая «Русская правда», воссоздание единства Руси, воен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 xml:space="preserve">ные походы, укрепление международного положения Руси. </w:t>
      </w:r>
      <w:r w:rsidRPr="00E96AEB">
        <w:rPr>
          <w:rFonts w:ascii="Times New Roman" w:hAnsi="Times New Roman" w:cs="Times New Roman"/>
          <w:color w:val="000000"/>
          <w:lang w:val="ru-RU"/>
        </w:rPr>
        <w:t>Мстислав Великий.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</w:t>
      </w:r>
      <w:r w:rsidRPr="001C4A27">
        <w:rPr>
          <w:rFonts w:ascii="Times New Roman" w:hAnsi="Times New Roman" w:cs="Times New Roman"/>
          <w:color w:val="000000"/>
          <w:lang w:val="ru-RU"/>
        </w:rPr>
        <w:t>Тема 5. Политическая  раздробленность Руси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Распад Древнерусскою государства. Распря Мономашичей. Юрий Владимирович Долгорукий. Причины распада Древней Руси; усилившаяся экономическая мощь различ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ных русских земель; огромная территория, различные при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родные и экономические особенности отдельных ее ча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стей, постоянные княжеские разделы земель. Значение Древнерусского государства в истории страны.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Политическая раздробленность Руси — закономерный этап в истории страны. Сохранение сил, которые содействовали единению страны; власть великих князей, влияние Русской Православной Церкви, существование внешней опасности.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Русские княжестваХ</w:t>
      </w:r>
      <w:r w:rsidRPr="006D76BA">
        <w:rPr>
          <w:rFonts w:ascii="Times New Roman" w:hAnsi="Times New Roman" w:cs="Times New Roman"/>
          <w:color w:val="000000"/>
        </w:rPr>
        <w:t>II</w:t>
      </w:r>
      <w:r w:rsidRPr="001C4A27">
        <w:rPr>
          <w:rFonts w:ascii="Times New Roman" w:hAnsi="Times New Roman" w:cs="Times New Roman"/>
          <w:color w:val="000000"/>
          <w:lang w:val="ru-RU"/>
        </w:rPr>
        <w:t>—Х</w:t>
      </w:r>
      <w:r w:rsidRPr="006D76BA">
        <w:rPr>
          <w:rFonts w:ascii="Times New Roman" w:hAnsi="Times New Roman" w:cs="Times New Roman"/>
          <w:color w:val="000000"/>
        </w:rPr>
        <w:t>III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вв.: Киевское, Чернигово-Северское, Галицко-Волынское, Владимиро-Суздальское, Господин Великий Новгород.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Возникновение Москвы. Андрей Боголюбский. Всеволод Большое Гнездо и расцвет Владимиро-Суздальской Руси.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Тема 6. Культура Руси в </w:t>
      </w:r>
      <w:r w:rsidRPr="006D76BA">
        <w:rPr>
          <w:rFonts w:ascii="Times New Roman" w:hAnsi="Times New Roman" w:cs="Times New Roman"/>
          <w:color w:val="000000"/>
        </w:rPr>
        <w:t>X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— начале ХШ в.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Культура народа — часть его истории. Единство культуры восточных славян. Взаимообогащение культуры восточных славян и их соседей. Влияние на Русь византийской культу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ры. Соединение в культуре Руси культуры языческого мира и культуры христианской,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Письменность, грамотность, школа. Летописи. Литера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тура. Архитектура. Живопись, скульптура, музыка. Фольк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 xml:space="preserve">лор. </w:t>
      </w:r>
      <w:r w:rsidRPr="00E96AEB">
        <w:rPr>
          <w:rFonts w:ascii="Times New Roman" w:hAnsi="Times New Roman" w:cs="Times New Roman"/>
          <w:color w:val="000000"/>
          <w:lang w:val="ru-RU"/>
        </w:rPr>
        <w:t xml:space="preserve">Быт народа. </w:t>
      </w:r>
      <w:r w:rsidRPr="001C4A27">
        <w:rPr>
          <w:rFonts w:ascii="Times New Roman" w:hAnsi="Times New Roman" w:cs="Times New Roman"/>
          <w:color w:val="000000"/>
          <w:lang w:val="ru-RU"/>
        </w:rPr>
        <w:t>Зарождение русской цивилизации.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     Раздел 3. ОТ РУСИ К РОССИИ (13 часов)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1C4A27">
        <w:rPr>
          <w:rFonts w:ascii="Times New Roman" w:hAnsi="Times New Roman" w:cs="Times New Roman"/>
          <w:color w:val="000000"/>
          <w:lang w:val="ru-RU"/>
        </w:rPr>
        <w:t>Тема 7. Борьба Руси за независимость в ХШ в.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Монголо-татарское нашествие на Русь. Монголо-тата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ры. Развитие феодальных отношений и зарождение госу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дарства у монголов. Военизированный характер монголь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 xml:space="preserve">ской государственности. Чингисхан. Завоевания монголов. Битва на Калке. </w:t>
      </w:r>
      <w:r w:rsidRPr="00E96AEB">
        <w:rPr>
          <w:rFonts w:ascii="Times New Roman" w:hAnsi="Times New Roman" w:cs="Times New Roman"/>
          <w:color w:val="000000"/>
          <w:lang w:val="ru-RU"/>
        </w:rPr>
        <w:t xml:space="preserve">Нашествия на Русь. Причины военного поражения русских княжеств. </w:t>
      </w:r>
      <w:r w:rsidRPr="001C4A27">
        <w:rPr>
          <w:rFonts w:ascii="Times New Roman" w:hAnsi="Times New Roman" w:cs="Times New Roman"/>
          <w:color w:val="000000"/>
          <w:lang w:val="ru-RU"/>
        </w:rPr>
        <w:t>Монголо-татарское иго. Ограниченная автономия русских княжеств. Ито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ги монголо-татарского нашествия и установления ига.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Натиск врагов на северо-западных границах России. Первые схватки с крестоносцами и литовцами. Невская битва 1240 г. Александр Невский Ледовое побоище 1242г. 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Возрождение Руси, Русь и Золотая Орда при Александ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 xml:space="preserve">ре Невским. Восстания против власти монголов во второй половине </w:t>
      </w:r>
      <w:r w:rsidRPr="006D76BA">
        <w:rPr>
          <w:rFonts w:ascii="Times New Roman" w:hAnsi="Times New Roman" w:cs="Times New Roman"/>
          <w:color w:val="000000"/>
        </w:rPr>
        <w:t>XIII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в. Карательные ордынские экспедиции. Миг-рации населения Руси, Причины быстрого роста населе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ния Северо-Восточной Руси. Роль Русской Православной Церкви в подъеме Руси. Монастыри в хозяйственной ко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лонизации Северо-Восточной Руси.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Возрождение крестьянства. Восстановление и рост городов. Рост слобод. Развитие посадского населения.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Формирование системы зависимости людей друг от друга на основе права владения землей. Ее роль в укреп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лении экономической мощи края, усилении княжеской власти и одновременно обострении социальных противо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речий.</w:t>
      </w:r>
    </w:p>
    <w:p w:rsidR="00AD6C47" w:rsidRPr="00E96AEB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Возвышение новых русских центров (западные и цент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 xml:space="preserve">ральные русские земли — Полоцкое, Смоленское и другие княжества, земли в междуречье Оки и Волги). </w:t>
      </w:r>
      <w:r w:rsidRPr="00E96AEB">
        <w:rPr>
          <w:rFonts w:ascii="Times New Roman" w:hAnsi="Times New Roman" w:cs="Times New Roman"/>
          <w:color w:val="000000"/>
          <w:lang w:val="ru-RU"/>
        </w:rPr>
        <w:t>Усиление Великого Новгорода. Появление Литовско-Рус</w:t>
      </w:r>
      <w:r w:rsidRPr="00E96AEB">
        <w:rPr>
          <w:rFonts w:ascii="Times New Roman" w:hAnsi="Times New Roman" w:cs="Times New Roman"/>
          <w:color w:val="000000"/>
          <w:lang w:val="ru-RU"/>
        </w:rPr>
        <w:softHyphen/>
        <w:t>ского государства.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Лидерство Тверского княжества на рубеже </w:t>
      </w:r>
      <w:r w:rsidRPr="006D76BA">
        <w:rPr>
          <w:rFonts w:ascii="Times New Roman" w:hAnsi="Times New Roman" w:cs="Times New Roman"/>
          <w:color w:val="000000"/>
        </w:rPr>
        <w:t>XIII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— </w:t>
      </w:r>
      <w:r w:rsidRPr="006D76BA">
        <w:rPr>
          <w:rFonts w:ascii="Times New Roman" w:hAnsi="Times New Roman" w:cs="Times New Roman"/>
          <w:color w:val="000000"/>
        </w:rPr>
        <w:t>XIV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вв. </w:t>
      </w:r>
      <w:r w:rsidRPr="00E96AEB">
        <w:rPr>
          <w:rFonts w:ascii="Times New Roman" w:hAnsi="Times New Roman" w:cs="Times New Roman"/>
          <w:color w:val="000000"/>
          <w:lang w:val="ru-RU"/>
        </w:rPr>
        <w:t xml:space="preserve">Князь тверской Михаил Ярославич. </w:t>
      </w:r>
      <w:r w:rsidRPr="001C4A27">
        <w:rPr>
          <w:rFonts w:ascii="Times New Roman" w:hAnsi="Times New Roman" w:cs="Times New Roman"/>
          <w:color w:val="000000"/>
          <w:lang w:val="ru-RU"/>
        </w:rPr>
        <w:t>Первый московский князь Даниил.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1C4A27">
        <w:rPr>
          <w:rFonts w:ascii="Times New Roman" w:hAnsi="Times New Roman" w:cs="Times New Roman"/>
          <w:color w:val="000000"/>
          <w:lang w:val="ru-RU"/>
        </w:rPr>
        <w:t>Тема 8. Возвышение Москвы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Борьба Твери и Москвы за первенство. Князь мос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ковский Юрий Даниилович. Разделение Руси на два враждующих лагеря — во главе с Тверью и Москвой. Иван Данилович Калита. Политические, социальные, террито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риально географические предпосылки возвышения Москвы.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Продолжение политики Ивана Калиты его сыновьями — Семеном Гордым и Иваном Красным. Противоборство Москвы и Литвы,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Открытая борьбы с Ордой. Битва на реке Боже в 1378 г. Куликовская битва 1380 г, Дмитрий Донской. </w:t>
      </w:r>
      <w:r w:rsidRPr="00E96AEB">
        <w:rPr>
          <w:rFonts w:ascii="Times New Roman" w:hAnsi="Times New Roman" w:cs="Times New Roman"/>
          <w:color w:val="000000"/>
          <w:lang w:val="ru-RU"/>
        </w:rPr>
        <w:t xml:space="preserve">Владимир Андреевич серпуховской. </w:t>
      </w:r>
      <w:r w:rsidRPr="001C4A27">
        <w:rPr>
          <w:rFonts w:ascii="Times New Roman" w:hAnsi="Times New Roman" w:cs="Times New Roman"/>
          <w:color w:val="000000"/>
          <w:lang w:val="ru-RU"/>
        </w:rPr>
        <w:t>Историческое значение Куликовской битвы. Поход 1382 г. Тохтамыша на Москву.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1C4A27">
        <w:rPr>
          <w:rFonts w:ascii="Times New Roman" w:hAnsi="Times New Roman" w:cs="Times New Roman"/>
          <w:color w:val="000000"/>
          <w:lang w:val="ru-RU"/>
        </w:rPr>
        <w:t>Тема 9. В борьбе за единство и независимость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Правление Василия </w:t>
      </w:r>
      <w:r w:rsidRPr="006D76BA">
        <w:rPr>
          <w:rFonts w:ascii="Times New Roman" w:hAnsi="Times New Roman" w:cs="Times New Roman"/>
          <w:color w:val="000000"/>
        </w:rPr>
        <w:t>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Дмитриевича. Обострение отно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шений Московского княжества и Литвы. Расширение земель Московского княжества. Поход Тимура на Русь Противостояние    Руси    полчищам    Едигеевой    рати Грюнвальдская битва. Роль Русской Православной Церкви в объединении Руси, Сергий Радонежский.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Феодальная война на Руси. Борьба за московский трон. Расстановка сия. Ход борьбы, ее этапы. Юрий зве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 xml:space="preserve">нигородский. Василий </w:t>
      </w:r>
      <w:r w:rsidRPr="006D76BA">
        <w:rPr>
          <w:rFonts w:ascii="Times New Roman" w:hAnsi="Times New Roman" w:cs="Times New Roman"/>
          <w:color w:val="000000"/>
        </w:rPr>
        <w:t>II</w:t>
      </w:r>
      <w:r w:rsidRPr="001C4A27">
        <w:rPr>
          <w:rFonts w:ascii="Times New Roman" w:hAnsi="Times New Roman" w:cs="Times New Roman"/>
          <w:color w:val="000000"/>
          <w:lang w:val="ru-RU"/>
        </w:rPr>
        <w:t>. Итоги войны, ее роль в дальней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шем развитии русских земель.</w:t>
      </w:r>
    </w:p>
    <w:p w:rsidR="00AD6C47" w:rsidRPr="0031240C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31240C">
        <w:rPr>
          <w:rFonts w:ascii="Times New Roman" w:hAnsi="Times New Roman" w:cs="Times New Roman"/>
          <w:color w:val="000000"/>
          <w:lang w:val="ru-RU"/>
        </w:rPr>
        <w:t>Тема 10. Образование Русского централизованного государства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Иван </w:t>
      </w:r>
      <w:r w:rsidRPr="006D76BA">
        <w:rPr>
          <w:rFonts w:ascii="Times New Roman" w:hAnsi="Times New Roman" w:cs="Times New Roman"/>
          <w:color w:val="000000"/>
        </w:rPr>
        <w:t>III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Расширение земель Московского государства Подчиненно Новгорода. Марфа Борецкая. Освобождени от ордынского ига. Иван </w:t>
      </w:r>
      <w:r w:rsidRPr="006D76BA">
        <w:rPr>
          <w:rFonts w:ascii="Times New Roman" w:hAnsi="Times New Roman" w:cs="Times New Roman"/>
          <w:color w:val="000000"/>
        </w:rPr>
        <w:t>III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-государь всея Руси. Продолжение присоединения земель под власть великого княэя.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Включение Тверского княжества в состав Русскогогосударства. Противоборство Ивана</w:t>
      </w:r>
      <w:r w:rsidRPr="006D76BA">
        <w:rPr>
          <w:rFonts w:ascii="Times New Roman" w:hAnsi="Times New Roman" w:cs="Times New Roman"/>
          <w:color w:val="000000"/>
        </w:rPr>
        <w:t>III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и удельных князей. Завершение объединения русских   земель в первой четверги </w:t>
      </w:r>
      <w:r w:rsidRPr="006D76BA">
        <w:rPr>
          <w:rFonts w:ascii="Times New Roman" w:hAnsi="Times New Roman" w:cs="Times New Roman"/>
          <w:color w:val="000000"/>
        </w:rPr>
        <w:t>XVI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в, образование территории единого Русского госу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дарства.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Формирование новой системы управления страной. Структура центральных и местных органов власти «Судебник- 1497 г.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 Выход России  на  международную  арену.Противоборство Русского  государства  и  Швеции. Успехи  Ивана  </w:t>
      </w:r>
      <w:r w:rsidRPr="006D76BA">
        <w:rPr>
          <w:rFonts w:ascii="Times New Roman" w:hAnsi="Times New Roman" w:cs="Times New Roman"/>
          <w:color w:val="000000"/>
        </w:rPr>
        <w:t>III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в борьбе  с  Литвой  и  Ливонским  орденом.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 Формирование  многонационального  государства.Складывание  великорусской народности.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 Хозяйство  и люди.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Россия </w:t>
      </w:r>
      <w:r w:rsidRPr="006D76BA">
        <w:rPr>
          <w:rFonts w:ascii="Times New Roman" w:hAnsi="Times New Roman" w:cs="Times New Roman"/>
          <w:color w:val="000000"/>
        </w:rPr>
        <w:t>XV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- </w:t>
      </w:r>
      <w:r w:rsidRPr="006D76BA">
        <w:rPr>
          <w:rFonts w:ascii="Times New Roman" w:hAnsi="Times New Roman" w:cs="Times New Roman"/>
          <w:color w:val="000000"/>
        </w:rPr>
        <w:t>XVI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вв. в сравнении с Западом.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Государство. Русская Православная Церковь. Превра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 xml:space="preserve">щение Русской Православной Церкви в автокефальную в середине </w:t>
      </w:r>
      <w:r w:rsidRPr="006D76BA">
        <w:rPr>
          <w:rFonts w:ascii="Times New Roman" w:hAnsi="Times New Roman" w:cs="Times New Roman"/>
          <w:color w:val="000000"/>
        </w:rPr>
        <w:t>XV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в. Ереси. «Москва — Третий Рим».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Культура и быт в Х</w:t>
      </w:r>
      <w:r w:rsidRPr="006D76BA">
        <w:rPr>
          <w:rFonts w:ascii="Times New Roman" w:hAnsi="Times New Roman" w:cs="Times New Roman"/>
          <w:color w:val="000000"/>
        </w:rPr>
        <w:t>IV</w:t>
      </w:r>
      <w:r w:rsidRPr="001C4A27">
        <w:rPr>
          <w:rFonts w:ascii="Times New Roman" w:hAnsi="Times New Roman" w:cs="Times New Roman"/>
          <w:color w:val="000000"/>
          <w:lang w:val="ru-RU"/>
        </w:rPr>
        <w:t>-Х</w:t>
      </w:r>
      <w:r w:rsidRPr="006D76BA">
        <w:rPr>
          <w:rFonts w:ascii="Times New Roman" w:hAnsi="Times New Roman" w:cs="Times New Roman"/>
          <w:color w:val="000000"/>
        </w:rPr>
        <w:t>V</w:t>
      </w:r>
      <w:r w:rsidRPr="001C4A27">
        <w:rPr>
          <w:rFonts w:ascii="Times New Roman" w:hAnsi="Times New Roman" w:cs="Times New Roman"/>
          <w:color w:val="000000"/>
          <w:lang w:val="ru-RU"/>
        </w:rPr>
        <w:t>вв. Летописание. Создание ис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торических сочинений. Жития: сказания и «хождения». Зодчество. Краснокирпичный Московский Кремль. Новая русская живопись. Фольклор. Отражение в фольклоре общерусских событий. Существенные изменения быта богатых людей.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Правление  Василия  </w:t>
      </w:r>
      <w:r w:rsidRPr="006D76BA">
        <w:rPr>
          <w:rFonts w:ascii="Times New Roman" w:hAnsi="Times New Roman" w:cs="Times New Roman"/>
          <w:color w:val="000000"/>
        </w:rPr>
        <w:t>III</w:t>
      </w:r>
      <w:r w:rsidRPr="001C4A27">
        <w:rPr>
          <w:rFonts w:ascii="Times New Roman" w:hAnsi="Times New Roman" w:cs="Times New Roman"/>
          <w:color w:val="000000"/>
          <w:lang w:val="ru-RU"/>
        </w:rPr>
        <w:t>.   Увеличение личной  власти монарха,  факторы,  его обусловившие:  необходимость  сплочения народа вокруг государи в условиях внешней угрозы и преодоления зависимости от иноземных сил, влияние порядков, существовавших в Орде, Складыва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 xml:space="preserve">ние системы приказов. Зарождение бюрократии, 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Усиление армии.Наступательная внешняя политика Василия </w:t>
      </w:r>
      <w:r w:rsidRPr="006D76BA">
        <w:rPr>
          <w:rFonts w:ascii="Times New Roman" w:hAnsi="Times New Roman" w:cs="Times New Roman"/>
          <w:color w:val="000000"/>
        </w:rPr>
        <w:t>III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Тема 11. </w:t>
      </w:r>
      <w:r w:rsidRPr="006D76BA">
        <w:rPr>
          <w:rFonts w:ascii="Times New Roman" w:hAnsi="Times New Roman" w:cs="Times New Roman"/>
          <w:color w:val="000000"/>
          <w:lang w:val="ru-RU"/>
        </w:rPr>
        <w:t>Р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оссия в </w:t>
      </w:r>
      <w:r w:rsidRPr="006D76BA">
        <w:rPr>
          <w:rFonts w:ascii="Times New Roman" w:hAnsi="Times New Roman" w:cs="Times New Roman"/>
          <w:color w:val="000000"/>
        </w:rPr>
        <w:t>XVI</w:t>
      </w:r>
      <w:r w:rsidRPr="001C4A27">
        <w:rPr>
          <w:rFonts w:ascii="Times New Roman" w:hAnsi="Times New Roman" w:cs="Times New Roman"/>
          <w:color w:val="000000"/>
          <w:lang w:val="ru-RU"/>
        </w:rPr>
        <w:t>веке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Борьба  за власть  в юные годы Ивана </w:t>
      </w:r>
      <w:r w:rsidRPr="006D76BA">
        <w:rPr>
          <w:rFonts w:ascii="Times New Roman" w:hAnsi="Times New Roman" w:cs="Times New Roman"/>
          <w:color w:val="000000"/>
        </w:rPr>
        <w:t>IV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Внешняя  политика Ивана </w:t>
      </w:r>
      <w:r w:rsidRPr="006D76BA">
        <w:rPr>
          <w:rFonts w:ascii="Times New Roman" w:hAnsi="Times New Roman" w:cs="Times New Roman"/>
          <w:color w:val="000000"/>
        </w:rPr>
        <w:t>IV</w:t>
      </w:r>
      <w:r w:rsidRPr="001C4A27">
        <w:rPr>
          <w:rFonts w:ascii="Times New Roman" w:hAnsi="Times New Roman" w:cs="Times New Roman"/>
          <w:color w:val="000000"/>
          <w:lang w:val="ru-RU"/>
        </w:rPr>
        <w:t>, Присоединенме Казани и Астрахани. Борьба с Крымским ханствам. Ливонская война. Присоединение Сибири.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Сущность опричнины, Опричный террор. Конец опричнины. Влияние опричнины на жизнь страны. Конец династии Рюриковичей.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Новые явления в русской культуре. Расширение мас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штабов русской культуры. Отражение в фольклоре геро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 xml:space="preserve">ических личностей бурной поры </w:t>
      </w:r>
      <w:r w:rsidRPr="006D76BA">
        <w:rPr>
          <w:rFonts w:ascii="Times New Roman" w:hAnsi="Times New Roman" w:cs="Times New Roman"/>
          <w:color w:val="000000"/>
        </w:rPr>
        <w:t>XVI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в. Рост числа грамот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ных людей. Начало русского книгопечатания. Рождение публицистики. Новые явления  в архитектуре, живописи, музыке. Влияние расширяющихся контактов с иностран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ными государствами на жизнь верхних слоев общества.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   Раздел 4. РОССИЯ В Х</w:t>
      </w:r>
      <w:r w:rsidRPr="006D76BA">
        <w:rPr>
          <w:rFonts w:ascii="Times New Roman" w:hAnsi="Times New Roman" w:cs="Times New Roman"/>
          <w:color w:val="000000"/>
        </w:rPr>
        <w:t>VII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СТОЛЕТИИ (8 часов)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1C4A27">
        <w:rPr>
          <w:rFonts w:ascii="Times New Roman" w:hAnsi="Times New Roman" w:cs="Times New Roman"/>
          <w:color w:val="000000"/>
          <w:lang w:val="ru-RU"/>
        </w:rPr>
        <w:t>Тема 12. Смутное время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Сущность и причины Смуты рубежа </w:t>
      </w:r>
      <w:r w:rsidRPr="006D76BA">
        <w:rPr>
          <w:rFonts w:ascii="Times New Roman" w:hAnsi="Times New Roman" w:cs="Times New Roman"/>
          <w:color w:val="000000"/>
        </w:rPr>
        <w:t>XVI</w:t>
      </w:r>
      <w:r w:rsidRPr="001C4A27">
        <w:rPr>
          <w:rFonts w:ascii="Times New Roman" w:hAnsi="Times New Roman" w:cs="Times New Roman"/>
          <w:color w:val="000000"/>
          <w:lang w:val="ru-RU"/>
        </w:rPr>
        <w:t>—</w:t>
      </w:r>
      <w:r w:rsidRPr="006D76BA">
        <w:rPr>
          <w:rFonts w:ascii="Times New Roman" w:hAnsi="Times New Roman" w:cs="Times New Roman"/>
          <w:color w:val="000000"/>
        </w:rPr>
        <w:t>XVII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Приход к власти Бориса Годунова. Политика Бориса Го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дунова: поддержка хозяйства служилого класса дворян, развитие просвещения; рост городского строительства.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Новые народные беды. Неурожаи первых лет </w:t>
      </w:r>
      <w:r w:rsidRPr="006D76BA">
        <w:rPr>
          <w:rFonts w:ascii="Times New Roman" w:hAnsi="Times New Roman" w:cs="Times New Roman"/>
          <w:color w:val="000000"/>
        </w:rPr>
        <w:t>XVII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в. По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пытки правительства Годунова ослабить воздействие сти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хийных бедствий на жизнь населений. Рост грабежей и раз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боев. Восстание 1603 г под руководством Хлопка Косолапа.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Похсд Лжедмитрия </w:t>
      </w:r>
      <w:r w:rsidRPr="006D76BA">
        <w:rPr>
          <w:rFonts w:ascii="Times New Roman" w:hAnsi="Times New Roman" w:cs="Times New Roman"/>
          <w:color w:val="000000"/>
        </w:rPr>
        <w:t>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на Москву. Смерть Б. Годунова. Вос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стание в Москве. Приход Лжедмитрия к власти. Правление Лжедмитрия и его гибель.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Кризис общества и государств в России. Боярский царь, Василий Шуйский. Попытка перехода России от самодер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жавия и деспотизма к боярскому коллективному правле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 xml:space="preserve">нию. Гражданская война. Поход повстанцев на Москву. Иван Болотников. Поражение народного восстания. Лжедмитрий </w:t>
      </w:r>
      <w:r w:rsidRPr="006D76BA">
        <w:rPr>
          <w:rFonts w:ascii="Times New Roman" w:hAnsi="Times New Roman" w:cs="Times New Roman"/>
          <w:color w:val="000000"/>
        </w:rPr>
        <w:t>II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Иностранное вмешательство в русскую Смуту. Свержение Шуйского. "Семибоярщина. Приход по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ляков в Кремль.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Патриотическая позиция средних слоев населения Рос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сии. Первое ополчение. Патриарх Гермоген. Бои ополчен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цев в Москве.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Открытое объявление Сигизмунда </w:t>
      </w:r>
      <w:r w:rsidRPr="006D76BA">
        <w:rPr>
          <w:rFonts w:ascii="Times New Roman" w:hAnsi="Times New Roman" w:cs="Times New Roman"/>
          <w:color w:val="000000"/>
        </w:rPr>
        <w:t>III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о претензиях на русский трон .Захват Новгорода шведами. Неудачные  попытки ополченцев овладеть Москвой. Распад Первого ополчения.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Второе ополчение. Ведущая роль Русской Православной Церкви в мобилизации сия народа, Кузьма Минин Князь Дмитрий Пожарский. Создание Второго ополчения. Поход ополченцев. «Ярославское стояние». Совет всей земли — правительство Второго ополчения. Освобождение Москвы. Причины победы Второго ополчения.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Избрание Михаила Романова на царство. Необходи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мость сильной центральной власти. Решение Земского собора об избрании царем Михаила Романова. Подвиг Ивана Сусанина,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1C4A27">
        <w:rPr>
          <w:rFonts w:ascii="Times New Roman" w:hAnsi="Times New Roman" w:cs="Times New Roman"/>
          <w:color w:val="000000"/>
          <w:lang w:val="ru-RU"/>
        </w:rPr>
        <w:t>Тема 13. Новые черты старой  Россия после Смуты.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Последствия Смуты. Возрождение самодержавия. Личность Михаила Романова. Войны с Польшей и Швецией.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Частичное восстановление сельского хозяйства. Развитие сельских промыслов. Восстановление международных связей России. Возрождение  внешней торговли. Укрепление военной мощи страны и внешняя политика. Рост финансирования армии. Начало привлечения в армию наемников из других стран,. Полки иноземного строя. Строительство оборонительных сооружений.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Дипломатическая активность, Ведение боевых действий: Смоленская война 1632-1634гг. и подписание Поляновского мира между Россией и Речью Посполитой. Захват казаками крепости Азов.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Первые годы правления Алексея Михайловича. Уложе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 xml:space="preserve">ние 1649 г. Противоречия российской жизни во второй половине </w:t>
      </w:r>
      <w:r w:rsidRPr="006D76BA">
        <w:rPr>
          <w:rFonts w:ascii="Times New Roman" w:hAnsi="Times New Roman" w:cs="Times New Roman"/>
          <w:color w:val="000000"/>
        </w:rPr>
        <w:t>XV</w:t>
      </w:r>
      <w:r w:rsidRPr="001C4A27">
        <w:rPr>
          <w:rFonts w:ascii="Times New Roman" w:hAnsi="Times New Roman" w:cs="Times New Roman"/>
          <w:color w:val="000000"/>
          <w:lang w:val="ru-RU"/>
        </w:rPr>
        <w:t>!! в.: новые явления в экономике на фоне отсут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ствия вольнонаемного труда, свободного предпринима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тельства и эксплуатации колоний. Использование властями крепостных крестьян в освоении новых земель. Развитие сельского хозяйства по экстенсивному пути.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Начало складывания всероссийского рынка. Зарождение мануфактур. Особенности российских мануфактур. Рост торговли. Москва -— центр торговых связей. Развитие торговых центров в различных частях страны. Укрепление купеческого сословия.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Сословный строй. Господствующее положение феодалов. Процесс сближения вотчины с поместьем. Церковные феодалы и  феодальные корпорации - монастыри. Рост численности посадских людей. Категории крестьянского сословия, их положение. Сословия и развитие рыночных отношений,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Социальные протесты. Рост социального напряжения в стране. Соляной бунт Медный бунт. Казацко-крестьянское восстание конца 1660 -- начала 1670-х гг.Степан Разин.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Внутренняя и внешняя политика Алексея Михайловича. Рост противоречия между Церковью и государством,Церковная реформа . Патриарх Никон. Старообрядчество. Ревнители благочестия . Протопоп Аввакум. 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 Укрепление  армии.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  Рост  внешнеполитических связей. Отношения  с Польшей. Положение  на  украинских  землях. Присоединение  Левобережной  Украины   к России.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Народы России в </w:t>
      </w:r>
      <w:r w:rsidRPr="006D76BA">
        <w:rPr>
          <w:rFonts w:ascii="Times New Roman" w:hAnsi="Times New Roman" w:cs="Times New Roman"/>
          <w:color w:val="000000"/>
        </w:rPr>
        <w:t>XVII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в. Рост территории страны. Влияние на жизнь народов их включения в состав России. Окончательное присоединение Сибири. Землепроходцы и первооткрыватели. И.В. Москвитин. С.И, Дежнев. В.Д, Поярков. Е.П. Хабаров. Освоение Дальнего Востока. В.В. Атласов.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Россия накануне преобразований. Правление Федора Алексеевича. Восстание стрельцов 1682 г. и приход Софьи к власти. Правление Софьи. Приход к власти Петра.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Культура и быт России в </w:t>
      </w:r>
      <w:r w:rsidRPr="006D76BA">
        <w:rPr>
          <w:rFonts w:ascii="Times New Roman" w:hAnsi="Times New Roman" w:cs="Times New Roman"/>
          <w:color w:val="000000"/>
        </w:rPr>
        <w:t>XVII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в. Развитие культуры на переломе эпох. Противоречивая роль Церкви в общем развитии культуры. Борьба против западной (латинской) культуры. Влияние колонизационных процессов на разви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тие русской культуры.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Народная культура. Новые культурные веяния. Развитие городской жизни-носителя новых культурных процессов. Приток в Россию иностранных специалистов.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Формирование великорусской нации — важная причина сдвигов в области русской культуры. Образование. Науч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ные знания. Литература Архитектура. Рождение русского театра. Живопись, влияние европейской живописи на творчество русских художников, появление портретной живописи. Музыка Зарождение классического профессио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нального музыкального искусства.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Незначительное влияние сдвига по всех областях рус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ской культуры на жизнь народа. Новью веяния в области быта в жизни высших слоев городского населения.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   Раздел 5. РОССИЯ В </w:t>
      </w:r>
      <w:r w:rsidRPr="006D76BA">
        <w:rPr>
          <w:rFonts w:ascii="Times New Roman" w:hAnsi="Times New Roman" w:cs="Times New Roman"/>
          <w:color w:val="000000"/>
        </w:rPr>
        <w:t>XVIII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СТОЛЕТИИ (8 часов)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Тема 14. Эпоха Петра </w:t>
      </w:r>
      <w:r w:rsidRPr="006D76BA">
        <w:rPr>
          <w:rFonts w:ascii="Times New Roman" w:hAnsi="Times New Roman" w:cs="Times New Roman"/>
          <w:color w:val="000000"/>
        </w:rPr>
        <w:t>I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Мужание Петра. Азовские походы. Великое посольство,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Внешняя политика Петра </w:t>
      </w:r>
      <w:r w:rsidRPr="006D76BA">
        <w:rPr>
          <w:rFonts w:ascii="Times New Roman" w:hAnsi="Times New Roman" w:cs="Times New Roman"/>
          <w:color w:val="000000"/>
        </w:rPr>
        <w:t>I</w:t>
      </w:r>
      <w:r w:rsidRPr="001C4A27">
        <w:rPr>
          <w:rFonts w:ascii="Times New Roman" w:hAnsi="Times New Roman" w:cs="Times New Roman"/>
          <w:color w:val="000000"/>
          <w:lang w:val="ru-RU"/>
        </w:rPr>
        <w:t>. Северная война. Нарвское сражение 1700 г. Битва у Лесной. Полтавское сражение. Прутский поход. Военные действия в Финляндии. Сраже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ния на море. Ништадский мир. Провозглашение России империей. Значение победы России в Северной войне. Персидский поход.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Реформы Петра </w:t>
      </w:r>
      <w:r w:rsidRPr="006D76BA">
        <w:rPr>
          <w:rFonts w:ascii="Times New Roman" w:hAnsi="Times New Roman" w:cs="Times New Roman"/>
          <w:color w:val="000000"/>
        </w:rPr>
        <w:t>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Опора на мощь неограниченной вла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сти монарха, дальнейшее закрепощение крестьянства, методы насилия.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Реформы в области экономики: создание тяжелой про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мышленности, привлечение в промышленность частного каптала, решение задачи снабжения промышленных предприятий рабочей силой, развитие ремесла и торговли, политика протекционизма: развитие сельского хозяйства.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Реформа армии и флота: рекрутская повинность; становление национальной регулярной армии, система поло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вой подготовки войск, новое вооружение и порядок веде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ния боя. создание военно-морского флота.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Реформы государственного устройства: новая система высших органов власти и управления, введение губерний, магистраты, «Табель о рангах» 1722 г.</w:t>
      </w:r>
    </w:p>
    <w:p w:rsidR="00AD6C47" w:rsidRPr="0031240C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31240C">
        <w:rPr>
          <w:rFonts w:ascii="Times New Roman" w:hAnsi="Times New Roman" w:cs="Times New Roman"/>
          <w:color w:val="000000"/>
          <w:lang w:val="ru-RU"/>
        </w:rPr>
        <w:t>Перемены в положении сословий.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AD6C47" w:rsidRPr="0031240C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</w:t>
      </w:r>
      <w:r w:rsidRPr="0031240C">
        <w:rPr>
          <w:rFonts w:ascii="Times New Roman" w:hAnsi="Times New Roman" w:cs="Times New Roman"/>
          <w:color w:val="000000"/>
          <w:lang w:val="ru-RU"/>
        </w:rPr>
        <w:t>Тема 15 Россия   в  эпоху  дворцовых   переворотов и  во  второй  половине  Х</w:t>
      </w:r>
      <w:r w:rsidRPr="006D76BA">
        <w:rPr>
          <w:rFonts w:ascii="Times New Roman" w:hAnsi="Times New Roman" w:cs="Times New Roman"/>
          <w:color w:val="000000"/>
        </w:rPr>
        <w:t>VIII</w:t>
      </w:r>
      <w:r w:rsidRPr="0031240C">
        <w:rPr>
          <w:rFonts w:ascii="Times New Roman" w:hAnsi="Times New Roman" w:cs="Times New Roman"/>
          <w:color w:val="000000"/>
          <w:lang w:val="ru-RU"/>
        </w:rPr>
        <w:t xml:space="preserve"> века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Эпоха  дворцовых  переворотов . Россия  при приемниках  Петра.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Расцвет дворянской  империи  . Екатерина </w:t>
      </w:r>
      <w:r w:rsidRPr="006D76BA">
        <w:rPr>
          <w:rFonts w:ascii="Times New Roman" w:hAnsi="Times New Roman" w:cs="Times New Roman"/>
          <w:color w:val="000000"/>
        </w:rPr>
        <w:t>II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.Восстание  Е. Пугачёва. Жалованная  грамота  дворянству и городам. 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Внешняя политика России.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Проблемы внешней политики России: борьба с Поль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ско-Литовским государством за древние русские земли, обеспечение выхода к Балтийскому морю, выход к Черно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му морю и пути их решения.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Русско-турецкие войны. А. В. Суворов. ГА. Потемкин. Ф.Ф. Ушаков. Освоение Новороссии и Крыма.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Разделы Польши.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Культура и быт россиян во второй половине </w:t>
      </w:r>
      <w:r w:rsidRPr="006D76BA">
        <w:rPr>
          <w:rFonts w:ascii="Times New Roman" w:hAnsi="Times New Roman" w:cs="Times New Roman"/>
          <w:color w:val="000000"/>
        </w:rPr>
        <w:t>XVIII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в,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Особенности российской культуры. Взаимопроникно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вение достижений русской культуры былых времен и но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вых культурных веяний, Влияние культуры на формирова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ние российского общества, пробуждение национально! о самосознания. Интернациональный характер новых культурных ценностей в условиях многонациональной России. Влияние иностранцев на становление российской цивилизации.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Образование и просвещение народа.. Введение системы народного образования 1780-е  г: Московский университет. М.В. Ломоно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сов. Наука. Техническая мысль. И, И. Ползунов. Научные экспедиции.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Литература и искусство   Все более светский характер литературы, Формирование русского литературного язы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 xml:space="preserve">ка. Классицизм. Г. Р. Державин. Понятие реализма 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. Д. И, Фонвизин, Барокко и классицизм В. И. Баженов. М Ф. Казаков. В.В. Растрелли Переход от условности иконописи к реалистическим полотнам   в   живописи.   А.П. Антропов,   Ф.С. рокотов. Скульптура. Э, М. Фальконе. Ф.И. Шубин,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Появление профессионального  драматического театра. Ф.С. Волков. Музыкальное искусство. Д. С. Бортнянский.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Новое в быту россиян </w:t>
      </w:r>
      <w:r w:rsidRPr="006D76BA">
        <w:rPr>
          <w:rFonts w:ascii="Times New Roman" w:hAnsi="Times New Roman" w:cs="Times New Roman"/>
          <w:color w:val="000000"/>
        </w:rPr>
        <w:t>XVIII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   Раздел 6. РОССИЯ В </w:t>
      </w:r>
      <w:r w:rsidRPr="006D76BA"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СТОЛЕТИИ (6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часов)</w:t>
      </w:r>
    </w:p>
    <w:p w:rsidR="00AD6C47" w:rsidRPr="0031240C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</w:t>
      </w:r>
      <w:r w:rsidRPr="0031240C">
        <w:rPr>
          <w:rFonts w:ascii="Times New Roman" w:hAnsi="Times New Roman" w:cs="Times New Roman"/>
          <w:color w:val="000000"/>
          <w:lang w:val="ru-RU"/>
        </w:rPr>
        <w:t xml:space="preserve">Тема 17 Россия   в первой четверти </w:t>
      </w:r>
      <w:r w:rsidRPr="006D76BA">
        <w:rPr>
          <w:rFonts w:ascii="Times New Roman" w:hAnsi="Times New Roman" w:cs="Times New Roman"/>
          <w:color w:val="000000"/>
        </w:rPr>
        <w:t>XIX</w:t>
      </w:r>
      <w:r w:rsidRPr="0031240C">
        <w:rPr>
          <w:rFonts w:ascii="Times New Roman" w:hAnsi="Times New Roman" w:cs="Times New Roman"/>
          <w:color w:val="000000"/>
          <w:lang w:val="ru-RU"/>
        </w:rPr>
        <w:t xml:space="preserve"> а.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Россия ив рубеже веков: территории, население, экономическое развитие. Российское государство. Российская бюрократия;. Сословный строй. Крепостная система. Роль российских городов в жизни страны. Место России в мире.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Первые годы правления Александра </w:t>
      </w:r>
      <w:r w:rsidRPr="006D76BA">
        <w:rPr>
          <w:rFonts w:ascii="Times New Roman" w:hAnsi="Times New Roman" w:cs="Times New Roman"/>
          <w:color w:val="000000"/>
        </w:rPr>
        <w:t>I</w:t>
      </w:r>
      <w:r w:rsidRPr="001C4A27">
        <w:rPr>
          <w:rFonts w:ascii="Times New Roman" w:hAnsi="Times New Roman" w:cs="Times New Roman"/>
          <w:color w:val="000000"/>
          <w:lang w:val="ru-RU"/>
        </w:rPr>
        <w:t>. Реформаторские шаги императора в начале правления: некоторая либерализация русской жизни. Указ о вольных хлебопашцах. Прекращение практики раздачи государст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венных крестьян в частную собственность.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Изменения и области образования.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Негласный комитет. Учреждение министерств. М.М, Сперанский и его проекты.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Внешняя политика России. Вступление России в антифранцузскую коалицию. Битва при Аустерлице Русско-турецкая война 1806-1812гг. Тильзитский мир. Война России со  Швецией.Включение Финляндии в состав россии. Вой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ны с Ираном и Турцией Включение в состав России Закав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казья и Молдавии.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Отечественная война 1812 г. Вторжение войск Наполео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на в Россию. Соотношение сил. Планы сторон. Этапы вой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ны. Российские полководцы М.И. Кутузов, М.Б. Барклай-де-Толли, П.И. Багратион, А.П. Ермолов, Н.Н. Раевский, М.А. Милорадович, П.А. Коновницын, Д.С. Дохтуров, М.И- Платов. Смоленское сражение. Бородинская битва. Вступление Наполеона в Москву. Пожар Москвы. Значение Тарутинского маневра. Народная война. Партизанское дви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жение. Контрнаступление русской армии. Изгнание войск Наполеона из России.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Заграничный поход русской армии. Венский конгресс. Священный союз, роль России в нем.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Жизнь России в послевоенный период. Эмоциональный подъем в русском обществе под воздействием победы в Отечественной войне. Сохранение крепостного права, абсолютистского режима, самодержавия, отстраненности народа о г решения судеб страны. Возникшие надежды на существенные перемены и инертность русской жизни. Положение народных масс, армии. Восстание Семеновского полка. Военные поселения. А.А. Аракчеев, Спор о личности А.А Аракчеева в историографии Внутренняя политика правительства: ужесточение мер направленных на пресечение крестьянских побегов от помещиков, созда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ние проекта освобождений крестьян от крепостного права ( проекта Конституции России. Н.Н. Новосильцев.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Создание выборной представительной власти в Финлян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дии. Конституционная реформа в Польше.</w:t>
      </w:r>
    </w:p>
    <w:p w:rsidR="00AD6C47" w:rsidRPr="0031240C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Движение декабристов. Предпосылки движения. Отличия движения декабристов от всех предшествовавших ему выступлений против власти в России. Состав тайных организаций. Программные установки декабристов. «Кон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 xml:space="preserve">ституция» Н.М. Муравьева, «Русская правда» П.И. Пестеля. События 14 декабря 1825 г. Причины поражения декабристов. </w:t>
      </w:r>
      <w:r w:rsidRPr="0031240C">
        <w:rPr>
          <w:rFonts w:ascii="Times New Roman" w:hAnsi="Times New Roman" w:cs="Times New Roman"/>
          <w:color w:val="000000"/>
          <w:lang w:val="ru-RU"/>
        </w:rPr>
        <w:t>Влияние движения декабристов на русское общество.</w:t>
      </w:r>
    </w:p>
    <w:p w:rsidR="00AD6C47" w:rsidRPr="0031240C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</w:t>
      </w:r>
      <w:r w:rsidRPr="0031240C">
        <w:rPr>
          <w:rFonts w:ascii="Times New Roman" w:hAnsi="Times New Roman" w:cs="Times New Roman"/>
          <w:color w:val="000000"/>
          <w:lang w:val="ru-RU"/>
        </w:rPr>
        <w:t xml:space="preserve">Тема18 Российская империя при Николае </w:t>
      </w:r>
      <w:r w:rsidRPr="006D76BA">
        <w:rPr>
          <w:rFonts w:ascii="Times New Roman" w:hAnsi="Times New Roman" w:cs="Times New Roman"/>
          <w:color w:val="000000"/>
        </w:rPr>
        <w:t>I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Внутренняя политика Николая </w:t>
      </w:r>
      <w:r w:rsidRPr="006D76BA">
        <w:rPr>
          <w:rFonts w:ascii="Times New Roman" w:hAnsi="Times New Roman" w:cs="Times New Roman"/>
          <w:color w:val="000000"/>
        </w:rPr>
        <w:t>I</w:t>
      </w:r>
      <w:r w:rsidRPr="001C4A27">
        <w:rPr>
          <w:rFonts w:ascii="Times New Roman" w:hAnsi="Times New Roman" w:cs="Times New Roman"/>
          <w:color w:val="000000"/>
          <w:lang w:val="ru-RU"/>
        </w:rPr>
        <w:t>. Личность императора Николая Павловича. Преобразования в государственном управлении: образование новых министерств, создание Третьего отделения Собственной Его Величества Канцеля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рии, Кодификация законодательства. Денежная реформа Е.Ф. Канкрина.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Крестьянский вопрос. Закон об обязательных кре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стьянах. Министерство государственных имуществ. П.Д. Киселев.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На страже империи. А.Х. Бенкендорф. С.С. Уваров. Тео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рия официальной народности.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Внешняя политика Николая </w:t>
      </w:r>
      <w:r w:rsidRPr="006D76BA">
        <w:rPr>
          <w:rFonts w:ascii="Times New Roman" w:hAnsi="Times New Roman" w:cs="Times New Roman"/>
          <w:color w:val="000000"/>
        </w:rPr>
        <w:t>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 Польское восстание. Уча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стие русской армии в подавлении венгерской революции 1848—184Э гг. Политика России на Кавказе. Кавказская война. Имам Шамиль Сущность «восточного вопроса». Всйны с Персией и Турцией. Крымская война. Ход боевых действий. Оборона Севастополя. В,А. Корнилов. П.С. Нахимов. Итоги Крымской войны.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Общественная и духовная жизнь России, Славянофилы и западники. Д.С, Хомяков, братья И.Б. и П.В. Киреевские, братья  И С.и К.С. Аксаковы, Ю.Ф.. Самарин. В,П. Боткин, И.О. Тургенев , Т.Н. Грановский, Б,И. Чичерин, К.Д, Каве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лин. Русская Православная Церковь. Преподобный Сера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фим Саровский и митрополит московский Филарет. Русский утопический социализм. В.Г. Белинский, А И Герцен, Н.Г. Чернышевский.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</w:t>
      </w:r>
      <w:r w:rsidRPr="001C4A27">
        <w:rPr>
          <w:rFonts w:ascii="Times New Roman" w:hAnsi="Times New Roman" w:cs="Times New Roman"/>
          <w:color w:val="000000"/>
          <w:lang w:val="ru-RU"/>
        </w:rPr>
        <w:t>Тема 19. Россия  в 1860 — 1870-е гг.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Реформы Александра </w:t>
      </w:r>
      <w:r w:rsidRPr="006D76BA">
        <w:rPr>
          <w:rFonts w:ascii="Times New Roman" w:hAnsi="Times New Roman" w:cs="Times New Roman"/>
          <w:color w:val="000000"/>
        </w:rPr>
        <w:t>II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. Личность императора. Необходимость реформ. 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и общественно-политической ситуации в России после по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ражения в Крымской войне.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Отмена крепостного права. Проекты отмены крепостно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го права. Манифест 19 февраля 1861 г. Личное освобожде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ние крестьян. Временнообязанные. Отрезки. Выкупные операции и выкупные платежи. Реакция крестьян на рефор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му. Дискуссии современников о значении реформы. Ре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форма в освещении историографии.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Земская, городская, судебная и военная реформы.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Изменение системы образования.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Значение реформ 1860—1870-х гг.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Россия после отмены крепостного права. Сельское хозяйство. Постепенные положительные изменения усло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вий хозяйственной деятельности  в деревне.. Отработ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ки Роль сохраненной общины в жизни крестьян.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Развитие торговле и промышленности.. Строительство желез</w:t>
      </w:r>
      <w:r w:rsidRPr="001C4A27">
        <w:rPr>
          <w:rFonts w:ascii="Times New Roman" w:hAnsi="Times New Roman" w:cs="Times New Roman"/>
          <w:color w:val="000000"/>
          <w:lang w:val="ru-RU"/>
        </w:rPr>
        <w:softHyphen/>
        <w:t>ных дорог.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Положение  в стране    к началу  1880-х гг. Народнический  террор.»Земля  и воля»Основные  направления    в народничестве, его  идеология. Террор. Убийство  Александра </w:t>
      </w:r>
      <w:r w:rsidRPr="006D76BA">
        <w:rPr>
          <w:rFonts w:ascii="Times New Roman" w:hAnsi="Times New Roman" w:cs="Times New Roman"/>
          <w:color w:val="000000"/>
        </w:rPr>
        <w:t>III</w:t>
      </w:r>
      <w:r w:rsidRPr="001C4A27">
        <w:rPr>
          <w:rFonts w:ascii="Times New Roman" w:hAnsi="Times New Roman" w:cs="Times New Roman"/>
          <w:color w:val="000000"/>
          <w:lang w:val="ru-RU"/>
        </w:rPr>
        <w:t xml:space="preserve">.   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 Тема  20.Россия   в 1880-1890е гг.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Россия  в годы  правления  Александра </w:t>
      </w:r>
      <w:r w:rsidRPr="006D76BA">
        <w:rPr>
          <w:rFonts w:ascii="Times New Roman" w:hAnsi="Times New Roman" w:cs="Times New Roman"/>
          <w:color w:val="000000"/>
        </w:rPr>
        <w:t>III</w:t>
      </w:r>
      <w:r w:rsidRPr="001C4A27">
        <w:rPr>
          <w:rFonts w:ascii="Times New Roman" w:hAnsi="Times New Roman" w:cs="Times New Roman"/>
          <w:color w:val="000000"/>
          <w:lang w:val="ru-RU"/>
        </w:rPr>
        <w:t>.Основные  направления  внутренней  политики.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Процесс возвращения    России статуса  полноправной    великой  державы. Образование  русско-французского  союза. Отношения  с Англией   и  со  странами Азии. </w:t>
      </w:r>
    </w:p>
    <w:p w:rsidR="00AD6C47" w:rsidRPr="001C4A2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>Государственно-социальная   система  России в конце  Х</w:t>
      </w:r>
      <w:r w:rsidRPr="006D76BA">
        <w:rPr>
          <w:rFonts w:ascii="Times New Roman" w:hAnsi="Times New Roman" w:cs="Times New Roman"/>
          <w:color w:val="000000"/>
        </w:rPr>
        <w:t>I</w:t>
      </w:r>
      <w:r w:rsidRPr="001C4A27">
        <w:rPr>
          <w:rFonts w:ascii="Times New Roman" w:hAnsi="Times New Roman" w:cs="Times New Roman"/>
          <w:color w:val="000000"/>
          <w:lang w:val="ru-RU"/>
        </w:rPr>
        <w:t>Х века.</w:t>
      </w:r>
    </w:p>
    <w:p w:rsidR="00AD6C4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  <w:r w:rsidRPr="001C4A27">
        <w:rPr>
          <w:rFonts w:ascii="Times New Roman" w:hAnsi="Times New Roman" w:cs="Times New Roman"/>
          <w:color w:val="000000"/>
          <w:lang w:val="ru-RU"/>
        </w:rPr>
        <w:t xml:space="preserve">     Итоговое повторение ( 1 час)</w:t>
      </w:r>
    </w:p>
    <w:p w:rsidR="00AD6C4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</w:p>
    <w:p w:rsidR="00AD6C4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</w:p>
    <w:p w:rsidR="00AD6C47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</w:p>
    <w:p w:rsidR="00AD6C47" w:rsidRPr="008100EF" w:rsidRDefault="00AD6C47" w:rsidP="008100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ru-RU"/>
        </w:rPr>
      </w:pPr>
    </w:p>
    <w:p w:rsidR="00AD6C47" w:rsidRPr="003D1565" w:rsidRDefault="00AD6C47" w:rsidP="008100E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D1565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   программы  учебного предмета в 11 классе</w:t>
      </w:r>
    </w:p>
    <w:p w:rsidR="00AD6C47" w:rsidRPr="001709CE" w:rsidRDefault="00AD6C47" w:rsidP="008100EF">
      <w:pPr>
        <w:rPr>
          <w:rFonts w:ascii="Times New Roman" w:hAnsi="Times New Roman" w:cs="Times New Roman"/>
          <w:b/>
          <w:bCs/>
          <w:lang w:val="ru-RU"/>
        </w:rPr>
      </w:pPr>
    </w:p>
    <w:p w:rsidR="00AD6C47" w:rsidRPr="001709CE" w:rsidRDefault="00AD6C47" w:rsidP="008100EF">
      <w:pPr>
        <w:ind w:firstLine="709"/>
        <w:jc w:val="both"/>
        <w:rPr>
          <w:rFonts w:ascii="Times New Roman" w:hAnsi="Times New Roman" w:cs="Times New Roman"/>
          <w:i/>
          <w:iCs/>
          <w:lang w:val="ru-RU"/>
        </w:rPr>
      </w:pPr>
      <w:r w:rsidRPr="001709CE">
        <w:rPr>
          <w:rFonts w:ascii="Times New Roman" w:hAnsi="Times New Roman" w:cs="Times New Roman"/>
          <w:b/>
          <w:bCs/>
          <w:lang w:val="ru-RU"/>
        </w:rPr>
        <w:t>Всеобщая  история</w:t>
      </w:r>
    </w:p>
    <w:p w:rsidR="00AD6C47" w:rsidRPr="001709CE" w:rsidRDefault="00AD6C47" w:rsidP="008100EF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lang w:val="ru-RU"/>
        </w:rPr>
      </w:pPr>
      <w:r w:rsidRPr="001709CE">
        <w:rPr>
          <w:rFonts w:ascii="Times New Roman" w:hAnsi="Times New Roman" w:cs="Times New Roman"/>
          <w:b/>
          <w:bCs/>
          <w:color w:val="000000"/>
          <w:lang w:val="ru-RU"/>
        </w:rPr>
        <w:t xml:space="preserve">Раздел </w:t>
      </w:r>
      <w:r w:rsidRPr="001709CE">
        <w:rPr>
          <w:rFonts w:ascii="Times New Roman" w:hAnsi="Times New Roman" w:cs="Times New Roman"/>
          <w:b/>
          <w:bCs/>
          <w:color w:val="000000"/>
        </w:rPr>
        <w:t>I</w:t>
      </w:r>
      <w:r w:rsidRPr="001709CE">
        <w:rPr>
          <w:rFonts w:ascii="Times New Roman" w:hAnsi="Times New Roman" w:cs="Times New Roman"/>
          <w:b/>
          <w:bCs/>
          <w:color w:val="000000"/>
          <w:lang w:val="ru-RU"/>
        </w:rPr>
        <w:t xml:space="preserve">  Мир  в  индустриальную  эпоху(10час)</w:t>
      </w:r>
    </w:p>
    <w:p w:rsidR="00AD6C47" w:rsidRPr="001709CE" w:rsidRDefault="00AD6C47" w:rsidP="008100EF">
      <w:pPr>
        <w:rPr>
          <w:rFonts w:ascii="Times New Roman" w:hAnsi="Times New Roman" w:cs="Times New Roman"/>
          <w:lang w:val="ru-RU"/>
        </w:rPr>
      </w:pPr>
      <w:r w:rsidRPr="001709CE">
        <w:rPr>
          <w:rFonts w:ascii="Times New Roman" w:hAnsi="Times New Roman" w:cs="Times New Roman"/>
          <w:lang w:val="ru-RU"/>
        </w:rPr>
        <w:t>Второй техногенный  переворот  и становление   индустриального   производства</w:t>
      </w:r>
    </w:p>
    <w:p w:rsidR="00AD6C47" w:rsidRPr="001709CE" w:rsidRDefault="00AD6C47" w:rsidP="008100EF">
      <w:pPr>
        <w:rPr>
          <w:rFonts w:ascii="Times New Roman" w:hAnsi="Times New Roman" w:cs="Times New Roman"/>
          <w:lang w:val="ru-RU"/>
        </w:rPr>
      </w:pPr>
      <w:r w:rsidRPr="001709CE">
        <w:rPr>
          <w:rFonts w:ascii="Times New Roman" w:hAnsi="Times New Roman" w:cs="Times New Roman"/>
          <w:lang w:val="ru-RU"/>
        </w:rPr>
        <w:t>Модернизация   в странах    Европы США и Японии</w:t>
      </w:r>
    </w:p>
    <w:p w:rsidR="00AD6C47" w:rsidRPr="001709CE" w:rsidRDefault="00AD6C47" w:rsidP="008100EF">
      <w:pPr>
        <w:rPr>
          <w:rFonts w:ascii="Times New Roman" w:hAnsi="Times New Roman" w:cs="Times New Roman"/>
          <w:lang w:val="ru-RU"/>
        </w:rPr>
      </w:pPr>
      <w:r w:rsidRPr="001709CE">
        <w:rPr>
          <w:rFonts w:ascii="Times New Roman" w:hAnsi="Times New Roman" w:cs="Times New Roman"/>
          <w:lang w:val="ru-RU"/>
        </w:rPr>
        <w:t>Пути развития  народов Азии, Африки  и Латинской Америки</w:t>
      </w:r>
    </w:p>
    <w:p w:rsidR="00AD6C47" w:rsidRPr="001709CE" w:rsidRDefault="00AD6C47" w:rsidP="008100EF">
      <w:pPr>
        <w:rPr>
          <w:rFonts w:ascii="Times New Roman" w:hAnsi="Times New Roman" w:cs="Times New Roman"/>
          <w:lang w:val="ru-RU"/>
        </w:rPr>
      </w:pPr>
      <w:r w:rsidRPr="001709CE">
        <w:rPr>
          <w:rFonts w:ascii="Times New Roman" w:hAnsi="Times New Roman" w:cs="Times New Roman"/>
          <w:lang w:val="ru-RU"/>
        </w:rPr>
        <w:t>Державное соперничество  и Первая мировая война</w:t>
      </w:r>
    </w:p>
    <w:p w:rsidR="00AD6C47" w:rsidRPr="001709CE" w:rsidRDefault="00AD6C47" w:rsidP="008100EF">
      <w:pPr>
        <w:rPr>
          <w:rFonts w:ascii="Times New Roman" w:hAnsi="Times New Roman" w:cs="Times New Roman"/>
          <w:lang w:val="ru-RU"/>
        </w:rPr>
      </w:pPr>
      <w:r w:rsidRPr="001709CE">
        <w:rPr>
          <w:rFonts w:ascii="Times New Roman" w:hAnsi="Times New Roman" w:cs="Times New Roman"/>
          <w:lang w:val="ru-RU"/>
        </w:rPr>
        <w:t>Реформы и революции в общественном   развитии  после  Первой мировой войны</w:t>
      </w:r>
    </w:p>
    <w:p w:rsidR="00AD6C47" w:rsidRPr="001709CE" w:rsidRDefault="00AD6C47" w:rsidP="008100EF">
      <w:pPr>
        <w:rPr>
          <w:rFonts w:ascii="Times New Roman" w:hAnsi="Times New Roman" w:cs="Times New Roman"/>
          <w:lang w:val="ru-RU"/>
        </w:rPr>
      </w:pPr>
      <w:r w:rsidRPr="001709CE">
        <w:rPr>
          <w:rFonts w:ascii="Times New Roman" w:hAnsi="Times New Roman" w:cs="Times New Roman"/>
          <w:lang w:val="ru-RU"/>
        </w:rPr>
        <w:t>Эволюция  либеральной  демократии</w:t>
      </w:r>
    </w:p>
    <w:p w:rsidR="00AD6C47" w:rsidRPr="001709CE" w:rsidRDefault="00AD6C47" w:rsidP="008100EF">
      <w:pPr>
        <w:rPr>
          <w:rFonts w:ascii="Times New Roman" w:hAnsi="Times New Roman" w:cs="Times New Roman"/>
          <w:lang w:val="ru-RU"/>
        </w:rPr>
      </w:pPr>
      <w:r w:rsidRPr="001709CE">
        <w:rPr>
          <w:rFonts w:ascii="Times New Roman" w:hAnsi="Times New Roman" w:cs="Times New Roman"/>
          <w:lang w:val="ru-RU"/>
        </w:rPr>
        <w:t>Фашизм в Италии и Германии. Тоталитаризм как феномен 20 века</w:t>
      </w:r>
    </w:p>
    <w:p w:rsidR="00AD6C47" w:rsidRPr="001709CE" w:rsidRDefault="00AD6C47" w:rsidP="008100EF">
      <w:pPr>
        <w:rPr>
          <w:rFonts w:ascii="Times New Roman" w:hAnsi="Times New Roman" w:cs="Times New Roman"/>
          <w:lang w:val="ru-RU"/>
        </w:rPr>
      </w:pPr>
      <w:r w:rsidRPr="001709CE">
        <w:rPr>
          <w:rFonts w:ascii="Times New Roman" w:hAnsi="Times New Roman" w:cs="Times New Roman"/>
          <w:lang w:val="ru-RU"/>
        </w:rPr>
        <w:t>Проблемы  войны  и мира в 1920 годы. Милитаризм  и   пацифизм.</w:t>
      </w:r>
    </w:p>
    <w:p w:rsidR="00AD6C47" w:rsidRPr="001709CE" w:rsidRDefault="00AD6C47" w:rsidP="008100EF">
      <w:pPr>
        <w:rPr>
          <w:rFonts w:ascii="Times New Roman" w:hAnsi="Times New Roman" w:cs="Times New Roman"/>
          <w:lang w:val="ru-RU"/>
        </w:rPr>
      </w:pPr>
      <w:r w:rsidRPr="001709CE">
        <w:rPr>
          <w:rFonts w:ascii="Times New Roman" w:hAnsi="Times New Roman" w:cs="Times New Roman"/>
          <w:lang w:val="ru-RU"/>
        </w:rPr>
        <w:t>Международные  отношения  в 1930 годы</w:t>
      </w:r>
    </w:p>
    <w:p w:rsidR="00AD6C47" w:rsidRPr="008100EF" w:rsidRDefault="00AD6C47" w:rsidP="008100EF">
      <w:pPr>
        <w:spacing w:after="200" w:line="276" w:lineRule="auto"/>
        <w:rPr>
          <w:rFonts w:ascii="Times New Roman" w:hAnsi="Times New Roman" w:cs="Times New Roman"/>
          <w:lang w:val="ru-RU"/>
        </w:rPr>
      </w:pPr>
      <w:r w:rsidRPr="001709CE">
        <w:rPr>
          <w:rFonts w:ascii="Times New Roman" w:hAnsi="Times New Roman" w:cs="Times New Roman"/>
          <w:lang w:val="ru-RU"/>
        </w:rPr>
        <w:t>Вторая мировая и Великая Отечественная война</w:t>
      </w:r>
    </w:p>
    <w:p w:rsidR="00AD6C47" w:rsidRPr="001C4A27" w:rsidRDefault="00AD6C47" w:rsidP="008100EF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lang w:val="ru-RU"/>
        </w:rPr>
      </w:pPr>
      <w:r w:rsidRPr="001C4A27">
        <w:rPr>
          <w:rFonts w:ascii="Times New Roman" w:hAnsi="Times New Roman" w:cs="Times New Roman"/>
          <w:b/>
          <w:bCs/>
          <w:color w:val="000000"/>
          <w:lang w:val="ru-RU"/>
        </w:rPr>
        <w:t xml:space="preserve">Раздел </w:t>
      </w:r>
      <w:r w:rsidRPr="006D76BA">
        <w:rPr>
          <w:rFonts w:ascii="Times New Roman" w:hAnsi="Times New Roman" w:cs="Times New Roman"/>
          <w:b/>
          <w:bCs/>
          <w:color w:val="000000"/>
        </w:rPr>
        <w:t>II</w:t>
      </w:r>
      <w:r w:rsidRPr="001C4A27"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Мировое  развитие  во  второй  половине  19-начале 21 века ( 14 часов)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Ускорение  научно-технического  прогресса и становление  глобального  информационного общества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Начало  « холодной  войны» и становление   двухполюсного  мира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От  разрядки  к завершению                     « Холодной  войны»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Страны  Западной Европы  и США   в первые   послевоенные  десятилетия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Страны  Запада  на рубеже 20-21 веков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Интеграция   В Западной Европе и Северной Америке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Восточная Европа   во второй половине  20 Века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Государства СНГ   в мировом     сообществе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Китай и Китайская модель развития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Япония   и новые  индустриальные  страны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Развивающиеся  страны Азии  и Африки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Латинская Америка  во второй половине 20-начале 21 века</w:t>
      </w:r>
    </w:p>
    <w:p w:rsidR="00AD6C47" w:rsidRPr="001C4A27" w:rsidRDefault="00AD6C47" w:rsidP="008100EF">
      <w:pPr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Мировая  цивилизация: новые проблемы  на рубеже  тысячелетий</w:t>
      </w:r>
    </w:p>
    <w:p w:rsidR="00AD6C47" w:rsidRDefault="00AD6C47" w:rsidP="008100EF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AD6C47" w:rsidRPr="001C4A27" w:rsidRDefault="00AD6C47" w:rsidP="008100EF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AD6C47" w:rsidRPr="008100EF" w:rsidRDefault="00AD6C47" w:rsidP="008100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100E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Содержание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</w:t>
      </w:r>
      <w:r w:rsidRPr="008100E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история  </w:t>
      </w:r>
      <w:r w:rsidRPr="008100E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11 класс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</w:p>
    <w:p w:rsidR="00AD6C47" w:rsidRPr="001C4A27" w:rsidRDefault="00AD6C47" w:rsidP="008100EF">
      <w:pPr>
        <w:spacing w:line="360" w:lineRule="auto"/>
        <w:ind w:left="-360"/>
        <w:jc w:val="both"/>
        <w:rPr>
          <w:rFonts w:ascii="Times New Roman" w:hAnsi="Times New Roman" w:cs="Times New Roman"/>
          <w:b/>
          <w:bCs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 </w:t>
      </w:r>
      <w:r w:rsidRPr="001C4A27">
        <w:rPr>
          <w:rFonts w:ascii="Times New Roman" w:hAnsi="Times New Roman" w:cs="Times New Roman"/>
          <w:b/>
          <w:bCs/>
          <w:lang w:val="ru-RU"/>
        </w:rPr>
        <w:t xml:space="preserve">«ИСТОРИЯ РОССИИ. </w:t>
      </w:r>
      <w:r w:rsidRPr="006D76BA">
        <w:rPr>
          <w:rFonts w:ascii="Times New Roman" w:hAnsi="Times New Roman" w:cs="Times New Roman"/>
          <w:b/>
          <w:bCs/>
        </w:rPr>
        <w:t>XX</w:t>
      </w:r>
      <w:r w:rsidRPr="001C4A27">
        <w:rPr>
          <w:rFonts w:ascii="Times New Roman" w:hAnsi="Times New Roman" w:cs="Times New Roman"/>
          <w:b/>
          <w:bCs/>
          <w:lang w:val="ru-RU"/>
        </w:rPr>
        <w:t xml:space="preserve"> — НАЧАЛО </w:t>
      </w:r>
      <w:r w:rsidRPr="006D76BA">
        <w:rPr>
          <w:rFonts w:ascii="Times New Roman" w:hAnsi="Times New Roman" w:cs="Times New Roman"/>
          <w:b/>
          <w:bCs/>
        </w:rPr>
        <w:t>XXI</w:t>
      </w:r>
      <w:r w:rsidRPr="001C4A27">
        <w:rPr>
          <w:rFonts w:ascii="Times New Roman" w:hAnsi="Times New Roman" w:cs="Times New Roman"/>
          <w:b/>
          <w:bCs/>
          <w:lang w:val="ru-RU"/>
        </w:rPr>
        <w:t xml:space="preserve"> ВЕКА» (44 час)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Раздел </w:t>
      </w:r>
      <w:r w:rsidRPr="001C4A27">
        <w:rPr>
          <w:rFonts w:ascii="Times New Roman" w:hAnsi="Times New Roman" w:cs="Times New Roman"/>
          <w:b/>
          <w:bCs/>
          <w:lang w:val="ru-RU"/>
        </w:rPr>
        <w:t>1 РОССИЙСКАЯ ИМПЕРИЯ НАКАНУНЕ ПЕРВОЙ МИРОВОЙ ВОЙНЫ</w:t>
      </w:r>
      <w:r w:rsidRPr="001C4A2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       </w:t>
      </w:r>
      <w:r w:rsidRPr="001C4A27">
        <w:rPr>
          <w:rFonts w:ascii="Times New Roman" w:hAnsi="Times New Roman" w:cs="Times New Roman"/>
          <w:lang w:val="ru-RU"/>
        </w:rPr>
        <w:t>(7 часов)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1. Россия на рубеже </w:t>
      </w:r>
      <w:r w:rsidRPr="006D76BA">
        <w:rPr>
          <w:rFonts w:ascii="Times New Roman" w:hAnsi="Times New Roman" w:cs="Times New Roman"/>
        </w:rPr>
        <w:t>XIX</w:t>
      </w:r>
      <w:r w:rsidRPr="001C4A27">
        <w:rPr>
          <w:rFonts w:ascii="Times New Roman" w:hAnsi="Times New Roman" w:cs="Times New Roman"/>
          <w:lang w:val="ru-RU"/>
        </w:rPr>
        <w:t xml:space="preserve"> – ХХ вв.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Характеристика территории и населения страны. Влияние их особенностей на развитие России на рубеже </w:t>
      </w:r>
      <w:r w:rsidRPr="006D76BA">
        <w:rPr>
          <w:rFonts w:ascii="Times New Roman" w:hAnsi="Times New Roman" w:cs="Times New Roman"/>
        </w:rPr>
        <w:t>XIX</w:t>
      </w:r>
      <w:r w:rsidRPr="001C4A27">
        <w:rPr>
          <w:rFonts w:ascii="Times New Roman" w:hAnsi="Times New Roman" w:cs="Times New Roman"/>
          <w:lang w:val="ru-RU"/>
        </w:rPr>
        <w:t>—</w:t>
      </w:r>
      <w:r w:rsidRPr="006D76BA">
        <w:rPr>
          <w:rFonts w:ascii="Times New Roman" w:hAnsi="Times New Roman" w:cs="Times New Roman"/>
        </w:rPr>
        <w:t>XX</w:t>
      </w:r>
      <w:r w:rsidRPr="001C4A27">
        <w:rPr>
          <w:rFonts w:ascii="Times New Roman" w:hAnsi="Times New Roman" w:cs="Times New Roman"/>
          <w:lang w:val="ru-RU"/>
        </w:rPr>
        <w:t xml:space="preserve"> вв. Россия — многонациональное и поликонфессиональное государство.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Российская модель модернизации. Точки зрения в исторической науке на уровень и характер развития российской экономики начала </w:t>
      </w:r>
      <w:r w:rsidRPr="006D76BA">
        <w:rPr>
          <w:rFonts w:ascii="Times New Roman" w:hAnsi="Times New Roman" w:cs="Times New Roman"/>
        </w:rPr>
        <w:t>XX</w:t>
      </w:r>
      <w:r w:rsidRPr="001C4A27">
        <w:rPr>
          <w:rFonts w:ascii="Times New Roman" w:hAnsi="Times New Roman" w:cs="Times New Roman"/>
          <w:lang w:val="ru-RU"/>
        </w:rPr>
        <w:t xml:space="preserve"> в. Место России в мировой экономике рубежа </w:t>
      </w:r>
      <w:r w:rsidRPr="006D76BA">
        <w:rPr>
          <w:rFonts w:ascii="Times New Roman" w:hAnsi="Times New Roman" w:cs="Times New Roman"/>
        </w:rPr>
        <w:t>XIX</w:t>
      </w:r>
      <w:r w:rsidRPr="001C4A27">
        <w:rPr>
          <w:rFonts w:ascii="Times New Roman" w:hAnsi="Times New Roman" w:cs="Times New Roman"/>
          <w:lang w:val="ru-RU"/>
        </w:rPr>
        <w:t>—</w:t>
      </w:r>
      <w:r w:rsidRPr="006D76BA">
        <w:rPr>
          <w:rFonts w:ascii="Times New Roman" w:hAnsi="Times New Roman" w:cs="Times New Roman"/>
        </w:rPr>
        <w:t>XX</w:t>
      </w:r>
      <w:r w:rsidRPr="001C4A27">
        <w:rPr>
          <w:rFonts w:ascii="Times New Roman" w:hAnsi="Times New Roman" w:cs="Times New Roman"/>
          <w:lang w:val="ru-RU"/>
        </w:rPr>
        <w:t xml:space="preserve"> вв. Экономическая политика правительства. Различные точки зрения на ее роль в модернизации России.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Промышленный подъем накануне Первой мировой войны. Различные взгляды в исторической науке на роль иностранных инвестиций в экономике России. Лидирующие позиции отечественного капитала в народном хозяйстве страны. Буржуазия и рабочие.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Особенности развития сельского хозяйства. Роль аграрного сектора в экономике России. Помещичье и крестьянское хозяйство. Основные проблемы российской деревни. Расслоение крестьянства. Выделение слоя зажиточных крестьян.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 Тема 2. Кризис империи: русско-японская война и революция 1905—1907 гг.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Необходимость модернизации политической системы России. Углубление разрыва между относительно развитым индустриальным и архаичным аграрным секторами. Положение на национальных окраинах империи. Русификация. Рост социального напряжения в стране. Консервативный курс Николая </w:t>
      </w:r>
      <w:r w:rsidRPr="006D76BA">
        <w:rPr>
          <w:rFonts w:ascii="Times New Roman" w:hAnsi="Times New Roman" w:cs="Times New Roman"/>
        </w:rPr>
        <w:t>II</w:t>
      </w:r>
      <w:r w:rsidRPr="001C4A27">
        <w:rPr>
          <w:rFonts w:ascii="Times New Roman" w:hAnsi="Times New Roman" w:cs="Times New Roman"/>
          <w:lang w:val="ru-RU"/>
        </w:rPr>
        <w:t xml:space="preserve">. Столкновения взглядов в политической верхушке России по вопросу о путях развития страны (позиции С.Ю. Витте и В.К. Плеве).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Экономический кризис 1900-1903. Обострение ситуации в деревне. Изменение характера выступления рабочих и выдвижение ими политических требований. Традиционно-попечительская   политика правительства по отношению к рабочим. Полицейский социализм. Студенческие выступления.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Обострение международной обстановки на Дальнем Востоке в начале ХХ в. Столкновение России и Японии по территориальному вопросу. Русско-японская война: ход боевых действий, причины военных неудач России. Портсмутский мир, как успех дипломатии России в условиях проигранной войны и разгорающейся революции.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Причины революции 1905—1907 гг. «Кровавое воскресенье». Характеристика политических сил, участвовавших в революции, их состав, цели, методы борьбы. Крестьянские волнения. Революционные выступления в армии.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Движение в защиту монархии. Черносотенцы.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Всероссийская октябрьская политическая стачка 1905 г. Манифест 17 октября 1905 г. — первый шаг в преобразовании государственного строя на конституционно-парламентской основе. Различное отношение в российском обществе к Манифесту.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Декабрьское вооруженное восстание 1905 г. в Москве, его уроки и значение.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    Тема 3. Политическая жизнь страны после Манифеста 17 октября 1905 г.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Особенности оформления политических партий в России. Влияние Манифеста 17 октября 1905 г., кампаний по выборам в Государственную думу и массовых народных выступлений на создание партий.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Основные политические партии России начала </w:t>
      </w:r>
      <w:r w:rsidRPr="006D76BA">
        <w:rPr>
          <w:rFonts w:ascii="Times New Roman" w:hAnsi="Times New Roman" w:cs="Times New Roman"/>
        </w:rPr>
        <w:t>XX</w:t>
      </w:r>
      <w:r w:rsidRPr="001C4A27">
        <w:rPr>
          <w:rFonts w:ascii="Times New Roman" w:hAnsi="Times New Roman" w:cs="Times New Roman"/>
          <w:lang w:val="ru-RU"/>
        </w:rPr>
        <w:t xml:space="preserve"> в.: либеральные партии (Конституционно-демократическая партия, «Союз 17 октября»); партии социалистической ориентации — левые (Российская социал-демократическая рабочая партия; Партия социалистов-революционеров); консервативные партии – правые (Русское собрание; Русская монархическая партия; Союз русского народа; Русский народный союз имени Михаила Архангела). Политические партии России о государственном устройстве страны, методах преобразований в России, решении аграрного, национального и рабочего вопросов.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Реформы государственного строя. Новая редакция «Основных законов Российской империи». Характерные черты выборов в Государственную думу (выборы — не всеобщие, не прямые и не равные). </w:t>
      </w:r>
      <w:r w:rsidRPr="006D76BA">
        <w:rPr>
          <w:rFonts w:ascii="Times New Roman" w:hAnsi="Times New Roman" w:cs="Times New Roman"/>
        </w:rPr>
        <w:t>I</w:t>
      </w:r>
      <w:r w:rsidRPr="001C4A27">
        <w:rPr>
          <w:rFonts w:ascii="Times New Roman" w:hAnsi="Times New Roman" w:cs="Times New Roman"/>
          <w:lang w:val="ru-RU"/>
        </w:rPr>
        <w:t xml:space="preserve"> и </w:t>
      </w:r>
      <w:r w:rsidRPr="006D76BA">
        <w:rPr>
          <w:rFonts w:ascii="Times New Roman" w:hAnsi="Times New Roman" w:cs="Times New Roman"/>
        </w:rPr>
        <w:t>II</w:t>
      </w:r>
      <w:r w:rsidRPr="001C4A27">
        <w:rPr>
          <w:rFonts w:ascii="Times New Roman" w:hAnsi="Times New Roman" w:cs="Times New Roman"/>
          <w:lang w:val="ru-RU"/>
        </w:rPr>
        <w:t xml:space="preserve"> Государственные думы: состав, деятельность, причины роспуска.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Тема 4. Третьеиюньская монархия и реформы П.А. Столыпина.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Третьеиюньская монархия. Борьба властей с революционным движением и легальной оппозицией. Подавление оппозиции со стороны Думы. </w:t>
      </w:r>
      <w:r w:rsidRPr="006D76BA">
        <w:rPr>
          <w:rFonts w:ascii="Times New Roman" w:hAnsi="Times New Roman" w:cs="Times New Roman"/>
        </w:rPr>
        <w:t>III</w:t>
      </w:r>
      <w:r w:rsidRPr="001C4A27">
        <w:rPr>
          <w:rFonts w:ascii="Times New Roman" w:hAnsi="Times New Roman" w:cs="Times New Roman"/>
          <w:lang w:val="ru-RU"/>
        </w:rPr>
        <w:t xml:space="preserve"> Государственная дума, особенности ее состава и деятельности.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Проведение реформ и укрепление социальной базы существующего строя в деятельности П.А. Столыпина. Использование особенностей состава </w:t>
      </w:r>
      <w:r w:rsidRPr="006D76BA">
        <w:rPr>
          <w:rFonts w:ascii="Times New Roman" w:hAnsi="Times New Roman" w:cs="Times New Roman"/>
        </w:rPr>
        <w:t>III</w:t>
      </w:r>
      <w:r w:rsidRPr="001C4A27">
        <w:rPr>
          <w:rFonts w:ascii="Times New Roman" w:hAnsi="Times New Roman" w:cs="Times New Roman"/>
          <w:lang w:val="ru-RU"/>
        </w:rPr>
        <w:t xml:space="preserve"> Государственной думы в проведении политики «успокоения» страны.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Программа преобразований П.А. Столыпина. Основное содержание аграрной реформы: свободный выход крестьян из общины; отмена ограничений личных прав крестьян; переселенческая политика; создание фонда для наделения крестьян землей через Крестьянский банк. Отруб и хутор. Создание артелей и кооперативов.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Противоречивые итоги реформ П.А. Столыпина: подъем сельского хозяйства; сохранение крестьянской общины; имущественное расслоение крестьян; сохранение социальной напряженности в деревне и в обществе в целом.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Различные оценки столыпинских преобразований в исторической и публицистической литературе.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Политический кризис 1912—1913 гг. Ленские события 1912 г.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Основные термины и понятия: третьеиюньская монархия, военно-полевые суды, легальная оппозиция, переселенческая политика, отруб, хутор, артели, кооперативы, политический кризис.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Персоналии: П.А. Столыпин, П.П. Рябушинский, А.И. Коновалов, В.Н. Коковцов.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5. Культура России в конце </w:t>
      </w:r>
      <w:r w:rsidRPr="006D76BA">
        <w:rPr>
          <w:rFonts w:ascii="Times New Roman" w:hAnsi="Times New Roman" w:cs="Times New Roman"/>
        </w:rPr>
        <w:t>XIX</w:t>
      </w:r>
      <w:r w:rsidRPr="001C4A27">
        <w:rPr>
          <w:rFonts w:ascii="Times New Roman" w:hAnsi="Times New Roman" w:cs="Times New Roman"/>
          <w:lang w:val="ru-RU"/>
        </w:rPr>
        <w:t xml:space="preserve"> — начале ХХ в.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Крупные города как центры сосредоточения основных учебных и культурно-просветительских учреждений. Их роль в модернизации страны. Новое и традиционное в городской жизни на рубеже </w:t>
      </w:r>
      <w:r w:rsidRPr="006D76BA">
        <w:rPr>
          <w:rFonts w:ascii="Times New Roman" w:hAnsi="Times New Roman" w:cs="Times New Roman"/>
        </w:rPr>
        <w:t>XIX</w:t>
      </w:r>
      <w:r w:rsidRPr="001C4A27">
        <w:rPr>
          <w:rFonts w:ascii="Times New Roman" w:hAnsi="Times New Roman" w:cs="Times New Roman"/>
          <w:lang w:val="ru-RU"/>
        </w:rPr>
        <w:t xml:space="preserve"> – ХХ вв. Спорт в Российской империи. Элитарная культура. Традиционная культура основной массы населения. Российская деревня как обособленный мир в общественно-культурной среде. Постепенно нараставшее влияние городской культуры на жизнь деревни. Российская интеллигенция. Достижения российской науки. Идейные искания и художественная культура. Отражение сложности и противоречивости эпохи в художественной культуре начала </w:t>
      </w:r>
      <w:r w:rsidRPr="006D76BA">
        <w:rPr>
          <w:rFonts w:ascii="Times New Roman" w:hAnsi="Times New Roman" w:cs="Times New Roman"/>
        </w:rPr>
        <w:t>XX</w:t>
      </w:r>
      <w:r w:rsidRPr="001C4A27">
        <w:rPr>
          <w:rFonts w:ascii="Times New Roman" w:hAnsi="Times New Roman" w:cs="Times New Roman"/>
          <w:lang w:val="ru-RU"/>
        </w:rPr>
        <w:t xml:space="preserve"> в. Декадентство. «Серебряный век». Создание Художественного театра. Система К.С. Станиславского. Кинематограф России. Музыка. Изобразительное искусство. Культурно-эстетическое объединение «Мир искусства». Архитектура. Основные направления в искусстве.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b/>
          <w:bCs/>
          <w:lang w:val="ru-RU"/>
        </w:rPr>
        <w:t>Раздел 2 Россия  в  годы революций и   Гражданской  войны(4 часа</w:t>
      </w:r>
      <w:r w:rsidRPr="001C4A27">
        <w:rPr>
          <w:rFonts w:ascii="Times New Roman" w:hAnsi="Times New Roman" w:cs="Times New Roman"/>
          <w:lang w:val="ru-RU"/>
        </w:rPr>
        <w:t>)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Тема 6. Россия в Первой мировой войне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Российская дипломатия накануне Первой мировой войны. Дипломатическая изоляция России в 1904—1905 гг. Вступление России в Антанту.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Начало и характер Первой мировой войны. Вопрос о характере Первой мировой войны в исторической литературе.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Подготовка России к войне и планы сторон. Кампании 1914 г., 1915 г.: основные события, значение для хода войны. Брусиловский прорыв и итоги кампании 1916 г. Война и российское общество.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Влияние Первой мировой войны на экономическое и политическое положение России. Экономические трудности. Военно-промышленные комитеты. Земгор. Мобилизация промышленности и преодоление кризиса снабжения армии к 1916 г. Продовольственная проблема и попытки ее решения. Конфликт власти и Думы. Углубление кризиса монархии. «Прогрессивный блок». «Министерская чехарда». Толкования роли Г.Е. Распутина в политической жизни империи в научной и публицистической литературе. Политический кризис накануне 1917 г.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Основные термины и понятия: мировая война, ультиматум, военно-промышленные комитеты, Земгор, «Прогрессивный блок», «министерская чехарда», инфляция.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Тема 7. Развитие революции 1917 г.: от февраля до августа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Предпосылки и причины Февральской революции 1917 г. Падение самодержавия. Создание Временного правительства. Различные точки зрения на характер политической власти после падения самодержавия в России.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Апрельский кризис Временного правительства. Большевики о передаче власти Советам и осуществлении общедемократических преобразований, создающих предпосылки для продвижения России по пути социализма. «Революционное оборончество» – сторонники и противники. Июньский и июльский кризисы власти. </w:t>
      </w:r>
      <w:r w:rsidRPr="006D76BA">
        <w:rPr>
          <w:rFonts w:ascii="Times New Roman" w:hAnsi="Times New Roman" w:cs="Times New Roman"/>
        </w:rPr>
        <w:t>I</w:t>
      </w:r>
      <w:r w:rsidRPr="001C4A27">
        <w:rPr>
          <w:rFonts w:ascii="Times New Roman" w:hAnsi="Times New Roman" w:cs="Times New Roman"/>
          <w:lang w:val="ru-RU"/>
        </w:rPr>
        <w:t xml:space="preserve"> Всероссийский съезд Советов рабочих и солдатских депутатов о поддержке Временного правительства. Раскол в партии эсеров, переход ее левого крыла в оппозицию Временному правительству. Выступление генерала Л.Г. Корнилова.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8. Переход власти к партии большевиков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Углубление кризиса власти осенью 1917 г. Завоевание большевиками и левыми эсерами контроля над Петроградским Советом. Разногласия в ЦК большевистской партии по вопросу о вооруженном восстании. Вооруженное восстание в Петрограде. Установление советской власти. </w:t>
      </w:r>
      <w:r w:rsidRPr="006D76BA">
        <w:rPr>
          <w:rFonts w:ascii="Times New Roman" w:hAnsi="Times New Roman" w:cs="Times New Roman"/>
        </w:rPr>
        <w:t>II</w:t>
      </w:r>
      <w:r w:rsidRPr="001C4A27">
        <w:rPr>
          <w:rFonts w:ascii="Times New Roman" w:hAnsi="Times New Roman" w:cs="Times New Roman"/>
          <w:lang w:val="ru-RU"/>
        </w:rPr>
        <w:t xml:space="preserve"> Всероссийский съезд Советов рабочих и солдатских депутатов. Точки зрения на октябрьские события 1917 г. в исторической литературе.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Революционно-демократические преобразования. «Декрет о власти». «Декрет о мире». «Декрет о земле». Новые органы власти и управления. Созыв и роспуск Учредительного собрания. Создание РСФСР. Конституция РСФСР 1918 г. Борьба в ЦК большевистской партии и Советском правительстве вокруг вопроса о выходе страны из войны. Заключение Брестского мира и его последствия. Предпосылки Гражданской войны.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9. Гражданская война и военная интервенция. 1918–1922 гг.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Начальный этап Гражданской войны и интервенции. Периодизация Гражданской войны. Цели и состав белого и красного движений, другие участники войны. Советская республика в кольце фронтов. Создание Красной Армии. Революционный Военный Совет (РВС).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Политика военного коммунизма. Попытка левоэсеровского переворота. Репрессии советской власти в отношении представителей бывших привилегированных сословий. Сотрудничество большевиков с «буржуазными специалистами».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Решающие сражения Гражданской войны (март 1919 – март 1920 г.). Война с Польшей. Компромиссный характер мира с Польшей. Причины победы красных и поражения белого движения.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Завершающий этап Гражданской войны (конец 1920 – 1922 г.). Борьба с «зелеными». Особенности боевых действий на национальных окраинах России. Боевые действия в заключительный период Гражданской войны в Закавказье, в Средней Азии и на Дальнем Востоке.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Итоги Гражданской войны.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</w:p>
    <w:p w:rsidR="00AD6C47" w:rsidRPr="001C4A2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1C4A27">
        <w:rPr>
          <w:rFonts w:ascii="Times New Roman" w:hAnsi="Times New Roman" w:cs="Times New Roman"/>
          <w:b/>
          <w:bCs/>
          <w:lang w:val="ru-RU"/>
        </w:rPr>
        <w:t>Раздел 3 СОВЕТСКОЕ ГОСУДАРСТВО И ОБЩЕСТВО В 1920—1930-е гг. (8 часов)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10. Новая экономическая политика. Советская Россия в 1920-е гг.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Экономическое и политическое положение Советской России после окончания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Гражданской войны и интервенции. Создание и принятие плана ГОЭЛРО. Отказ от политики военного коммунизма. Новая экономическая политика в деревне. Замена продразверстки продналогом. Свободный выбор форм землепользования для селян. Распространение новой экономической политики на промышленность и торговлю. Роль государства в экономике периода нэпа. Отмена карточной системы. Денежная реформа. Введение твердой конвертируемой валюты – золотого червонца.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Борьба власти с лидерами оппозиции – судебные процессы 1921—1923 гг. над руководителями партий эсеров и меньшевиков. Репрессии против представителей интеллигенции, служителей Церкви.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Первые итоги нэпа. Противоречия нэпа и его кризисы. Вопрос оценки нэпа в исторической науке.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Борьба в большевистской партии вокруг вопроса о продолжении нэпа. Военная тревога конца 1920-х гг. Политика ускоренной индустриализации.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11. Образование СССР и его международное признание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Предпосылки образования СССР. Различные точки зрения в партии большевиков на принципы создания единого многонационального государства. Образование СССР, высшие органы власти. Первая Конституция СССР (1924).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Международное положение России после окончания Гражданской войны и интервенции.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Белая эмиграция, ее влияние на отношение стран Запада к СССР. Оппозиция попыткам нормализации отношений СССР с зарубежными государствами в руководстве страны и в Коминтерне. Тезис В.И. Ленина о временной стабилизации положения в капиталистическом мире и его влияние на внешнюю политику СССР.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Европейская политика страны в 1920-е гг. Генуэзская конференция и заключение советско-германского соглашения в Рапалло. Развитие отношений России и Германии. Период дипломатического признания СССР со стороны большинства стран мира (1924 –1926).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Военная тревога 1927 г. Разрыв дипломатических отношений с Великобританией.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12. Модернизация экономики и оборонной системы страны в 1930-е гг. Культурная революция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Модернизация советской экономики. Ее цели и источники, методы проведения. Задачи индустриализации.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Коллективизация, ее принципы – провозглашенные и реальные. «Ликвидация кулачества». Итоги насильственной коллективизации. Стабилизация положения в деревне во второй половине 1930-х гг.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Основные результаты индустриализации. Освоение новых производств, техническая реконструкция народного хозяйства. Создание индустриальной базы страны в Западной Сибири и на Дальнем Востоке. Развитие новых отраслей промышленности – станкостроения, автомобильной, тракторной, авиационной, сельскохозяйственного машиностроения, химической отраслей. Социалистическое соревнование. Важнейшее звено социалистической индустриализации – модернизация вооруженных сил и развитие их экономической базы – военно-промышленного комплекса (ВПК).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Модернизация и изменение социально-демографической структуры советского общества.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Культурная революция: ее составляющие и итоги. Развитие образования и науки. Спорт и физкультурное движение.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13. Культ личности И.В. Сталина, массовые репрессии и создание централизованной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системы управления обществом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Партия большевиков в 1920-е гг. Письмо Ленина к </w:t>
      </w:r>
      <w:r w:rsidRPr="006D76BA">
        <w:rPr>
          <w:rFonts w:ascii="Times New Roman" w:hAnsi="Times New Roman" w:cs="Times New Roman"/>
        </w:rPr>
        <w:t>XI</w:t>
      </w:r>
      <w:r w:rsidRPr="001C4A27">
        <w:rPr>
          <w:rFonts w:ascii="Times New Roman" w:hAnsi="Times New Roman" w:cs="Times New Roman"/>
          <w:lang w:val="ru-RU"/>
        </w:rPr>
        <w:t xml:space="preserve"> съезду РКП (б) (осень 1922 г.). Борьба за власть в партии большевиков в период с 1923 по 1928 г. Смещение с ведущих партийных постов Л.Д. Троцкого, Г.Е. Зиновьева, Л.Б. Каменева. Причины возвышения Сталина. Установление контроля Сталина над деятельностью партийного аппарата, партийными средствами массовой пропаганды и карательными органами. Победа И.В. Сталина во внутрипартийной борьбе. Негативные последствия возвышения И.В. Сталина и утверждения его в качестве лидера партии.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Идея И.В. Сталина о возможности построения социализма в одной, отдельно взятой стране. Сталинский тезис о неизбежности обострения классовой борьбы в процессе социалистического строительства как теоретическое обоснование политики репрессий. Культ личности и политический террор в СССР в 1930-е гг. Создание системы ГУЛАГа. Убийство С.М. Кирова и апогей репрессий в 1935—1938 гг. «Дело Тухачевского» и чистка рядов Красной Армии.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Создание сталинской системы управления. Конституция СССР 1936 г.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14. Советская культура в 1920-1930-е гг.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Раскол деятелей культуры на сторонников новой власти, наблюдателей и ее противников. Поддержка советской властью представителей нового искусства. Выход искусства на улицы. План монументальной пропаганды. Искусство плаката.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Разнообразие литературно-художественных группировок в культурной жизни страны в 1920-е гг. Рождение идеологического диктата в художественной жизни. Воплощение новаторских идей и пафоса революционных преобразований в архитектуре и зрелищных искусствах.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Главные герои нового игрового кино – народ и коллектив единомышленников. Поиски новых художественных форм в театральном искусстве 1920-х гг. Физкультура и спорт.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Партийное руководство художественным процессом. Утверждение метода социалистического реализма в искусстве.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Воспитание нового человека. Роль кинематографа. Ужесточение цензуры.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Широкое распространение массовых форм досуга советских людей (клубная деятельность, красные уголки, спортивные секции и т.д.). Сеть домов пионеров. Физкультура и спорт.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Масштабное строительство общественных зданий и крупных социальных объектов.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15. Международные отношения и внешняя политика СССР в 1930-е гг.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Возникновение очагов военной опасности в Азии и Европе. СССР и проблемы коллективной безопасности. Рост военной угрозы (нападение Италии на Эфиопию, война в Испании, вторжение Японии в Китай).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Военное столкновение СССР с Японией у озера Хасан. Мюнхенский договор и его последствия. Боевые действия СССР с Японией в районе реки Халхин-Гол.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Советско-германские отношения. Советско-германский пакт о ненападении 23 августа 1939 г. и секретный протокол к нему. Влияние советско-германских отношений на развитие событий накануне Второй мировой войны.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1C4A27">
        <w:rPr>
          <w:rFonts w:ascii="Times New Roman" w:hAnsi="Times New Roman" w:cs="Times New Roman"/>
          <w:b/>
          <w:bCs/>
          <w:lang w:val="ru-RU"/>
        </w:rPr>
        <w:t>Раздел 4. ВЕЛИКАЯ ОТЕЧЕСТВЕННАЯ ВОЙНА 1941—1945 гг. (5 часов)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16. СССР в 1939–1941 гг.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Политика СССР в начальный период Второй мировой войны. Присоединение к СССР Западной Белоруссии и Западной Украины. Договор о дружбе и границе между СССР и Германией от 28 сентября 1939 г. Советско-финская война. Вхождение в состав СССР прибалтийских государств. Присоединение к СССР Бессарабии и Буковины.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Создание германского плана «Барбаросса». Подготовка Красной Армии к войне. Основные задачи третьего пятилетнего плана. Меры по подготовке страны к войне: формирование государственных материальных резервов; изменения в трудовом законодательстве; введение всеобщей воинской повинности.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Идеологическая и моральная подготовка СССР к войне. Основные термины и понятия: всеобщая воинская повинность, противовоздушная оборона (ПВО), упреждающий удар.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. Тема 17. Начальный период Великой Отечественной войны. Июнь 1941 – ноябрь 1942 г. Начало Великой Отечественной войны. Причины летней катастрофы 1941 г. Мобилизация страны на войну. Народное ополчение. Смоленское сражение. Катастрофа на Украине. Начало блокады Ленинграда. «Дорога жизни».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Битва под Москвой. Военно-стратегическое, морально-политическое и международное значение победы Красной Армии под Москвой. Зарождение антигитлеровской коалиции.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Боевые действия весной — летом 1942 г. Наступление фашистских войск на юге страны. Оборона Сталинграда. Бои за Кавказ.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Оккупационный режим на советской территории. Партизанское движение.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Перевод экономики СССР на военные рельсы. Эвакуация населения и производственных мощностей на восток страны. «Все для фронта, все для победы!» Максимальная интенсификация труда. Суровая военная дисциплина на производстве. Создание новых образцов военной техники. Роль системы централизованного управления обществом в мобилизации трудовых ресурсов и экономики страны на нужды фронта.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18. Коренной перелом в Великой Отечественной войне. Ноябрь 1942 – зима 1943 г.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Разгром немецко-фашистских захватчиков под Сталинградом, причины и значение победы. Начало коренного перелома в Великой Отечественной и Второй мировой войне. Битва на Орловско-Курской дуге и ее значение. Завершение периода коренного перелома в войне. Укрепление антифашистской коалиции. Проблема открытия второго фронта. Тегеранская конференция, ее значение для совместных действий союзников.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Идеология, культура и война. Патриотический подъем населения в годы Великой Отечественной войны. Изменение отношения к Православной церкви со стороны властей.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19. Наступление Красной Армии на заключительном этапе Великой Отечественной войны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Освобождение советской земли. Окончательное снятие блокады Ленинграда в январе 1944 г. Операция «Багратион», освобождение Белоруссии.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Государственная политика на освобожденных территориях. Депортация народов.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Наступление Красной Армии в Восточной Европе. Открытие второго фронта. Варшавское восстание. Ялтинская конференция. Арденнская и Висло-Одерская операции. Падение Берлина. Капитуляция Третьего рейха.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Антифашистское восстание в Праге. Освобождение Чехословакии советскими войсками.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20. Причины, цена и значение Великой Победы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Потсдамская конференция. Решения союзников по антигитлеровской коалиции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о послевоенном миропорядке. Противоречия между союзниками и их последствия.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Парад Победы в Москве.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Участие СССР в войне с Японией. Точки зрения в российской исторической науке на характер участия СССР в войне против Японии.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Масштаб Второй мировой войны. Причины Победы. Цена Победы и итоги войны.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b/>
          <w:bCs/>
          <w:lang w:val="ru-RU"/>
        </w:rPr>
      </w:pPr>
      <w:r w:rsidRPr="001C4A27">
        <w:rPr>
          <w:rFonts w:ascii="Times New Roman" w:hAnsi="Times New Roman" w:cs="Times New Roman"/>
          <w:b/>
          <w:bCs/>
          <w:lang w:val="ru-RU"/>
        </w:rPr>
        <w:t>Раздел 5 СОВЕТСКИЙ СОЮЗ В ПЕРВЫЕ ПОСЛЕВОЕННЫЕ ДЕСЯТИЛЕТИЯ. 1945—1964 гг. (6 часов)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21. Внешняя политика СССР и начало «холодной войны»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Причины «холодной войны». Дискуссия в современной исторической науке о мотивах и характере «холодной войны».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Различия в интересах СССР и США. Перемены в советско-американских отношениях. Доктрина Трумэна и «политика сдерживания СССР». «Доктрина отбрасывания». Планы военных действий против СССР с использованием ядерного оружия. СССР и «план Маршалла». Идея ускоренного развития восточноевропейских стран с опорой на собственные силы и при поддержке СССР.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Значение конфликта между СССР и Югославией для формирования политики И.В. Сталина в Восточной Европе.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Формирование биполярного мира. Создание двух германских государств – ФРГ и ГДР. Превращение их территорий в арену противостояния войск США и Советского Союза в Европе. Вовлечение в систему союзов государств Азии.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Роль двух военно-блоковых систем в обострении международной обстановки. Локальные вооруженные конфликты.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22. Советский Союз в последние годы жизни И.В. Сталина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Постепенный переход страны на мирный путь развития. Сохранение в новых условиях мобилизационных, военных методов, основанных на жесткой централизации управления и распределения ресурсов. Влияние сложного положения страны, в том числе на международной арене, на принятие чрезвычайных мер.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Источники высоких темпов развития экономики в послевоенное время. Проблемы сельского хозяйства. Денежная реформа 1947 г. Итоги четвертой пятилетки (1946–1950).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Послевоенные репрессии. Соперничество в верхних эшелонах власти. «Ленинградское дело». Борьба с «космополитами». «Дело врачей».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Дискуссия о характере политического режима в СССР в работах современных ученых.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23. Первые попытки реформ и </w:t>
      </w:r>
      <w:r w:rsidRPr="006D76BA">
        <w:rPr>
          <w:rFonts w:ascii="Times New Roman" w:hAnsi="Times New Roman" w:cs="Times New Roman"/>
        </w:rPr>
        <w:t>XX</w:t>
      </w:r>
      <w:r w:rsidRPr="001C4A27">
        <w:rPr>
          <w:rFonts w:ascii="Times New Roman" w:hAnsi="Times New Roman" w:cs="Times New Roman"/>
          <w:lang w:val="ru-RU"/>
        </w:rPr>
        <w:t xml:space="preserve"> съезд КПСС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Смерть И.В. Сталина. Начало периода борьбы за власть в руководстве СССР, поиска новых путей развития советского общества. Объективные и субъективные причины необходимости изменения внутренней и внешней политики страны.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Сложности экономического развития. Положение деревни, крестьянства. Влияние опережающих темпов развития тяжелой и военной промышленности на положение в сельском хозяйстве.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Преемники И.В. Сталина на пути преобразований. Инициативы Л.П. Берии и Г.М. Маленкова и начало осуществления реформ. Необходимость поиска новых подходов к внешней политике. Идея мирного сосуществования двух систем. Борьба в руководстве КПСС и СССР за власть. Переход политического лидерства к Н.С. Хрущеву.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6D76BA">
        <w:rPr>
          <w:rFonts w:ascii="Times New Roman" w:hAnsi="Times New Roman" w:cs="Times New Roman"/>
        </w:rPr>
        <w:t>XX</w:t>
      </w:r>
      <w:r w:rsidRPr="001C4A27">
        <w:rPr>
          <w:rFonts w:ascii="Times New Roman" w:hAnsi="Times New Roman" w:cs="Times New Roman"/>
          <w:lang w:val="ru-RU"/>
        </w:rPr>
        <w:t xml:space="preserve"> съезд КПСС, значение разоблачения культа личности И.В. Сталина для последующего развития общества.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24. Противоречия политики мирного сосуществования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Пересмотр наследия И.В. Сталина в области внешней политики. Мирные инициативы СССР. Нормализация отношений между СССР и Югославией. Вопрос о заключении мирных договоров с Германией и Японией. ХХ съезд КПСС о возможности предотвращения новой мировой войны и о мирном сосуществовании государств с различным социальным строем как «формы классовой борьбы».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Углубление военно-блокового противостояния. СССР и страны Восточной Европы. Венгерские и польские события 1956 г. Берлинский кризис. Берлинская стена.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СССР и конфликты в Азии, Африке и Латинской Америке. Карибский кризис.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25. Советское общество конца 1950-х — начала 1960-х гг.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Противоречивые тенденции во внутренней политике СССР после ХХ съезда КПСС. Продолжение реабилитации жертв массовых репрессий, публикация художественных и публицистических работ, освещавших ранее запретные темы.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Борьба за власть в конце 1950-х гг. Поражение лидеров «сталинской гвардии» и отстранение их от занимаемых постов. Концентрация власти в руках Н.С. Хрущева.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Экономика и политика в конце 1950-х — начале 1960-х гг. Итоги освоения целинных и залежных земель, реализация жилищной программы, изменения в жизни крестьянства, реформа в военной сфере. Начало освоения космоса. Административные реформы. КПСС о полной и окончательной победе социализма в СССР, переходе к созданию коммунистического общества.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>Успехи и неудачи социально-экономического развития СССР в годы правления Н.С. Хрущева. Нарастание противоречий в обществе. Октябрьский Пленум ЦК КПСС 1964 г. Отставка Н.С. Хрущева.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26. Духовная жизнь в СССР в 1940–1960-е гг.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От жесточайшего контроля над всеми формами творческой деятельности к «оттепели». Сосуществование двух пластов культуры — официального, подцензурного и неофициального, существовавшего вне и помимо учреждений культуры.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Ожидание в обществе перемен после окончания Великой Отечественной войны. Ужесточение партийного контроля над сферой культуры в условиях мобилизации сил на восстановление разрушенной экономики. Постановление ЦК ВКП(б) «О журналах «Звезда» и «Ленинград».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Достижения советской науки. Борьба с «чуждыми» идейными влияниями в науке.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Изменение отношения власти к Православной церкви. Духовная жизнь в период «оттепели». </w:t>
      </w:r>
      <w:r w:rsidRPr="006D76BA">
        <w:rPr>
          <w:rFonts w:ascii="Times New Roman" w:hAnsi="Times New Roman" w:cs="Times New Roman"/>
        </w:rPr>
        <w:t>VI</w:t>
      </w:r>
      <w:r w:rsidRPr="001C4A27">
        <w:rPr>
          <w:rFonts w:ascii="Times New Roman" w:hAnsi="Times New Roman" w:cs="Times New Roman"/>
          <w:lang w:val="ru-RU"/>
        </w:rPr>
        <w:t xml:space="preserve"> Всемирный фестиваль молодежи и студентов.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Отступление от «оттепели». Ужесточение партийного контроля над духовной жизнью страны. «Дело» Б.Л. Пастернака.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Гонения на Церковь.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Достижения советского спорта. </w:t>
      </w:r>
    </w:p>
    <w:p w:rsidR="00AD6C47" w:rsidRPr="0031240C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31240C">
        <w:rPr>
          <w:rFonts w:ascii="Times New Roman" w:hAnsi="Times New Roman" w:cs="Times New Roman"/>
          <w:b/>
          <w:bCs/>
          <w:lang w:val="ru-RU"/>
        </w:rPr>
        <w:t>Раздел 6 СССР В ГОДЫ «КОЛЛЕКТИВНОГО РУКОВОДСТВА» (5 часов)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27. Политика и экономика: от реформ – к «застою»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Приход к власти Л.И. Брежнева. Система «коллективного руководства». Восстановление прежней вертикали власти: ЦК — обком — райком; воссоздание отраслевых министерств.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Экономические реформы 1960-х гг. Причины необходимости пересмотра экономической политики. Новые ориентиры аграрной политики. Рост экономической самостоятельности предприятий. Введение хозрасчета. Рост производства. Складывание модели советского «общества потребления».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Возникновение новых сложностей в экономике. Проблемы «застоя» в жизни страны. Политика консервации сложившихся методов руководства. Ограниченность эффективности проведенных реформ. Рост зависимости страны от ввоза сельскохозяйственной продукции из-за рубежа. Проблема рентабельности в экономике. Возрастание отставания от стран Запада в области освоения достижений научно-технического прогресса. Дефицит товаров народного потребления.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28. СССР на международной арене. 1960–1970-е гг.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Начало распада «социалистического лагеря». Конфликт с Китаем. События 1968 г. в Чехословакии. Доктрина Брежнева. Обострение отношений СССР с Югославией, Албанией и Румынией.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СССР и международные конфликты. Война в Юго-Восточной Азии. Помощь СССР Северному Вьетнаму. СССР и военный конфликт на Ближнем Востоке.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Переход к политике разрядки международной напряженности. Договоры между СССР и США. Заключительный акт Совещания по безопасности и сотрудничеству в Европе 1975 г. Разрядка: различные точки зрения. Нарушения Советским Союзом международных обязательств в области соблюдения прав человека и реакция западных держав. Причины срыва политики разрядки.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29. Духовная жизнь в СССР середины 1960-х – середины 1980-х гг.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Поиск путей обеспечения стабильности в духовной жизни советского общества со стороны властей. Партийный аппарат и общество. Тезис о построении в СССР общества развитого социализма. Идеология инакомыслия и его подавление. Самиздат. Правозащитная деятельность.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Отражение международных обязательств СССР по соблюдению прав человека в Конституции 1977 г.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Основные направления альтернативной идеологии: национализм; идеи реформирования социализма; возвращение к традициям дореволюционной России, к корням народной жизни, к православию; либерально-демократическая модель общественного развития. Тема 30. Углубление кризисных явлений в СССР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Провал политики разрядки. Ввод советских войск в Афганистан, последствия этого решения. Обострение отношений между СССР и США. Военные действия КНР против Вьетнама. События в Польше 1980—1981 гг. и СССР.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Деятельность Ю.В. Андропова: попытки оздоровления экономики и политики страны. Борьба с коррупцией. Ужесточение борьбы с инакомыслием. Оценка политики Ю.В. Андропова в научной и публицистической литературе. </w:t>
      </w:r>
    </w:p>
    <w:p w:rsidR="00AD6C47" w:rsidRPr="001C4A27" w:rsidRDefault="00AD6C47" w:rsidP="008100EF">
      <w:pPr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Тема 31. Наука, литература и искусство. Спорт. 1960–1980-е гг.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Достижения научной и военно-технической мысли. Приоритетные позиции СССР в ряде научных направлений и технологических разработок. Продолжение освоения космоса.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Роль книги в жизни советских людей. Развитие отечественной литературы. «Деревенская» проза. Новый взгляд на историческое прошлое.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Театр и киноискусство. Эстрада. Спорт в СССР. </w:t>
      </w:r>
      <w:r w:rsidRPr="006D76BA">
        <w:rPr>
          <w:rFonts w:ascii="Times New Roman" w:hAnsi="Times New Roman" w:cs="Times New Roman"/>
        </w:rPr>
        <w:t>XXII</w:t>
      </w:r>
      <w:r w:rsidRPr="001C4A27">
        <w:rPr>
          <w:rFonts w:ascii="Times New Roman" w:hAnsi="Times New Roman" w:cs="Times New Roman"/>
          <w:lang w:val="ru-RU"/>
        </w:rPr>
        <w:t xml:space="preserve"> Олимпийские игры в Москве. </w:t>
      </w:r>
    </w:p>
    <w:p w:rsidR="00AD6C47" w:rsidRPr="006D76BA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1C4A27">
        <w:rPr>
          <w:rFonts w:ascii="Times New Roman" w:hAnsi="Times New Roman" w:cs="Times New Roman"/>
          <w:b/>
          <w:bCs/>
          <w:lang w:val="ru-RU"/>
        </w:rPr>
        <w:t>Раздел 7. Перестройка  и  распад  СССР(2 Часа)</w:t>
      </w:r>
    </w:p>
    <w:p w:rsidR="00AD6C47" w:rsidRPr="001C4A27" w:rsidRDefault="00AD6C47" w:rsidP="008100EF">
      <w:pPr>
        <w:ind w:left="-360"/>
        <w:rPr>
          <w:rFonts w:ascii="Times New Roman" w:hAnsi="Times New Roman" w:cs="Times New Roman"/>
          <w:lang w:val="ru-RU"/>
        </w:rPr>
      </w:pPr>
      <w:r w:rsidRPr="006D76BA">
        <w:rPr>
          <w:rFonts w:ascii="Times New Roman" w:hAnsi="Times New Roman" w:cs="Times New Roman"/>
          <w:lang w:val="ru-RU"/>
        </w:rPr>
        <w:t xml:space="preserve">    </w:t>
      </w:r>
      <w:r w:rsidRPr="001C4A27">
        <w:rPr>
          <w:rFonts w:ascii="Times New Roman" w:hAnsi="Times New Roman" w:cs="Times New Roman"/>
          <w:lang w:val="ru-RU"/>
        </w:rPr>
        <w:t xml:space="preserve">Тема 32. Политика перестройки в сфере экономики                                                                                                                                                                      Приход к руководству страной М.С. Горбачева. Возобновление борьбы с коррупцией. Обновление высшего звена правящей элиты. Стратегия ускорения как основа экономических программ и причины ее провала. Кампания борьбы с пьянством, ее итоги. Авария на Чернобыльской АЭС 26 апреля 1986 г. и ее последствия. Дискуссия о путях реформирования сложившейся экономической системы. Закон о государственном предприятии (объединении): перевод предприятий на самоокупаемость и хозрасчет. Принятие законов, разрешающих создание кооперативов и индивидуальную (частнопредпринимательскую) трудовую деятельность. Лишение райкомов и обкомов КПСС хозяйственных функций. Вопрос о причинах неудачи экономических преобразований в научной и публицистической литературе. Забастовки 1989 г. Обсуждение различных вариантов решения социально-экономических проблем. Проведение денежной реформы. Кризис потребления. Трения между союзными республиками, в том числе Россией, и союзным центром власти. </w:t>
      </w:r>
      <w:r w:rsidRPr="006D76BA">
        <w:rPr>
          <w:rFonts w:ascii="Times New Roman" w:hAnsi="Times New Roman" w:cs="Times New Roman"/>
          <w:lang w:val="ru-RU"/>
        </w:rPr>
        <w:t xml:space="preserve">                      </w:t>
      </w:r>
    </w:p>
    <w:p w:rsidR="00AD6C47" w:rsidRPr="006D76BA" w:rsidRDefault="00AD6C47" w:rsidP="008100EF">
      <w:pPr>
        <w:ind w:left="-360"/>
        <w:rPr>
          <w:rFonts w:ascii="Times New Roman" w:hAnsi="Times New Roman" w:cs="Times New Roman"/>
          <w:lang w:val="ru-RU"/>
        </w:rPr>
      </w:pPr>
      <w:r w:rsidRPr="006D76BA">
        <w:rPr>
          <w:rFonts w:ascii="Times New Roman" w:hAnsi="Times New Roman" w:cs="Times New Roman"/>
          <w:lang w:val="ru-RU"/>
        </w:rPr>
        <w:t xml:space="preserve">  </w:t>
      </w:r>
      <w:r w:rsidRPr="001C4A27">
        <w:rPr>
          <w:rFonts w:ascii="Times New Roman" w:hAnsi="Times New Roman" w:cs="Times New Roman"/>
          <w:lang w:val="ru-RU"/>
        </w:rPr>
        <w:t xml:space="preserve">Тема 33. Развитие гласности и демократии в СССР                                                                                                                                                                      Расширение гласности. Поддержка сверху – главный фактор гласности. Средствамассовой информации: от единой, утвержденной сверху позиции к плюрализму мнений. Основные направления политической дифференциации: проперестроечное – за обновление общества на базе социалистических ценностей; консервативное – за коррекцию процесса перестройки, пошедшего в ошибочном направлении; радикально-демократическое – поддерживающее движение на пути к либеральным ценностям; державно-патриотическое; националистическое. Предпосылки для утверждения многопартийности. Переосмысление прошлого и перспективы на будущее. Создание Комиссии по реабилитации жертв политических репрессий. Свободные дискуссии в СМИ. Проблемы статуса и привилегий номенклатуры. Стремления к демократической трансформации общества. Политический раскол советского общества. Возникновение политических организаций, независимых от КПСС. Ослабление позиций партийной бюрократии. Выборы народных депутатов СССР в 1989 г. на новой основе (альтернативность кандидатов, избрание трети депутатов от общественных организаций). Консолидация сил, оппозиционных курсу перестройки, в рядах КПСС. Рост популярности Б.Н. Ельцина в обществе. Его избрание Президентом Российской Федерации. Политическое противостояние «Горбачев — Ельцин». </w:t>
      </w:r>
    </w:p>
    <w:p w:rsidR="00AD6C47" w:rsidRPr="0031240C" w:rsidRDefault="00AD6C47" w:rsidP="008100EF">
      <w:pPr>
        <w:ind w:left="-360"/>
        <w:rPr>
          <w:rFonts w:ascii="Times New Roman" w:hAnsi="Times New Roman" w:cs="Times New Roman"/>
          <w:lang w:val="ru-RU"/>
        </w:rPr>
      </w:pPr>
      <w:r w:rsidRPr="006D76BA">
        <w:rPr>
          <w:rFonts w:ascii="Times New Roman" w:hAnsi="Times New Roman" w:cs="Times New Roman"/>
          <w:lang w:val="ru-RU"/>
        </w:rPr>
        <w:t xml:space="preserve">   </w:t>
      </w:r>
      <w:r w:rsidRPr="001C4A27">
        <w:rPr>
          <w:rFonts w:ascii="Times New Roman" w:hAnsi="Times New Roman" w:cs="Times New Roman"/>
          <w:lang w:val="ru-RU"/>
        </w:rPr>
        <w:t xml:space="preserve">Тема 34. Новое политическое мышление: достижения и проблемы                                                                                                                                                                      Поиск новых подходов к определению внешнеполитических задач. Идеи нового политического мышления. Провозглашение общечеловеческих ценностей высшим приоритетом. Признание необходимости поиска компромиссов, взаимоприемлемых решений, учитывающих интересы всех народов и государств. Новая цель внешней политики – решение глобальных проблем современности, связанных с ядерной и экологической угрозами, развитием стран, освободившихся от колониальной зависимости, а также прекращение локальных конфликтов. Пути нормализации отношений с США. Новые инициативы в военной области. СССР и перемены в Азии. Вывод советских войск с афганской территории. Создание предпосылок улучшения советско-китайских отношений. Распад системы союзов СССР. Падение советской модели социализма в странах Восточной Европы. Дискуссии об итогах политики, основанной на новом политическом мышлении. </w:t>
      </w:r>
    </w:p>
    <w:p w:rsidR="00AD6C47" w:rsidRPr="001C4A27" w:rsidRDefault="00AD6C47" w:rsidP="008100EF">
      <w:pPr>
        <w:ind w:left="-36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Pr="001C4A27">
        <w:rPr>
          <w:rFonts w:ascii="Times New Roman" w:hAnsi="Times New Roman" w:cs="Times New Roman"/>
          <w:lang w:val="ru-RU"/>
        </w:rPr>
        <w:t xml:space="preserve">Тема 35. Кризис и распад советского общества </w:t>
      </w:r>
      <w:r w:rsidRPr="006D76BA">
        <w:rPr>
          <w:rFonts w:ascii="Times New Roman" w:hAnsi="Times New Roman" w:cs="Times New Roman"/>
          <w:lang w:val="ru-RU"/>
        </w:rPr>
        <w:t>.</w:t>
      </w:r>
      <w:r w:rsidRPr="001C4A27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Обострение межнациональных конфликтов. Причины кризиса в межнациональных отношениях в СССР. Превращение националистических партий и движений в союзников радикальных сторонников ускоренного осуществления рыночных реформ и демократизации в России. Развитие кризиса Союза ССР. Обострение противоречий между Арменией и Азербайджаном из-за Нагорного Карабаха. Оформление в Латвии и Эстонии народных фронтов, в Литве – организации «Саюдис», выступавших за выход этих республик из состава СССР. Очаги напряженности в Узбекистане, Грузии, Южной Осетии, Абхазии, Приднестровье. Вытеснение некоренного, особенно русского, населения из национальных республик. Вооруженные столкновения между воинскими частями Союза ССР и сторонниками независимости в ряде республик. Принятие союзными республиками деклараций о суверенитете. Принятие Декларации о суверенитете РСФСР (12 июня 1990 г.). Итоги мартовского 1991 г. референдума СССР об отношении граждан к сохранению Союза. Попытка переворота в СССР в августе 1991 г., ее итоги и последствия. Распад СССР. Обсуждение вопроса о создании конфедерации – Союза суверенных государств (ССГ) с сохранением системы центральной президентской власти. Создание Содружества Независимых Государств (СНГ). </w:t>
      </w:r>
    </w:p>
    <w:p w:rsidR="00AD6C47" w:rsidRPr="0031240C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1C4A27">
        <w:rPr>
          <w:rFonts w:ascii="Times New Roman" w:hAnsi="Times New Roman" w:cs="Times New Roman"/>
          <w:b/>
          <w:bCs/>
          <w:lang w:val="ru-RU"/>
        </w:rPr>
        <w:t xml:space="preserve">Раздел 8  РОССИЯ НА РУБЕЖЕ ХХ – </w:t>
      </w:r>
      <w:r w:rsidRPr="006D76BA">
        <w:rPr>
          <w:rFonts w:ascii="Times New Roman" w:hAnsi="Times New Roman" w:cs="Times New Roman"/>
          <w:b/>
          <w:bCs/>
        </w:rPr>
        <w:t>XXI</w:t>
      </w:r>
      <w:r w:rsidRPr="001C4A27">
        <w:rPr>
          <w:rFonts w:ascii="Times New Roman" w:hAnsi="Times New Roman" w:cs="Times New Roman"/>
          <w:b/>
          <w:bCs/>
          <w:lang w:val="ru-RU"/>
        </w:rPr>
        <w:t xml:space="preserve"> вв. (6 часов)</w:t>
      </w:r>
    </w:p>
    <w:p w:rsidR="00AD6C47" w:rsidRPr="001C4A27" w:rsidRDefault="00AD6C47" w:rsidP="008100EF">
      <w:pPr>
        <w:ind w:left="-360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 xml:space="preserve"> </w:t>
      </w:r>
      <w:r w:rsidRPr="001C4A27">
        <w:rPr>
          <w:rFonts w:ascii="Times New Roman" w:hAnsi="Times New Roman" w:cs="Times New Roman"/>
          <w:lang w:val="ru-RU"/>
        </w:rPr>
        <w:t xml:space="preserve">Тема 36. Социально-экономическое и политическое развитие России в 1990-е гг.                                                                                                             Сложное положение экономики России в начале 1990-х гг.: нехватка товаров первой необходимости; быстрый рост безработицы, кризис государственных заказов для предприятий тяжелой промышленности и ВПК; расстройство внешних экономических связей после роспуска Совета Экономической Взаимопомощи (СЭВ) и распада СССР. Опыт «шоковой терапии». Либерализация цен. Снятие ограничения на частнопредпринимательскую деятельность, в том числе в сфере торговли. Проведение приватизации. Структурная перестройка экономики. Плюсы (сбалансирование спроса и потребления; устранение угрозы голода; выправление перекосов в развитии экономики; пробуждение хозяйственной инициативы; открытие новых сфер для самореализации людей; возросшая степень открытости общества) и минусы (быстрый рост цен; падение уровня жизни; неэффективность для граждан ваучерной приватизации; нестабильность курса рубля; выход внешнеторговых операций из-под контроля государства; удар по наукоемким отраслям, оборонной промышленности, образованию и здравоохранению) реформ. Отношение к проводившимся реформам — главный критерий размежевания политических сил. Рост оппозиции к курсу Президента России и правительства. Забастовки 1992 г. Углубление поляризации политических сил. Политический и конституционный кризис 1993 г. Страна на грани гражданской войны. Противостояние Президента и Верховного Совета. Октябрьские события 1993 г., их итоги. Прекращение деятельности Советов и ликвидация советской формы государственного устройства. Новая Конституция России. Итоги выборов в Государственную Думу (1993). Обострение отношений между центром власти в Москве и субъектами Федерации. Подписание Федеративного договора 31 марта 1992 г. Начало чеченского конфликта. Исламский фундаментализм в России. Выборы 1996 г., их результаты и влияние на политическую жизнь. Предприниматели как новая сила на политической арене страны. Финансово-промышленные группы (ФПГ). Возникновение медиа-холдингов. Политическое развитие России после выборов 1996 г. Попытки коррекции курса реформ. Ограниченность результатов стабилизации. Рост преступности и криминализации в экономике. Образование неблагоприятной ситуации для зарубежных инвестиций. Проблема своевременной выплаты зарплат бюджетникам. Приток беженцев из бывших союзных республик. Объявление дефолта, его последствия. Назначение главой правительства Е.М. Примакова, шаги по стабилизации экономики. </w:t>
      </w:r>
    </w:p>
    <w:p w:rsidR="00AD6C47" w:rsidRPr="001C4A27" w:rsidRDefault="00AD6C47" w:rsidP="008100EF">
      <w:pPr>
        <w:ind w:left="-360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   </w:t>
      </w:r>
      <w:r>
        <w:rPr>
          <w:rFonts w:ascii="Times New Roman" w:hAnsi="Times New Roman" w:cs="Times New Roman"/>
          <w:lang w:val="ru-RU"/>
        </w:rPr>
        <w:t xml:space="preserve"> </w:t>
      </w:r>
      <w:r w:rsidRPr="001C4A27">
        <w:rPr>
          <w:rFonts w:ascii="Times New Roman" w:hAnsi="Times New Roman" w:cs="Times New Roman"/>
          <w:lang w:val="ru-RU"/>
        </w:rPr>
        <w:t xml:space="preserve">Тема 37. Россия на рубеже веков: по пути стабилизации                                                                                                                                                                     .Вторжение отрядов боевиков на территорию Дагестана. Террористические акты в ряде городов России. Контртеррористическая операция. Проблема беженцев из зон военных действий. Парламентские и президентские выборы 1999—2000 гг. Появление на политической арене движений «Единство», «Отечество – Вся Россия». Отставка Б.Н. Ельцина. В.В. Путин во главе страны. Объединение «Единства» и «Отечество – Вся Россия» в партию «Единая Россия». Народно-патриотический блок «Родина». Итоги выборов 2003—2004 гг. Путь реформ и стабилизации. Утверждение государственной символики России. Принятие «Концепции национальной безопасности Российской Федерации», военной доктрины и доктрины информационной безопасности. Меры по укреплению вертикали власти. Усиление правовой базы реформ – гражданского, уголовного, административного и пенсионного законодательства. Активизация борьбы с коррупцией, криминалитетом, нелегальными операциями коммерческих структур. Ужесточение регулирования миграционных потоков. Реорганизация силовых ведомств. Реформа Вооруженных сил. Новая модель отношений власти и общества. Курс на стабильный экономический рост. Сокращение внешней задолженности государства, рост уровня жизни и решение социальных проблем. Национальный проект «Здоровье», меры по повышению рождаемости. Национальные проекты «Доступное и комфортное жилье», «Развитие агропромышленного комплекса», «Образование». Новая стратегия развития страны: создание госкорпораций, государственное регулирование рыночной экономики. Реформа аппарата управления. Избирательная реформа, создание Общественной палаты. Парламентские (2007) и президентские выборы (2008) и их итоги. Избрание Д.А. Медведева Президентом Российской Федерации. Ориентиры внутренней политики России в современных условиях.                                                  </w:t>
      </w:r>
    </w:p>
    <w:p w:rsidR="00AD6C47" w:rsidRPr="001C4A27" w:rsidRDefault="00AD6C47" w:rsidP="008100EF">
      <w:pPr>
        <w:ind w:left="-360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      Тема 38. Внешняя политика демократической России </w:t>
      </w:r>
    </w:p>
    <w:p w:rsidR="00AD6C47" w:rsidRPr="0031240C" w:rsidRDefault="00AD6C47" w:rsidP="008100EF">
      <w:pPr>
        <w:ind w:left="-360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Международное положение Российской Федерации после распада СССР. Российская Федерация – правопреемница СССР. Проблема определения новых задач внешнеполитической деятельности. Необходимость встраивания России в систему развивающихся на основе конкуренции мирохозяйственных отношений, налаживания сотрудничества с международными финансовыми институтами. Проблема обеспечения безопасности через продолжение процесса согласованного сокращения вооружений, развития партнерских отношений с НАТО. Поиск взаимопонимания между Россией и Западом. Россия и «Большая семерка». Превращение «семерки» в «восьмерку». Новые проблемы во взаимоотношениях Россия – Запад. Попытки политического давления на Россию со стороны Запада. Расширение НАТО на восток. Смена приоритетов российской дипломатии. Россия и страны СНГ. Россия и Белоруссия – движение к союзу: достижения и проблемы. Россия на международной арене в начале </w:t>
      </w:r>
      <w:r w:rsidRPr="006D76BA">
        <w:rPr>
          <w:rFonts w:ascii="Times New Roman" w:hAnsi="Times New Roman" w:cs="Times New Roman"/>
        </w:rPr>
        <w:t>XXI</w:t>
      </w:r>
      <w:r w:rsidRPr="001C4A27">
        <w:rPr>
          <w:rFonts w:ascii="Times New Roman" w:hAnsi="Times New Roman" w:cs="Times New Roman"/>
          <w:lang w:val="ru-RU"/>
        </w:rPr>
        <w:t xml:space="preserve"> в. Соглашение (2000) об образовании Евроазиатского экономического сообщества в составе России, Белоруссии, Казахстана, Киргизии и Таджикистана. Новая ситуация в мире после 11 сентября 2001 г. Борьба с международным терроризмом. Крупные международные проекты с участием России (мирное освоение космического пространства, экономическое и военно-техническое сотрудничество России с Китаем, Индией, странами Юго-Восточной Азии).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    Тема 39. Искусство и культура России к началу </w:t>
      </w:r>
      <w:r w:rsidRPr="006D76BA">
        <w:rPr>
          <w:rFonts w:ascii="Times New Roman" w:hAnsi="Times New Roman" w:cs="Times New Roman"/>
        </w:rPr>
        <w:t>XXI</w:t>
      </w:r>
      <w:r w:rsidRPr="001C4A27">
        <w:rPr>
          <w:rFonts w:ascii="Times New Roman" w:hAnsi="Times New Roman" w:cs="Times New Roman"/>
          <w:lang w:val="ru-RU"/>
        </w:rPr>
        <w:t xml:space="preserve"> в. </w:t>
      </w:r>
    </w:p>
    <w:p w:rsidR="00AD6C47" w:rsidRPr="001C4A27" w:rsidRDefault="00AD6C47" w:rsidP="008100EF">
      <w:pPr>
        <w:ind w:left="-360"/>
        <w:jc w:val="both"/>
        <w:rPr>
          <w:rFonts w:ascii="Times New Roman" w:hAnsi="Times New Roman" w:cs="Times New Roman"/>
          <w:lang w:val="ru-RU"/>
        </w:rPr>
      </w:pPr>
      <w:r w:rsidRPr="001C4A27">
        <w:rPr>
          <w:rFonts w:ascii="Times New Roman" w:hAnsi="Times New Roman" w:cs="Times New Roman"/>
          <w:lang w:val="ru-RU"/>
        </w:rPr>
        <w:t xml:space="preserve">Влияние на духовную жизнь страны социальных и культурных перемен, происходивших в российском обществе в постсоветский период. Информационная открытость российского общества. Отсутствие идеологического диктата и цензуры. Сокращение государственных расходов на развитие культуры. Коммерциализация культуры и досуга и их последствия. Новые течения в молодежной культуре, тенденции к ее вестернизации. Развитие отечественной массовой культуры. Рост интереса к отечественному культурному и духовному наследию, к религиозным и светским традициям. Развитие сферы религиозного образования и воспитания. Обращение к историко-культурному наследию страны. Процесс духовного переосмысления прошлого. Роль телевидения в удовлетворении культурных потребностей населения. Интернет. Рост многообразия форм творчества. Отечественная культура и постмодернизм. Современная российская литература. Театр, музыка, кино. Живопись, архитектура, скульптура: новый традиционализм и новое искусство. </w:t>
      </w:r>
    </w:p>
    <w:p w:rsidR="00AD6C47" w:rsidRPr="003C4CED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  <w:r w:rsidRPr="001C4A27">
        <w:rPr>
          <w:rFonts w:ascii="Times New Roman" w:hAnsi="Times New Roman" w:cs="Times New Roman"/>
          <w:b/>
          <w:bCs/>
          <w:lang w:val="ru-RU"/>
        </w:rPr>
        <w:t>Итоговое  повторение  по курсу  « История  России 20-н 21 века»- (3 часа)</w:t>
      </w:r>
    </w:p>
    <w:p w:rsidR="00AD6C47" w:rsidRPr="003C4CED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Pr="003C4CED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Pr="00A87C26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Pr="008100EF" w:rsidRDefault="00AD6C47" w:rsidP="008100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AD6C47" w:rsidRPr="006D76BA" w:rsidRDefault="00AD6C47" w:rsidP="008100E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Тематическое  планирование   </w:t>
      </w:r>
      <w:r w:rsidRPr="006D76BA">
        <w:rPr>
          <w:rFonts w:ascii="Times New Roman" w:hAnsi="Times New Roman" w:cs="Times New Roman"/>
          <w:b/>
          <w:bCs/>
        </w:rPr>
        <w:t>10 класс</w:t>
      </w:r>
    </w:p>
    <w:p w:rsidR="00AD6C47" w:rsidRPr="006D76BA" w:rsidRDefault="00AD6C47" w:rsidP="008100EF">
      <w:pPr>
        <w:ind w:left="960" w:firstLine="240"/>
        <w:rPr>
          <w:rFonts w:ascii="Times New Roman" w:hAnsi="Times New Roman" w:cs="Times New Roman"/>
          <w:caps/>
        </w:rPr>
      </w:pPr>
    </w:p>
    <w:tbl>
      <w:tblPr>
        <w:tblW w:w="130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5173"/>
        <w:gridCol w:w="2298"/>
        <w:gridCol w:w="4219"/>
        <w:gridCol w:w="236"/>
      </w:tblGrid>
      <w:tr w:rsidR="00AD6C47" w:rsidRPr="00507EA8">
        <w:trPr>
          <w:trHeight w:val="667"/>
        </w:trPr>
        <w:tc>
          <w:tcPr>
            <w:tcW w:w="1122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73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2298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219" w:type="dxa"/>
            <w:tcBorders>
              <w:right w:val="nil"/>
            </w:tcBorders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Примечания</w:t>
            </w:r>
          </w:p>
        </w:tc>
        <w:tc>
          <w:tcPr>
            <w:tcW w:w="236" w:type="dxa"/>
            <w:tcBorders>
              <w:left w:val="nil"/>
            </w:tcBorders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377"/>
        </w:trPr>
        <w:tc>
          <w:tcPr>
            <w:tcW w:w="13048" w:type="dxa"/>
            <w:gridSpan w:val="5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Всеобщая история</w:t>
            </w:r>
          </w:p>
        </w:tc>
      </w:tr>
      <w:tr w:rsidR="00AD6C47" w:rsidRPr="00507EA8">
        <w:trPr>
          <w:trHeight w:val="71"/>
        </w:trPr>
        <w:tc>
          <w:tcPr>
            <w:tcW w:w="1122" w:type="dxa"/>
          </w:tcPr>
          <w:p w:rsidR="00AD6C47" w:rsidRPr="00507EA8" w:rsidRDefault="00AD6C47" w:rsidP="008100E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173" w:type="dxa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 xml:space="preserve">Введение </w:t>
            </w:r>
          </w:p>
        </w:tc>
        <w:tc>
          <w:tcPr>
            <w:tcW w:w="2298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4219" w:type="dxa"/>
            <w:tcBorders>
              <w:righ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339"/>
        </w:trPr>
        <w:tc>
          <w:tcPr>
            <w:tcW w:w="1122" w:type="dxa"/>
          </w:tcPr>
          <w:p w:rsidR="00AD6C47" w:rsidRPr="00507EA8" w:rsidRDefault="00AD6C47" w:rsidP="008100E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173" w:type="dxa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 xml:space="preserve">Раздел </w:t>
            </w:r>
            <w:r w:rsidRPr="00507EA8">
              <w:rPr>
                <w:rFonts w:ascii="Times New Roman" w:hAnsi="Times New Roman" w:cs="Times New Roman"/>
              </w:rPr>
              <w:t>I</w:t>
            </w:r>
            <w:r w:rsidRPr="00507EA8">
              <w:rPr>
                <w:rFonts w:ascii="Times New Roman" w:hAnsi="Times New Roman" w:cs="Times New Roman"/>
                <w:lang w:val="ru-RU"/>
              </w:rPr>
              <w:t xml:space="preserve">. Древнейшая стадия истории человечества </w:t>
            </w:r>
          </w:p>
        </w:tc>
        <w:tc>
          <w:tcPr>
            <w:tcW w:w="2298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4219" w:type="dxa"/>
            <w:tcBorders>
              <w:righ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349"/>
        </w:trPr>
        <w:tc>
          <w:tcPr>
            <w:tcW w:w="1122" w:type="dxa"/>
          </w:tcPr>
          <w:p w:rsidR="00AD6C47" w:rsidRPr="00507EA8" w:rsidRDefault="00AD6C47" w:rsidP="008100E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173" w:type="dxa"/>
          </w:tcPr>
          <w:p w:rsidR="00AD6C47" w:rsidRPr="00507EA8" w:rsidRDefault="00AD6C47" w:rsidP="008100EF">
            <w:pPr>
              <w:tabs>
                <w:tab w:val="left" w:pos="4500"/>
              </w:tabs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 xml:space="preserve">Раздел </w:t>
            </w:r>
            <w:r w:rsidRPr="00507EA8">
              <w:rPr>
                <w:rFonts w:ascii="Times New Roman" w:hAnsi="Times New Roman" w:cs="Times New Roman"/>
              </w:rPr>
              <w:t>II</w:t>
            </w:r>
            <w:r w:rsidRPr="00507EA8">
              <w:rPr>
                <w:rFonts w:ascii="Times New Roman" w:hAnsi="Times New Roman" w:cs="Times New Roman"/>
                <w:lang w:val="ru-RU"/>
              </w:rPr>
              <w:t xml:space="preserve">.  Цивилизации Древнего мира и Средневековья </w:t>
            </w:r>
          </w:p>
        </w:tc>
        <w:tc>
          <w:tcPr>
            <w:tcW w:w="2298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10 часов</w:t>
            </w:r>
          </w:p>
        </w:tc>
        <w:tc>
          <w:tcPr>
            <w:tcW w:w="4219" w:type="dxa"/>
            <w:tcBorders>
              <w:righ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349"/>
        </w:trPr>
        <w:tc>
          <w:tcPr>
            <w:tcW w:w="1122" w:type="dxa"/>
          </w:tcPr>
          <w:p w:rsidR="00AD6C47" w:rsidRPr="00507EA8" w:rsidRDefault="00AD6C47" w:rsidP="008100E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173" w:type="dxa"/>
          </w:tcPr>
          <w:p w:rsidR="00AD6C47" w:rsidRPr="00507EA8" w:rsidRDefault="00AD6C47" w:rsidP="008100EF">
            <w:pPr>
              <w:tabs>
                <w:tab w:val="left" w:pos="4500"/>
              </w:tabs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 xml:space="preserve">Раздел </w:t>
            </w:r>
            <w:r w:rsidRPr="00507EA8">
              <w:rPr>
                <w:rFonts w:ascii="Times New Roman" w:hAnsi="Times New Roman" w:cs="Times New Roman"/>
              </w:rPr>
              <w:t>III</w:t>
            </w:r>
            <w:r w:rsidRPr="00507EA8">
              <w:rPr>
                <w:rFonts w:ascii="Times New Roman" w:hAnsi="Times New Roman" w:cs="Times New Roman"/>
                <w:lang w:val="ru-RU"/>
              </w:rPr>
              <w:t xml:space="preserve">.  Новое время: эпоха модернизации </w:t>
            </w:r>
          </w:p>
        </w:tc>
        <w:tc>
          <w:tcPr>
            <w:tcW w:w="2298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10часов</w:t>
            </w:r>
          </w:p>
        </w:tc>
        <w:tc>
          <w:tcPr>
            <w:tcW w:w="4219" w:type="dxa"/>
            <w:tcBorders>
              <w:righ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373"/>
        </w:trPr>
        <w:tc>
          <w:tcPr>
            <w:tcW w:w="13048" w:type="dxa"/>
            <w:gridSpan w:val="5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История России</w:t>
            </w:r>
          </w:p>
        </w:tc>
      </w:tr>
      <w:tr w:rsidR="00AD6C47" w:rsidRPr="00507EA8">
        <w:trPr>
          <w:trHeight w:val="341"/>
        </w:trPr>
        <w:tc>
          <w:tcPr>
            <w:tcW w:w="1122" w:type="dxa"/>
          </w:tcPr>
          <w:p w:rsidR="00AD6C47" w:rsidRPr="00507EA8" w:rsidRDefault="00AD6C47" w:rsidP="008100E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173" w:type="dxa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>Введение История  России –часть  мировой истории</w:t>
            </w:r>
          </w:p>
        </w:tc>
        <w:tc>
          <w:tcPr>
            <w:tcW w:w="2298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4219" w:type="dxa"/>
            <w:tcBorders>
              <w:righ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341"/>
        </w:trPr>
        <w:tc>
          <w:tcPr>
            <w:tcW w:w="1122" w:type="dxa"/>
          </w:tcPr>
          <w:p w:rsidR="00AD6C47" w:rsidRPr="00507EA8" w:rsidRDefault="00AD6C47" w:rsidP="008100E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173" w:type="dxa"/>
          </w:tcPr>
          <w:p w:rsidR="00AD6C47" w:rsidRPr="00507EA8" w:rsidRDefault="00AD6C47" w:rsidP="008100EF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Наше Отечество  в древности</w:t>
            </w:r>
          </w:p>
        </w:tc>
        <w:tc>
          <w:tcPr>
            <w:tcW w:w="2298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2часа</w:t>
            </w:r>
          </w:p>
        </w:tc>
        <w:tc>
          <w:tcPr>
            <w:tcW w:w="4219" w:type="dxa"/>
            <w:tcBorders>
              <w:righ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341"/>
        </w:trPr>
        <w:tc>
          <w:tcPr>
            <w:tcW w:w="1122" w:type="dxa"/>
          </w:tcPr>
          <w:p w:rsidR="00AD6C47" w:rsidRPr="00507EA8" w:rsidRDefault="00AD6C47" w:rsidP="008100E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173" w:type="dxa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 xml:space="preserve">Древняя Русь </w:t>
            </w:r>
          </w:p>
        </w:tc>
        <w:tc>
          <w:tcPr>
            <w:tcW w:w="2298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4219" w:type="dxa"/>
            <w:tcBorders>
              <w:right w:val="nil"/>
            </w:tcBorders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341"/>
        </w:trPr>
        <w:tc>
          <w:tcPr>
            <w:tcW w:w="1122" w:type="dxa"/>
          </w:tcPr>
          <w:p w:rsidR="00AD6C47" w:rsidRPr="00507EA8" w:rsidRDefault="00AD6C47" w:rsidP="008100E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173" w:type="dxa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От Руси к России</w:t>
            </w:r>
          </w:p>
        </w:tc>
        <w:tc>
          <w:tcPr>
            <w:tcW w:w="2298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13час</w:t>
            </w:r>
          </w:p>
        </w:tc>
        <w:tc>
          <w:tcPr>
            <w:tcW w:w="4219" w:type="dxa"/>
            <w:tcBorders>
              <w:right w:val="nil"/>
            </w:tcBorders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341"/>
        </w:trPr>
        <w:tc>
          <w:tcPr>
            <w:tcW w:w="1122" w:type="dxa"/>
          </w:tcPr>
          <w:p w:rsidR="00AD6C47" w:rsidRPr="00507EA8" w:rsidRDefault="00AD6C47" w:rsidP="008100E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173" w:type="dxa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 xml:space="preserve">Россия в  17 столетии </w:t>
            </w:r>
          </w:p>
        </w:tc>
        <w:tc>
          <w:tcPr>
            <w:tcW w:w="2298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8 час</w:t>
            </w:r>
          </w:p>
        </w:tc>
        <w:tc>
          <w:tcPr>
            <w:tcW w:w="4219" w:type="dxa"/>
            <w:tcBorders>
              <w:righ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341"/>
        </w:trPr>
        <w:tc>
          <w:tcPr>
            <w:tcW w:w="1122" w:type="dxa"/>
          </w:tcPr>
          <w:p w:rsidR="00AD6C47" w:rsidRPr="00507EA8" w:rsidRDefault="00AD6C47" w:rsidP="008100E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173" w:type="dxa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 xml:space="preserve">Россия в  18 столетии </w:t>
            </w:r>
          </w:p>
        </w:tc>
        <w:tc>
          <w:tcPr>
            <w:tcW w:w="2298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8час</w:t>
            </w:r>
          </w:p>
        </w:tc>
        <w:tc>
          <w:tcPr>
            <w:tcW w:w="4219" w:type="dxa"/>
            <w:tcBorders>
              <w:righ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341"/>
        </w:trPr>
        <w:tc>
          <w:tcPr>
            <w:tcW w:w="1122" w:type="dxa"/>
          </w:tcPr>
          <w:p w:rsidR="00AD6C47" w:rsidRPr="00507EA8" w:rsidRDefault="00AD6C47" w:rsidP="008100E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173" w:type="dxa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Россия  в 19 веке</w:t>
            </w:r>
          </w:p>
        </w:tc>
        <w:tc>
          <w:tcPr>
            <w:tcW w:w="2298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>6</w:t>
            </w:r>
            <w:r w:rsidRPr="00507EA8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4219" w:type="dxa"/>
            <w:tcBorders>
              <w:righ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341"/>
        </w:trPr>
        <w:tc>
          <w:tcPr>
            <w:tcW w:w="1122" w:type="dxa"/>
          </w:tcPr>
          <w:p w:rsidR="00AD6C47" w:rsidRPr="00507EA8" w:rsidRDefault="00AD6C47" w:rsidP="008100E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173" w:type="dxa"/>
          </w:tcPr>
          <w:p w:rsidR="00AD6C47" w:rsidRPr="00507EA8" w:rsidRDefault="00AD6C47" w:rsidP="008100EF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2298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4219" w:type="dxa"/>
            <w:tcBorders>
              <w:righ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699"/>
        </w:trPr>
        <w:tc>
          <w:tcPr>
            <w:tcW w:w="1122" w:type="dxa"/>
            <w:tcBorders>
              <w:left w:val="nil"/>
              <w:bottom w:val="nil"/>
              <w:right w:val="nil"/>
            </w:tcBorders>
          </w:tcPr>
          <w:p w:rsidR="00AD6C47" w:rsidRPr="00507EA8" w:rsidRDefault="00AD6C47" w:rsidP="008100EF">
            <w:pPr>
              <w:ind w:left="120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173" w:type="dxa"/>
            <w:tcBorders>
              <w:left w:val="nil"/>
              <w:bottom w:val="nil"/>
            </w:tcBorders>
          </w:tcPr>
          <w:p w:rsidR="00AD6C47" w:rsidRPr="00507EA8" w:rsidRDefault="00AD6C47" w:rsidP="008100EF">
            <w:pPr>
              <w:jc w:val="right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98" w:type="dxa"/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4219" w:type="dxa"/>
            <w:tcBorders>
              <w:righ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Pr="0031240C" w:rsidRDefault="00AD6C47" w:rsidP="008100E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Pr="006D76BA" w:rsidRDefault="00AD6C47" w:rsidP="008100E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Тематическое  планирование  </w:t>
      </w:r>
      <w:r w:rsidRPr="006D76BA">
        <w:rPr>
          <w:rFonts w:ascii="Times New Roman" w:hAnsi="Times New Roman" w:cs="Times New Roman"/>
          <w:b/>
          <w:bCs/>
        </w:rPr>
        <w:t>11 класс</w:t>
      </w:r>
    </w:p>
    <w:tbl>
      <w:tblPr>
        <w:tblW w:w="142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5248"/>
        <w:gridCol w:w="2612"/>
        <w:gridCol w:w="5659"/>
      </w:tblGrid>
      <w:tr w:rsidR="00AD6C47" w:rsidRPr="00507EA8">
        <w:trPr>
          <w:trHeight w:val="667"/>
        </w:trPr>
        <w:tc>
          <w:tcPr>
            <w:tcW w:w="753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48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2612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5659" w:type="dxa"/>
          </w:tcPr>
          <w:p w:rsidR="00AD6C47" w:rsidRPr="00507EA8" w:rsidRDefault="00AD6C47" w:rsidP="008100EF">
            <w:pPr>
              <w:ind w:left="1298" w:hanging="1298"/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AD6C47" w:rsidRPr="00507EA8">
        <w:trPr>
          <w:trHeight w:val="521"/>
        </w:trPr>
        <w:tc>
          <w:tcPr>
            <w:tcW w:w="753" w:type="dxa"/>
          </w:tcPr>
          <w:p w:rsidR="00AD6C47" w:rsidRPr="00507EA8" w:rsidRDefault="00AD6C47" w:rsidP="008100EF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48" w:type="dxa"/>
          </w:tcPr>
          <w:p w:rsidR="00AD6C47" w:rsidRPr="00507EA8" w:rsidRDefault="00AD6C47" w:rsidP="008100EF">
            <w:pPr>
              <w:tabs>
                <w:tab w:val="left" w:pos="4500"/>
              </w:tabs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 xml:space="preserve">Раздел </w:t>
            </w:r>
            <w:r w:rsidRPr="00507EA8">
              <w:rPr>
                <w:rFonts w:ascii="Times New Roman" w:hAnsi="Times New Roman" w:cs="Times New Roman"/>
              </w:rPr>
              <w:t>I</w:t>
            </w:r>
            <w:r w:rsidRPr="00507EA8">
              <w:rPr>
                <w:rFonts w:ascii="Times New Roman" w:hAnsi="Times New Roman" w:cs="Times New Roman"/>
                <w:lang w:val="ru-RU"/>
              </w:rPr>
              <w:t>. Мир в индустриальную эпоху.</w:t>
            </w:r>
          </w:p>
        </w:tc>
        <w:tc>
          <w:tcPr>
            <w:tcW w:w="2612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10часов</w:t>
            </w:r>
          </w:p>
        </w:tc>
        <w:tc>
          <w:tcPr>
            <w:tcW w:w="5659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521"/>
        </w:trPr>
        <w:tc>
          <w:tcPr>
            <w:tcW w:w="753" w:type="dxa"/>
          </w:tcPr>
          <w:p w:rsidR="00AD6C47" w:rsidRPr="00507EA8" w:rsidRDefault="00AD6C47" w:rsidP="008100EF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48" w:type="dxa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 xml:space="preserve">Раздел </w:t>
            </w:r>
            <w:r w:rsidRPr="00507EA8">
              <w:rPr>
                <w:rFonts w:ascii="Times New Roman" w:hAnsi="Times New Roman" w:cs="Times New Roman"/>
              </w:rPr>
              <w:t>II</w:t>
            </w:r>
            <w:r w:rsidRPr="00507EA8">
              <w:rPr>
                <w:rFonts w:ascii="Times New Roman" w:hAnsi="Times New Roman" w:cs="Times New Roman"/>
                <w:lang w:val="ru-RU"/>
              </w:rPr>
              <w:t>.  Мировое  развитие  во второй половине ХХ- начале ХХ1 века</w:t>
            </w:r>
          </w:p>
        </w:tc>
        <w:tc>
          <w:tcPr>
            <w:tcW w:w="2612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14часов</w:t>
            </w:r>
          </w:p>
        </w:tc>
        <w:tc>
          <w:tcPr>
            <w:tcW w:w="5659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3C4CED">
        <w:trPr>
          <w:trHeight w:val="335"/>
        </w:trPr>
        <w:tc>
          <w:tcPr>
            <w:tcW w:w="753" w:type="dxa"/>
          </w:tcPr>
          <w:p w:rsidR="00AD6C47" w:rsidRPr="00507EA8" w:rsidRDefault="00AD6C47" w:rsidP="008100EF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48" w:type="dxa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>Россия   во второй половине 19- начале 21 века              ( перенесён для изучения в 10 класс)</w:t>
            </w:r>
          </w:p>
        </w:tc>
        <w:tc>
          <w:tcPr>
            <w:tcW w:w="2612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>( перенесён для изучения в 10 класс)</w:t>
            </w:r>
          </w:p>
        </w:tc>
        <w:tc>
          <w:tcPr>
            <w:tcW w:w="5659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6C47" w:rsidRPr="00507EA8">
        <w:trPr>
          <w:trHeight w:val="355"/>
        </w:trPr>
        <w:tc>
          <w:tcPr>
            <w:tcW w:w="753" w:type="dxa"/>
          </w:tcPr>
          <w:p w:rsidR="00AD6C47" w:rsidRPr="00507EA8" w:rsidRDefault="00AD6C47" w:rsidP="008100EF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</w:p>
        </w:tc>
        <w:tc>
          <w:tcPr>
            <w:tcW w:w="5248" w:type="dxa"/>
          </w:tcPr>
          <w:p w:rsidR="00AD6C47" w:rsidRPr="00507EA8" w:rsidRDefault="00AD6C47" w:rsidP="008100EF">
            <w:pPr>
              <w:tabs>
                <w:tab w:val="left" w:pos="4500"/>
              </w:tabs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 xml:space="preserve">Раздел </w:t>
            </w:r>
            <w:r w:rsidRPr="00507EA8">
              <w:rPr>
                <w:rFonts w:ascii="Times New Roman" w:hAnsi="Times New Roman" w:cs="Times New Roman"/>
              </w:rPr>
              <w:t>I</w:t>
            </w:r>
            <w:r w:rsidRPr="00507EA8">
              <w:rPr>
                <w:rFonts w:ascii="Times New Roman" w:hAnsi="Times New Roman" w:cs="Times New Roman"/>
                <w:lang w:val="ru-RU"/>
              </w:rPr>
              <w:t xml:space="preserve">.Российская  империя   накануне  Первой мировой   войны. </w:t>
            </w:r>
          </w:p>
        </w:tc>
        <w:tc>
          <w:tcPr>
            <w:tcW w:w="2612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7 часов</w:t>
            </w:r>
          </w:p>
        </w:tc>
        <w:tc>
          <w:tcPr>
            <w:tcW w:w="5659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355"/>
        </w:trPr>
        <w:tc>
          <w:tcPr>
            <w:tcW w:w="753" w:type="dxa"/>
          </w:tcPr>
          <w:p w:rsidR="00AD6C47" w:rsidRPr="00507EA8" w:rsidRDefault="00AD6C47" w:rsidP="008100EF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48" w:type="dxa"/>
          </w:tcPr>
          <w:p w:rsidR="00AD6C47" w:rsidRPr="00507EA8" w:rsidRDefault="00AD6C47" w:rsidP="008100EF">
            <w:pPr>
              <w:tabs>
                <w:tab w:val="left" w:pos="4500"/>
              </w:tabs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 xml:space="preserve">Раздел </w:t>
            </w:r>
            <w:r w:rsidRPr="00507EA8">
              <w:rPr>
                <w:rFonts w:ascii="Times New Roman" w:hAnsi="Times New Roman" w:cs="Times New Roman"/>
              </w:rPr>
              <w:t>II</w:t>
            </w:r>
            <w:r w:rsidRPr="00507EA8">
              <w:rPr>
                <w:rFonts w:ascii="Times New Roman" w:hAnsi="Times New Roman" w:cs="Times New Roman"/>
                <w:lang w:val="ru-RU"/>
              </w:rPr>
              <w:t>. Россия    в годы  революций  и Гражданской  войны</w:t>
            </w:r>
          </w:p>
        </w:tc>
        <w:tc>
          <w:tcPr>
            <w:tcW w:w="2612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4часов</w:t>
            </w:r>
          </w:p>
        </w:tc>
        <w:tc>
          <w:tcPr>
            <w:tcW w:w="5659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355"/>
        </w:trPr>
        <w:tc>
          <w:tcPr>
            <w:tcW w:w="753" w:type="dxa"/>
          </w:tcPr>
          <w:p w:rsidR="00AD6C47" w:rsidRPr="00507EA8" w:rsidRDefault="00AD6C47" w:rsidP="008100EF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48" w:type="dxa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 xml:space="preserve">Раздел </w:t>
            </w:r>
            <w:r w:rsidRPr="00507EA8">
              <w:rPr>
                <w:rFonts w:ascii="Times New Roman" w:hAnsi="Times New Roman" w:cs="Times New Roman"/>
              </w:rPr>
              <w:t>III</w:t>
            </w:r>
            <w:r w:rsidRPr="00507EA8">
              <w:rPr>
                <w:rFonts w:ascii="Times New Roman" w:hAnsi="Times New Roman" w:cs="Times New Roman"/>
                <w:lang w:val="ru-RU"/>
              </w:rPr>
              <w:t xml:space="preserve">.Советское   государство  и  общество  в 1920-30 гг. </w:t>
            </w:r>
          </w:p>
        </w:tc>
        <w:tc>
          <w:tcPr>
            <w:tcW w:w="2612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5659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355"/>
        </w:trPr>
        <w:tc>
          <w:tcPr>
            <w:tcW w:w="753" w:type="dxa"/>
          </w:tcPr>
          <w:p w:rsidR="00AD6C47" w:rsidRPr="00507EA8" w:rsidRDefault="00AD6C47" w:rsidP="008100EF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48" w:type="dxa"/>
          </w:tcPr>
          <w:p w:rsidR="00AD6C47" w:rsidRPr="00507EA8" w:rsidRDefault="00AD6C47" w:rsidP="008100EF">
            <w:pPr>
              <w:tabs>
                <w:tab w:val="left" w:pos="4500"/>
              </w:tabs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 xml:space="preserve">Раздел </w:t>
            </w:r>
            <w:r w:rsidRPr="00507EA8">
              <w:rPr>
                <w:rFonts w:ascii="Times New Roman" w:hAnsi="Times New Roman" w:cs="Times New Roman"/>
              </w:rPr>
              <w:t>IV</w:t>
            </w:r>
            <w:r w:rsidRPr="00507EA8">
              <w:rPr>
                <w:rFonts w:ascii="Times New Roman" w:hAnsi="Times New Roman" w:cs="Times New Roman"/>
                <w:lang w:val="ru-RU"/>
              </w:rPr>
              <w:t>. Великая Отечественная  война  1941-1945гг</w:t>
            </w:r>
          </w:p>
        </w:tc>
        <w:tc>
          <w:tcPr>
            <w:tcW w:w="2612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5часов</w:t>
            </w:r>
          </w:p>
        </w:tc>
        <w:tc>
          <w:tcPr>
            <w:tcW w:w="5659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355"/>
        </w:trPr>
        <w:tc>
          <w:tcPr>
            <w:tcW w:w="753" w:type="dxa"/>
          </w:tcPr>
          <w:p w:rsidR="00AD6C47" w:rsidRPr="00507EA8" w:rsidRDefault="00AD6C47" w:rsidP="008100EF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48" w:type="dxa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 xml:space="preserve">Раздел </w:t>
            </w:r>
            <w:r w:rsidRPr="00507EA8">
              <w:rPr>
                <w:rFonts w:ascii="Times New Roman" w:hAnsi="Times New Roman" w:cs="Times New Roman"/>
              </w:rPr>
              <w:t>V</w:t>
            </w:r>
            <w:r w:rsidRPr="00507EA8">
              <w:rPr>
                <w:rFonts w:ascii="Times New Roman" w:hAnsi="Times New Roman" w:cs="Times New Roman"/>
                <w:lang w:val="ru-RU"/>
              </w:rPr>
              <w:t xml:space="preserve">.Советский Союз  в первые  послевоенные десятилетия 1945-1964. </w:t>
            </w:r>
          </w:p>
        </w:tc>
        <w:tc>
          <w:tcPr>
            <w:tcW w:w="2612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5659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351"/>
        </w:trPr>
        <w:tc>
          <w:tcPr>
            <w:tcW w:w="753" w:type="dxa"/>
          </w:tcPr>
          <w:p w:rsidR="00AD6C47" w:rsidRPr="00507EA8" w:rsidRDefault="00AD6C47" w:rsidP="008100EF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48" w:type="dxa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>Раздел 6. СССР  в годы коллективного  руководства</w:t>
            </w:r>
          </w:p>
        </w:tc>
        <w:tc>
          <w:tcPr>
            <w:tcW w:w="2612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5часов</w:t>
            </w:r>
          </w:p>
        </w:tc>
        <w:tc>
          <w:tcPr>
            <w:tcW w:w="5659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351"/>
        </w:trPr>
        <w:tc>
          <w:tcPr>
            <w:tcW w:w="753" w:type="dxa"/>
          </w:tcPr>
          <w:p w:rsidR="00AD6C47" w:rsidRPr="00507EA8" w:rsidRDefault="00AD6C47" w:rsidP="008100EF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48" w:type="dxa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>Раздел 7 .Перестройка  и распад  СССР</w:t>
            </w:r>
          </w:p>
        </w:tc>
        <w:tc>
          <w:tcPr>
            <w:tcW w:w="2612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2часа</w:t>
            </w:r>
          </w:p>
        </w:tc>
        <w:tc>
          <w:tcPr>
            <w:tcW w:w="5659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351"/>
        </w:trPr>
        <w:tc>
          <w:tcPr>
            <w:tcW w:w="753" w:type="dxa"/>
          </w:tcPr>
          <w:p w:rsidR="00AD6C47" w:rsidRPr="00507EA8" w:rsidRDefault="00AD6C47" w:rsidP="008100EF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48" w:type="dxa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>Раздел8.Россия  на рубеже 20-21 вв</w:t>
            </w:r>
          </w:p>
        </w:tc>
        <w:tc>
          <w:tcPr>
            <w:tcW w:w="2612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5659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351"/>
        </w:trPr>
        <w:tc>
          <w:tcPr>
            <w:tcW w:w="753" w:type="dxa"/>
          </w:tcPr>
          <w:p w:rsidR="00AD6C47" w:rsidRPr="00507EA8" w:rsidRDefault="00AD6C47" w:rsidP="008100EF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48" w:type="dxa"/>
          </w:tcPr>
          <w:p w:rsidR="00AD6C47" w:rsidRPr="00507EA8" w:rsidRDefault="00AD6C47" w:rsidP="008100EF">
            <w:pPr>
              <w:rPr>
                <w:rFonts w:ascii="Times New Roman" w:hAnsi="Times New Roman" w:cs="Times New Roman"/>
                <w:lang w:val="ru-RU"/>
              </w:rPr>
            </w:pPr>
            <w:r w:rsidRPr="00507EA8">
              <w:rPr>
                <w:rFonts w:ascii="Times New Roman" w:hAnsi="Times New Roman" w:cs="Times New Roman"/>
                <w:lang w:val="ru-RU"/>
              </w:rPr>
              <w:t>Итоговое повторение по курсу « История России 20-н 21 века»</w:t>
            </w:r>
          </w:p>
        </w:tc>
        <w:tc>
          <w:tcPr>
            <w:tcW w:w="2612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3ч</w:t>
            </w:r>
          </w:p>
        </w:tc>
        <w:tc>
          <w:tcPr>
            <w:tcW w:w="5659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C47" w:rsidRPr="00507EA8">
        <w:trPr>
          <w:trHeight w:val="351"/>
        </w:trPr>
        <w:tc>
          <w:tcPr>
            <w:tcW w:w="753" w:type="dxa"/>
            <w:tcBorders>
              <w:left w:val="nil"/>
              <w:bottom w:val="nil"/>
              <w:right w:val="nil"/>
            </w:tcBorders>
          </w:tcPr>
          <w:p w:rsidR="00AD6C47" w:rsidRPr="00507EA8" w:rsidRDefault="00AD6C47" w:rsidP="008100EF">
            <w:pPr>
              <w:ind w:left="120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48" w:type="dxa"/>
            <w:tcBorders>
              <w:left w:val="nil"/>
              <w:bottom w:val="nil"/>
            </w:tcBorders>
          </w:tcPr>
          <w:p w:rsidR="00AD6C47" w:rsidRPr="00507EA8" w:rsidRDefault="00AD6C47" w:rsidP="008100EF">
            <w:pPr>
              <w:jc w:val="right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612" w:type="dxa"/>
            <w:vAlign w:val="center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  <w:r w:rsidRPr="00507EA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59" w:type="dxa"/>
          </w:tcPr>
          <w:p w:rsidR="00AD6C47" w:rsidRPr="00507EA8" w:rsidRDefault="00AD6C47" w:rsidP="00810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6C47" w:rsidRDefault="00AD6C47" w:rsidP="008100EF">
      <w:pPr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AD6C47" w:rsidRDefault="00AD6C47" w:rsidP="008100EF">
      <w:pPr>
        <w:rPr>
          <w:rFonts w:cs="Times New Roman"/>
          <w:sz w:val="28"/>
          <w:szCs w:val="28"/>
          <w:lang w:val="ru-RU"/>
        </w:rPr>
      </w:pPr>
    </w:p>
    <w:p w:rsidR="00AD6C47" w:rsidRPr="00E96AEB" w:rsidRDefault="00AD6C47" w:rsidP="008100EF">
      <w:pPr>
        <w:rPr>
          <w:rFonts w:cs="Times New Roman"/>
          <w:sz w:val="28"/>
          <w:szCs w:val="28"/>
          <w:lang w:val="ru-RU"/>
        </w:rPr>
      </w:pPr>
    </w:p>
    <w:p w:rsidR="00AD6C47" w:rsidRPr="00E96AEB" w:rsidRDefault="00AD6C47" w:rsidP="008100EF">
      <w:pPr>
        <w:rPr>
          <w:rFonts w:cs="Times New Roman"/>
          <w:sz w:val="28"/>
          <w:szCs w:val="28"/>
          <w:lang w:val="ru-RU"/>
        </w:rPr>
      </w:pPr>
    </w:p>
    <w:p w:rsidR="00AD6C47" w:rsidRDefault="00AD6C47">
      <w:pPr>
        <w:rPr>
          <w:rFonts w:cs="Times New Roman"/>
        </w:rPr>
      </w:pPr>
    </w:p>
    <w:sectPr w:rsidR="00AD6C47" w:rsidSect="0081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C47" w:rsidRDefault="00AD6C47" w:rsidP="008100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D6C47" w:rsidRDefault="00AD6C47" w:rsidP="008100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C47" w:rsidRDefault="00AD6C47" w:rsidP="008100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D6C47" w:rsidRDefault="00AD6C47" w:rsidP="008100EF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2">
    <w:p w:rsidR="00AD6C47" w:rsidRDefault="00AD6C47" w:rsidP="008100EF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5C4BF6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60A6D3D"/>
    <w:multiLevelType w:val="hybridMultilevel"/>
    <w:tmpl w:val="CD64EF8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CF0776E"/>
    <w:multiLevelType w:val="hybridMultilevel"/>
    <w:tmpl w:val="CD64EF8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1" w:tplc="DC2888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0EF"/>
    <w:rsid w:val="000035BA"/>
    <w:rsid w:val="00077EBD"/>
    <w:rsid w:val="000C4B44"/>
    <w:rsid w:val="00121403"/>
    <w:rsid w:val="001709CE"/>
    <w:rsid w:val="001C4A27"/>
    <w:rsid w:val="002B6D91"/>
    <w:rsid w:val="0031240C"/>
    <w:rsid w:val="003437D5"/>
    <w:rsid w:val="00361BF9"/>
    <w:rsid w:val="003C4CED"/>
    <w:rsid w:val="003D1565"/>
    <w:rsid w:val="00507EA8"/>
    <w:rsid w:val="00600077"/>
    <w:rsid w:val="00636CBB"/>
    <w:rsid w:val="0066547E"/>
    <w:rsid w:val="006D26FA"/>
    <w:rsid w:val="006D76BA"/>
    <w:rsid w:val="0071601A"/>
    <w:rsid w:val="007C24E6"/>
    <w:rsid w:val="007E6B0F"/>
    <w:rsid w:val="008100EF"/>
    <w:rsid w:val="00816D95"/>
    <w:rsid w:val="00915D6B"/>
    <w:rsid w:val="00A345DF"/>
    <w:rsid w:val="00A61281"/>
    <w:rsid w:val="00A6344F"/>
    <w:rsid w:val="00A87C26"/>
    <w:rsid w:val="00AD6C47"/>
    <w:rsid w:val="00BB12E2"/>
    <w:rsid w:val="00C41564"/>
    <w:rsid w:val="00D705A3"/>
    <w:rsid w:val="00D81FEB"/>
    <w:rsid w:val="00DF3579"/>
    <w:rsid w:val="00E1202E"/>
    <w:rsid w:val="00E96AEB"/>
    <w:rsid w:val="00FB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100EF"/>
    <w:rPr>
      <w:rFonts w:eastAsia="Times New Roman" w:cs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00E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00E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00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00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00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00E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00E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100E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00EF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00EF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100EF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00EF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00EF"/>
    <w:rPr>
      <w:rFonts w:eastAsia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100EF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100EF"/>
    <w:rPr>
      <w:rFonts w:eastAsia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100EF"/>
    <w:rPr>
      <w:rFonts w:eastAsia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100EF"/>
    <w:rPr>
      <w:rFonts w:eastAsia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100EF"/>
    <w:rPr>
      <w:rFonts w:ascii="Cambria" w:hAnsi="Cambria" w:cs="Cambria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8100E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100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100EF"/>
    <w:rPr>
      <w:rFonts w:eastAsia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100EF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100EF"/>
    <w:rPr>
      <w:rFonts w:eastAsia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100E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100EF"/>
    <w:rPr>
      <w:rFonts w:eastAsia="Times New Roman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8100EF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100EF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8100E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00EF"/>
    <w:rPr>
      <w:rFonts w:eastAsia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100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00EF"/>
    <w:rPr>
      <w:rFonts w:eastAsia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8100E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100EF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8100EF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00EF"/>
    <w:rPr>
      <w:rFonts w:ascii="Cambria" w:hAnsi="Cambria" w:cs="Cambria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8100EF"/>
    <w:rPr>
      <w:b/>
      <w:bCs/>
    </w:rPr>
  </w:style>
  <w:style w:type="character" w:styleId="Emphasis">
    <w:name w:val="Emphasis"/>
    <w:basedOn w:val="DefaultParagraphFont"/>
    <w:uiPriority w:val="99"/>
    <w:qFormat/>
    <w:rsid w:val="008100EF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8100EF"/>
  </w:style>
  <w:style w:type="paragraph" w:styleId="Quote">
    <w:name w:val="Quote"/>
    <w:basedOn w:val="Normal"/>
    <w:next w:val="Normal"/>
    <w:link w:val="QuoteChar"/>
    <w:uiPriority w:val="99"/>
    <w:qFormat/>
    <w:rsid w:val="008100EF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8100EF"/>
    <w:rPr>
      <w:rFonts w:eastAsia="Times New Roman"/>
      <w:i/>
      <w:iCs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100EF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100EF"/>
    <w:rPr>
      <w:rFonts w:eastAsia="Times New Roman"/>
      <w:b/>
      <w:bCs/>
      <w:i/>
      <w:iCs/>
      <w:sz w:val="24"/>
      <w:szCs w:val="24"/>
      <w:lang w:val="en-US"/>
    </w:rPr>
  </w:style>
  <w:style w:type="character" w:styleId="SubtleEmphasis">
    <w:name w:val="Subtle Emphasis"/>
    <w:basedOn w:val="DefaultParagraphFont"/>
    <w:uiPriority w:val="99"/>
    <w:qFormat/>
    <w:rsid w:val="008100EF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8100EF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8100E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8100EF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8100EF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100EF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8100EF"/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28</Pages>
  <Words>12836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Хохлова Е.Н.</cp:lastModifiedBy>
  <cp:revision>8</cp:revision>
  <cp:lastPrinted>2018-05-17T19:26:00Z</cp:lastPrinted>
  <dcterms:created xsi:type="dcterms:W3CDTF">2018-04-05T18:33:00Z</dcterms:created>
  <dcterms:modified xsi:type="dcterms:W3CDTF">2018-05-25T09:48:00Z</dcterms:modified>
</cp:coreProperties>
</file>