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85" w:rsidRDefault="008B4885" w:rsidP="00A440D0">
      <w:pPr>
        <w:shd w:val="clear" w:color="auto" w:fill="FFFFFF"/>
        <w:ind w:right="1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</w:t>
      </w:r>
    </w:p>
    <w:p w:rsidR="008B4885" w:rsidRDefault="008B4885" w:rsidP="00A440D0">
      <w:pPr>
        <w:shd w:val="clear" w:color="auto" w:fill="FFFFFF"/>
        <w:ind w:right="1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B4885" w:rsidRDefault="008B4885" w:rsidP="00A440D0">
      <w:pPr>
        <w:shd w:val="clear" w:color="auto" w:fill="FFFFFF"/>
        <w:ind w:right="1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83F02">
        <w:rPr>
          <w:rFonts w:ascii="Times New Roman" w:hAnsi="Times New Roman" w:cs="Times New Roman"/>
          <w:b/>
          <w:bCs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25pt;height:638.25pt">
            <v:imagedata r:id="rId5" o:title=""/>
          </v:shape>
        </w:pict>
      </w:r>
    </w:p>
    <w:p w:rsidR="008B4885" w:rsidRDefault="008B4885" w:rsidP="00A440D0">
      <w:pPr>
        <w:shd w:val="clear" w:color="auto" w:fill="FFFFFF"/>
        <w:ind w:right="1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B4885" w:rsidRDefault="008B4885" w:rsidP="00A440D0">
      <w:pPr>
        <w:shd w:val="clear" w:color="auto" w:fill="FFFFFF"/>
        <w:ind w:right="1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B4885" w:rsidRDefault="008B4885" w:rsidP="00A440D0">
      <w:pPr>
        <w:shd w:val="clear" w:color="auto" w:fill="FFFFFF"/>
        <w:ind w:right="1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B4885" w:rsidRDefault="008B4885" w:rsidP="00A440D0">
      <w:pPr>
        <w:shd w:val="clear" w:color="auto" w:fill="FFFFFF"/>
        <w:ind w:right="1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B4885" w:rsidRDefault="008B4885" w:rsidP="00A440D0">
      <w:pPr>
        <w:shd w:val="clear" w:color="auto" w:fill="FFFFFF"/>
        <w:ind w:right="1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B4885" w:rsidRDefault="008B4885" w:rsidP="00A440D0">
      <w:pPr>
        <w:shd w:val="clear" w:color="auto" w:fill="FFFFFF"/>
        <w:ind w:right="1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B4885" w:rsidRPr="00520FFD" w:rsidRDefault="008B4885" w:rsidP="008B48C2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FFD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8B4885" w:rsidRPr="00621443" w:rsidRDefault="008B4885" w:rsidP="00A440D0">
      <w:pPr>
        <w:shd w:val="clear" w:color="auto" w:fill="FFFFFF"/>
        <w:ind w:right="10"/>
        <w:rPr>
          <w:rFonts w:ascii="Times New Roman" w:hAnsi="Times New Roman" w:cs="Times New Roman"/>
          <w:sz w:val="24"/>
          <w:szCs w:val="24"/>
        </w:rPr>
      </w:pPr>
      <w:r w:rsidRPr="00817BE5">
        <w:rPr>
          <w:rFonts w:ascii="Times New Roman" w:hAnsi="Times New Roman" w:cs="Times New Roman"/>
          <w:sz w:val="24"/>
          <w:szCs w:val="24"/>
        </w:rPr>
        <w:t xml:space="preserve">    </w:t>
      </w:r>
      <w:r w:rsidRPr="00621443">
        <w:rPr>
          <w:rFonts w:ascii="Times New Roman" w:hAnsi="Times New Roman" w:cs="Times New Roman"/>
          <w:sz w:val="24"/>
          <w:szCs w:val="24"/>
        </w:rPr>
        <w:t>Настоящая рабочая программа разработана на основе Федерального компонента Государствен</w:t>
      </w:r>
      <w:r w:rsidRPr="00621443">
        <w:rPr>
          <w:rFonts w:ascii="Times New Roman" w:hAnsi="Times New Roman" w:cs="Times New Roman"/>
          <w:sz w:val="24"/>
          <w:szCs w:val="24"/>
        </w:rPr>
        <w:softHyphen/>
        <w:t xml:space="preserve">ного стандарта среднего (полного) общего образования и авторской программы по обществознанию среднего (полного) общего образования под редакцией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21443">
        <w:rPr>
          <w:rFonts w:ascii="Times New Roman" w:hAnsi="Times New Roman" w:cs="Times New Roman"/>
          <w:sz w:val="24"/>
          <w:szCs w:val="24"/>
        </w:rPr>
        <w:t>Л. Н. Боголюбова 2010г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4885" w:rsidRPr="00621443" w:rsidRDefault="008B4885" w:rsidP="00A440D0">
      <w:pPr>
        <w:shd w:val="clear" w:color="auto" w:fill="FFFFFF"/>
        <w:ind w:right="10"/>
        <w:rPr>
          <w:rFonts w:ascii="Times New Roman" w:hAnsi="Times New Roman" w:cs="Times New Roman"/>
          <w:sz w:val="24"/>
          <w:szCs w:val="24"/>
        </w:rPr>
      </w:pPr>
      <w:r w:rsidRPr="00817BE5">
        <w:rPr>
          <w:rFonts w:ascii="Times New Roman" w:hAnsi="Times New Roman" w:cs="Times New Roman"/>
          <w:sz w:val="24"/>
          <w:szCs w:val="24"/>
        </w:rPr>
        <w:t xml:space="preserve">    </w:t>
      </w:r>
      <w:r w:rsidRPr="00621443">
        <w:rPr>
          <w:rFonts w:ascii="Times New Roman" w:hAnsi="Times New Roman" w:cs="Times New Roman"/>
          <w:sz w:val="24"/>
          <w:szCs w:val="24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и т</w:t>
      </w:r>
      <w:r>
        <w:rPr>
          <w:rFonts w:ascii="Times New Roman" w:hAnsi="Times New Roman" w:cs="Times New Roman"/>
          <w:sz w:val="24"/>
          <w:szCs w:val="24"/>
        </w:rPr>
        <w:t xml:space="preserve">емам курса. Она рассчитана на </w:t>
      </w:r>
      <w:r w:rsidRPr="008B48C2">
        <w:rPr>
          <w:rFonts w:ascii="Times New Roman" w:hAnsi="Times New Roman" w:cs="Times New Roman"/>
          <w:sz w:val="24"/>
          <w:szCs w:val="24"/>
        </w:rPr>
        <w:t>68</w:t>
      </w:r>
      <w:r w:rsidRPr="00621443">
        <w:rPr>
          <w:rFonts w:ascii="Times New Roman" w:hAnsi="Times New Roman" w:cs="Times New Roman"/>
          <w:sz w:val="24"/>
          <w:szCs w:val="24"/>
        </w:rPr>
        <w:t xml:space="preserve"> учебных часов в 10 классе   из расчета 2 учебных часа в неделю и 68 учебных часов  в 11 классе</w:t>
      </w:r>
      <w:r w:rsidRPr="008B48C2">
        <w:rPr>
          <w:rFonts w:ascii="Times New Roman" w:hAnsi="Times New Roman" w:cs="Times New Roman"/>
          <w:sz w:val="24"/>
          <w:szCs w:val="24"/>
        </w:rPr>
        <w:t xml:space="preserve"> </w:t>
      </w:r>
      <w:r w:rsidRPr="00621443">
        <w:rPr>
          <w:rFonts w:ascii="Times New Roman" w:hAnsi="Times New Roman" w:cs="Times New Roman"/>
          <w:sz w:val="24"/>
          <w:szCs w:val="24"/>
        </w:rPr>
        <w:t>.</w:t>
      </w:r>
    </w:p>
    <w:p w:rsidR="008B4885" w:rsidRPr="00621443" w:rsidRDefault="008B4885" w:rsidP="00A440D0">
      <w:pPr>
        <w:shd w:val="clear" w:color="auto" w:fill="FFFFFF"/>
        <w:ind w:right="10"/>
        <w:rPr>
          <w:rFonts w:ascii="Times New Roman" w:hAnsi="Times New Roman" w:cs="Times New Roman"/>
          <w:sz w:val="24"/>
          <w:szCs w:val="24"/>
        </w:rPr>
      </w:pPr>
    </w:p>
    <w:p w:rsidR="008B4885" w:rsidRPr="00176349" w:rsidRDefault="008B4885" w:rsidP="00A440D0">
      <w:pPr>
        <w:shd w:val="clear" w:color="auto" w:fill="FFFFFF"/>
        <w:ind w:righ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4008CF">
        <w:rPr>
          <w:rFonts w:ascii="Times New Roman" w:hAnsi="Times New Roman" w:cs="Times New Roman"/>
          <w:b/>
          <w:bCs/>
          <w:sz w:val="24"/>
          <w:szCs w:val="24"/>
        </w:rPr>
        <w:t>Цели курса</w:t>
      </w:r>
      <w:r w:rsidRPr="00621443">
        <w:rPr>
          <w:rFonts w:ascii="Times New Roman" w:hAnsi="Times New Roman" w:cs="Times New Roman"/>
          <w:sz w:val="24"/>
          <w:szCs w:val="24"/>
        </w:rPr>
        <w:t xml:space="preserve"> определены, исходя из современных требований к образованию учащихся полной средней школы:                                                                                          </w:t>
      </w:r>
      <w:r w:rsidRPr="00176349">
        <w:rPr>
          <w:rFonts w:ascii="Times New Roman" w:hAnsi="Times New Roman" w:cs="Times New Roman"/>
          <w:sz w:val="24"/>
          <w:szCs w:val="24"/>
        </w:rPr>
        <w:t xml:space="preserve">1.Способствовать формированию гражданско-правового мышления школьников, развитию свободно и творчески мыслящей личности. </w:t>
      </w:r>
      <w:r w:rsidRPr="00176349">
        <w:rPr>
          <w:rFonts w:ascii="Times New Roman" w:hAnsi="Times New Roman" w:cs="Times New Roman"/>
          <w:sz w:val="24"/>
          <w:szCs w:val="24"/>
        </w:rPr>
        <w:br/>
        <w:t xml:space="preserve">2.Передавать учащимся сумму систематических знаний по обществознанию, обладание которыми поможет им свободно ориентироваться в современном мире. </w:t>
      </w:r>
      <w:r w:rsidRPr="00176349">
        <w:rPr>
          <w:rFonts w:ascii="Times New Roman" w:hAnsi="Times New Roman" w:cs="Times New Roman"/>
          <w:sz w:val="24"/>
          <w:szCs w:val="24"/>
        </w:rPr>
        <w:br/>
        <w:t xml:space="preserve">3. Формировать у учащихся представление о целостности окружающего мира при его территориальном многообразии, сложных проблемах, встающих перед человечеством, имеющих свои специфические особенности в разных странах. </w:t>
      </w:r>
      <w:r w:rsidRPr="00176349">
        <w:rPr>
          <w:rFonts w:ascii="Times New Roman" w:hAnsi="Times New Roman" w:cs="Times New Roman"/>
          <w:sz w:val="24"/>
          <w:szCs w:val="24"/>
        </w:rPr>
        <w:br/>
        <w:t xml:space="preserve">4. Развить у школьника словесно – логическое и образное мышление. </w:t>
      </w:r>
      <w:r w:rsidRPr="00176349">
        <w:rPr>
          <w:rFonts w:ascii="Times New Roman" w:hAnsi="Times New Roman" w:cs="Times New Roman"/>
          <w:sz w:val="24"/>
          <w:szCs w:val="24"/>
        </w:rPr>
        <w:br/>
        <w:t>5. Способствовать формированию гражданско-правовой грамотности</w:t>
      </w:r>
    </w:p>
    <w:p w:rsidR="008B4885" w:rsidRPr="00176349" w:rsidRDefault="008B4885" w:rsidP="00A440D0">
      <w:pPr>
        <w:pStyle w:val="NormalWeb"/>
        <w:spacing w:before="0" w:beforeAutospacing="0"/>
      </w:pPr>
      <w:r w:rsidRPr="008B48C2">
        <w:rPr>
          <w:b/>
          <w:bCs/>
        </w:rPr>
        <w:t xml:space="preserve">   </w:t>
      </w:r>
      <w:r w:rsidRPr="00176349">
        <w:rPr>
          <w:b/>
          <w:bCs/>
        </w:rPr>
        <w:t>Задачи курса :</w:t>
      </w:r>
      <w:r w:rsidRPr="00176349">
        <w:rPr>
          <w:b/>
          <w:bCs/>
        </w:rPr>
        <w:br/>
      </w:r>
      <w:r w:rsidRPr="00176349">
        <w:rPr>
          <w:rFonts w:cs="Arial"/>
        </w:rPr>
        <w:t>•</w:t>
      </w:r>
      <w:r w:rsidRPr="00176349">
        <w:t xml:space="preserve"> содействие самоопределению личности, созданию условий для ее реализации; </w:t>
      </w:r>
      <w:r w:rsidRPr="00176349">
        <w:br/>
        <w:t xml:space="preserve">• формирование человека-гражданина, интегрированного в современную действительность и нацеленного на ее совершенствование, ориентированного на развитие гражданского общества и утверждение правового государства; </w:t>
      </w:r>
      <w:r w:rsidRPr="00176349">
        <w:br/>
        <w:t xml:space="preserve">• воспитание гражданственности ; </w:t>
      </w:r>
      <w:r w:rsidRPr="00176349">
        <w:br/>
        <w:t xml:space="preserve">• создание у учащихся целостных представлений о жизни общества и человека в нем, адекватных современному уровню научных знаний; </w:t>
      </w:r>
      <w:r w:rsidRPr="00176349">
        <w:br/>
        <w:t xml:space="preserve">• выработка основ нравственной, правовой, экономической, политической, экологической культуры; </w:t>
      </w:r>
      <w:r w:rsidRPr="00176349">
        <w:br/>
        <w:t xml:space="preserve">• интеграция личности в систему национальных и мировой культур; </w:t>
      </w:r>
      <w:r w:rsidRPr="00176349">
        <w:br/>
        <w:t xml:space="preserve">• содействие взаимопониманию и сотрудничеству между людьми, народами, различными расовыми, национальными, этническими, религиозными и социальными группами; </w:t>
      </w:r>
      <w:r w:rsidRPr="00176349">
        <w:br/>
        <w:t xml:space="preserve">• помощь в реализации права учащихся на свободный выбор взглядов и убеждений с учетом многообразия мировоззренческих подходов; </w:t>
      </w:r>
      <w:r w:rsidRPr="00176349">
        <w:br/>
        <w:t xml:space="preserve">• ориентация учащихся на гуманистические и демократические ценности. </w:t>
      </w:r>
    </w:p>
    <w:p w:rsidR="008B4885" w:rsidRPr="00176349" w:rsidRDefault="008B4885" w:rsidP="00A440D0">
      <w:pPr>
        <w:pStyle w:val="BodyTextIndent2"/>
        <w:spacing w:line="240" w:lineRule="auto"/>
        <w:ind w:firstLine="540"/>
        <w:jc w:val="left"/>
        <w:rPr>
          <w:b/>
          <w:bCs/>
          <w:i/>
          <w:iCs/>
          <w:sz w:val="24"/>
          <w:szCs w:val="24"/>
        </w:rPr>
      </w:pPr>
      <w:r w:rsidRPr="00176349">
        <w:rPr>
          <w:b/>
          <w:bCs/>
          <w:i/>
          <w:iCs/>
          <w:sz w:val="24"/>
          <w:szCs w:val="24"/>
        </w:rPr>
        <w:t>Изучение обществознания (включая экономику и право) в старшей школе на базовом уровне направлено на достижение следующих целей:</w:t>
      </w:r>
    </w:p>
    <w:p w:rsidR="008B4885" w:rsidRPr="00176349" w:rsidRDefault="008B4885" w:rsidP="00A440D0">
      <w:pPr>
        <w:widowControl/>
        <w:numPr>
          <w:ilvl w:val="0"/>
          <w:numId w:val="1"/>
        </w:numPr>
        <w:autoSpaceDE/>
        <w:autoSpaceDN/>
        <w:adjustRightInd/>
        <w:ind w:left="0" w:firstLine="540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176349">
        <w:rPr>
          <w:rFonts w:ascii="Times New Roman" w:hAnsi="Times New Roman" w:cs="Times New Roman"/>
          <w:sz w:val="24"/>
          <w:szCs w:val="24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8B4885" w:rsidRPr="00176349" w:rsidRDefault="008B4885" w:rsidP="00A440D0">
      <w:pPr>
        <w:widowControl/>
        <w:numPr>
          <w:ilvl w:val="0"/>
          <w:numId w:val="1"/>
        </w:numPr>
        <w:autoSpaceDE/>
        <w:autoSpaceDN/>
        <w:adjustRightInd/>
        <w:ind w:left="0" w:firstLine="540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176349">
        <w:rPr>
          <w:rFonts w:ascii="Times New Roman" w:hAnsi="Times New Roman" w:cs="Times New Roman"/>
          <w:sz w:val="24"/>
          <w:szCs w:val="24"/>
        </w:rPr>
        <w:t>общероссийской идентичности</w:t>
      </w:r>
      <w:r w:rsidRPr="0017634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76349">
        <w:rPr>
          <w:rFonts w:ascii="Times New Roman" w:hAnsi="Times New Roman" w:cs="Times New Roman"/>
          <w:sz w:val="24"/>
          <w:szCs w:val="24"/>
        </w:rPr>
        <w:t xml:space="preserve">гражданской ответственности, правового самосознания,  толерантности, приверженности гуманистическим и демократическим ценностям, закрепленным в Конституции Российской Федерации; </w:t>
      </w:r>
    </w:p>
    <w:p w:rsidR="008B4885" w:rsidRPr="008B48C2" w:rsidRDefault="008B4885" w:rsidP="00A440D0">
      <w:pPr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b/>
          <w:bCs/>
          <w:sz w:val="24"/>
          <w:szCs w:val="24"/>
        </w:rPr>
        <w:t>освоение системы знаний</w:t>
      </w:r>
      <w:r w:rsidRPr="00176349">
        <w:rPr>
          <w:rFonts w:ascii="Times New Roman" w:hAnsi="Times New Roman" w:cs="Times New Roman"/>
          <w:sz w:val="24"/>
          <w:szCs w:val="24"/>
        </w:rPr>
        <w:t xml:space="preserve">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</w:t>
      </w:r>
    </w:p>
    <w:p w:rsidR="008B4885" w:rsidRPr="00176349" w:rsidRDefault="008B4885" w:rsidP="00A440D0">
      <w:pPr>
        <w:widowControl/>
        <w:numPr>
          <w:ilvl w:val="0"/>
          <w:numId w:val="1"/>
        </w:numPr>
        <w:autoSpaceDE/>
        <w:autoSpaceDN/>
        <w:adjustRightInd/>
        <w:ind w:left="0" w:firstLine="540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sz w:val="24"/>
          <w:szCs w:val="24"/>
        </w:rPr>
        <w:t>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8B4885" w:rsidRPr="00176349" w:rsidRDefault="008B4885" w:rsidP="00A440D0">
      <w:pPr>
        <w:widowControl/>
        <w:numPr>
          <w:ilvl w:val="0"/>
          <w:numId w:val="1"/>
        </w:numPr>
        <w:autoSpaceDE/>
        <w:autoSpaceDN/>
        <w:adjustRightInd/>
        <w:ind w:left="0" w:firstLine="540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b/>
          <w:bCs/>
          <w:sz w:val="24"/>
          <w:szCs w:val="24"/>
        </w:rPr>
        <w:t>овладение умениями</w:t>
      </w:r>
      <w:r w:rsidRPr="00176349">
        <w:rPr>
          <w:rFonts w:ascii="Times New Roman" w:hAnsi="Times New Roman" w:cs="Times New Roman"/>
          <w:sz w:val="24"/>
          <w:szCs w:val="24"/>
        </w:rPr>
        <w:t xml:space="preserve">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8B4885" w:rsidRPr="00520FFD" w:rsidRDefault="008B4885" w:rsidP="00A440D0">
      <w:pPr>
        <w:widowControl/>
        <w:numPr>
          <w:ilvl w:val="0"/>
          <w:numId w:val="1"/>
        </w:numPr>
        <w:autoSpaceDE/>
        <w:autoSpaceDN/>
        <w:adjustRightInd/>
        <w:ind w:left="0" w:firstLine="540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b/>
          <w:bCs/>
          <w:sz w:val="24"/>
          <w:szCs w:val="24"/>
        </w:rPr>
        <w:t>формирование опыта</w:t>
      </w:r>
      <w:r w:rsidRPr="00176349">
        <w:rPr>
          <w:rFonts w:ascii="Times New Roman" w:hAnsi="Times New Roman" w:cs="Times New Roman"/>
          <w:sz w:val="24"/>
          <w:szCs w:val="24"/>
        </w:rPr>
        <w:t xml:space="preserve"> применения полученных знаний и умений для решения типичных задач в области социальных  отношений; 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8B4885" w:rsidRPr="00176349" w:rsidRDefault="008B4885" w:rsidP="00A440D0">
      <w:pPr>
        <w:shd w:val="clear" w:color="auto" w:fill="FFFFFF"/>
        <w:ind w:right="5"/>
        <w:rPr>
          <w:rFonts w:ascii="Times New Roman" w:hAnsi="Times New Roman" w:cs="Times New Roman"/>
          <w:b/>
          <w:bCs/>
          <w:sz w:val="24"/>
          <w:szCs w:val="24"/>
        </w:rPr>
      </w:pPr>
      <w:r w:rsidRPr="008B48C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176349">
        <w:rPr>
          <w:rFonts w:ascii="Times New Roman" w:hAnsi="Times New Roman" w:cs="Times New Roman"/>
          <w:b/>
          <w:bCs/>
          <w:sz w:val="24"/>
          <w:szCs w:val="24"/>
        </w:rPr>
        <w:t>Изменения в программе</w:t>
      </w:r>
    </w:p>
    <w:p w:rsidR="008B4885" w:rsidRDefault="008B4885" w:rsidP="00A440D0">
      <w:pPr>
        <w:shd w:val="clear" w:color="auto" w:fill="FFFFFF"/>
        <w:ind w:right="5"/>
        <w:rPr>
          <w:rFonts w:ascii="Times New Roman" w:hAnsi="Times New Roman" w:cs="Times New Roman"/>
          <w:sz w:val="24"/>
          <w:szCs w:val="24"/>
        </w:rPr>
      </w:pPr>
      <w:r w:rsidRPr="00817BE5">
        <w:rPr>
          <w:rFonts w:ascii="Times New Roman" w:hAnsi="Times New Roman" w:cs="Times New Roman"/>
          <w:sz w:val="24"/>
          <w:szCs w:val="24"/>
        </w:rPr>
        <w:t xml:space="preserve">    </w:t>
      </w:r>
      <w:r w:rsidRPr="00176349">
        <w:rPr>
          <w:rFonts w:ascii="Times New Roman" w:hAnsi="Times New Roman" w:cs="Times New Roman"/>
          <w:sz w:val="24"/>
          <w:szCs w:val="24"/>
        </w:rPr>
        <w:t xml:space="preserve">На изучение  темы </w:t>
      </w:r>
      <w:r>
        <w:rPr>
          <w:rFonts w:ascii="Times New Roman" w:hAnsi="Times New Roman" w:cs="Times New Roman"/>
          <w:sz w:val="24"/>
          <w:szCs w:val="24"/>
        </w:rPr>
        <w:t xml:space="preserve"> «П</w:t>
      </w:r>
      <w:r w:rsidRPr="00176349">
        <w:rPr>
          <w:rFonts w:ascii="Times New Roman" w:hAnsi="Times New Roman" w:cs="Times New Roman"/>
          <w:sz w:val="24"/>
          <w:szCs w:val="24"/>
        </w:rPr>
        <w:t>олитическая сфера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76349">
        <w:rPr>
          <w:rFonts w:ascii="Times New Roman" w:hAnsi="Times New Roman" w:cs="Times New Roman"/>
          <w:sz w:val="24"/>
          <w:szCs w:val="24"/>
        </w:rPr>
        <w:t xml:space="preserve"> </w:t>
      </w:r>
      <w:r w:rsidRPr="00817BE5">
        <w:rPr>
          <w:rFonts w:ascii="Times New Roman" w:hAnsi="Times New Roman" w:cs="Times New Roman"/>
          <w:b/>
          <w:bCs/>
          <w:sz w:val="24"/>
          <w:szCs w:val="24"/>
        </w:rPr>
        <w:t>в 10 классе</w:t>
      </w:r>
      <w:r w:rsidRPr="00176349">
        <w:rPr>
          <w:rFonts w:ascii="Times New Roman" w:hAnsi="Times New Roman" w:cs="Times New Roman"/>
          <w:sz w:val="24"/>
          <w:szCs w:val="24"/>
        </w:rPr>
        <w:t xml:space="preserve">  вместо  11ч отводится 12 ч.</w:t>
      </w:r>
    </w:p>
    <w:p w:rsidR="008B4885" w:rsidRPr="00176349" w:rsidRDefault="008B4885" w:rsidP="00A440D0">
      <w:pPr>
        <w:shd w:val="clear" w:color="auto" w:fill="FFFFFF"/>
        <w:ind w:right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итоговое  повторение  вместо 4 часов  отводится 2 часа, так как осуществлён  переход на 34 учебных  недели.</w:t>
      </w:r>
    </w:p>
    <w:p w:rsidR="008B4885" w:rsidRPr="008B48C2" w:rsidRDefault="008B4885" w:rsidP="00A440D0">
      <w:pPr>
        <w:shd w:val="clear" w:color="auto" w:fill="FFFFFF"/>
        <w:ind w:left="10" w:right="5"/>
        <w:rPr>
          <w:rFonts w:ascii="Times New Roman" w:hAnsi="Times New Roman" w:cs="Times New Roman"/>
          <w:sz w:val="24"/>
          <w:szCs w:val="24"/>
        </w:rPr>
      </w:pPr>
      <w:r w:rsidRPr="00817BE5">
        <w:rPr>
          <w:rFonts w:ascii="Times New Roman" w:hAnsi="Times New Roman" w:cs="Times New Roman"/>
          <w:b/>
          <w:bCs/>
          <w:sz w:val="24"/>
          <w:szCs w:val="24"/>
        </w:rPr>
        <w:t>В 11 классе</w:t>
      </w:r>
      <w:r w:rsidRPr="0020420F">
        <w:rPr>
          <w:rFonts w:ascii="Times New Roman" w:hAnsi="Times New Roman" w:cs="Times New Roman"/>
          <w:sz w:val="24"/>
          <w:szCs w:val="24"/>
        </w:rPr>
        <w:t xml:space="preserve">  в программу добавлены уроки по пенсионному законодательству и уроки практикумы для подготовки к ЕГЭ.</w:t>
      </w:r>
      <w:r w:rsidRPr="00940C8F">
        <w:rPr>
          <w:rFonts w:ascii="Times New Roman" w:hAnsi="Times New Roman" w:cs="Times New Roman"/>
          <w:sz w:val="24"/>
          <w:szCs w:val="24"/>
        </w:rPr>
        <w:t xml:space="preserve"> </w:t>
      </w:r>
      <w:r w:rsidRPr="0020420F">
        <w:rPr>
          <w:rFonts w:ascii="Times New Roman" w:hAnsi="Times New Roman" w:cs="Times New Roman"/>
          <w:sz w:val="24"/>
          <w:szCs w:val="24"/>
        </w:rPr>
        <w:t>Резерв времени  используется для вводного урока и  для п</w:t>
      </w:r>
      <w:r>
        <w:rPr>
          <w:rFonts w:ascii="Times New Roman" w:hAnsi="Times New Roman" w:cs="Times New Roman"/>
          <w:sz w:val="24"/>
          <w:szCs w:val="24"/>
        </w:rPr>
        <w:t>одготовки к ЕГЭ  (всего 4</w:t>
      </w:r>
      <w:r w:rsidRPr="008B48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часа</w:t>
      </w:r>
      <w:r w:rsidRPr="0020420F">
        <w:rPr>
          <w:rFonts w:ascii="Times New Roman" w:hAnsi="Times New Roman" w:cs="Times New Roman"/>
          <w:sz w:val="24"/>
          <w:szCs w:val="24"/>
        </w:rPr>
        <w:t>) вместо  6 ч</w:t>
      </w:r>
      <w:r>
        <w:rPr>
          <w:rFonts w:ascii="Times New Roman" w:hAnsi="Times New Roman" w:cs="Times New Roman"/>
          <w:sz w:val="24"/>
          <w:szCs w:val="24"/>
        </w:rPr>
        <w:t>асов  (</w:t>
      </w:r>
      <w:r w:rsidRPr="0020420F">
        <w:rPr>
          <w:rFonts w:ascii="Times New Roman" w:hAnsi="Times New Roman" w:cs="Times New Roman"/>
          <w:sz w:val="24"/>
          <w:szCs w:val="24"/>
        </w:rPr>
        <w:t>Авторская программа Боголюбова Л.Н)., т.к  учебным планом в 11 классе  предусмотрено  34 учебных недели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420F">
        <w:rPr>
          <w:rFonts w:ascii="Times New Roman" w:hAnsi="Times New Roman" w:cs="Times New Roman"/>
          <w:sz w:val="24"/>
          <w:szCs w:val="24"/>
        </w:rPr>
        <w:t>соответственно  68 часов вместо 70ч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4885" w:rsidRPr="00621443" w:rsidRDefault="008B4885" w:rsidP="00A440D0">
      <w:pPr>
        <w:shd w:val="clear" w:color="auto" w:fill="FFFFFF"/>
        <w:ind w:right="10"/>
        <w:rPr>
          <w:rFonts w:ascii="Times New Roman" w:hAnsi="Times New Roman" w:cs="Times New Roman"/>
          <w:sz w:val="24"/>
          <w:szCs w:val="24"/>
        </w:rPr>
      </w:pPr>
      <w:r w:rsidRPr="00940C8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A912B9">
        <w:rPr>
          <w:rFonts w:ascii="Times New Roman" w:hAnsi="Times New Roman" w:cs="Times New Roman"/>
          <w:sz w:val="24"/>
          <w:szCs w:val="24"/>
        </w:rPr>
        <w:t xml:space="preserve">Используемый учебно-методический комплект:                                                                           </w:t>
      </w:r>
      <w:r w:rsidRPr="00621443">
        <w:rPr>
          <w:rFonts w:ascii="Times New Roman" w:hAnsi="Times New Roman" w:cs="Times New Roman"/>
          <w:sz w:val="24"/>
          <w:szCs w:val="24"/>
        </w:rPr>
        <w:t>учебник «Обществознание. 10 класс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21443">
        <w:rPr>
          <w:rFonts w:ascii="Times New Roman" w:hAnsi="Times New Roman" w:cs="Times New Roman"/>
          <w:sz w:val="24"/>
          <w:szCs w:val="24"/>
        </w:rPr>
        <w:t xml:space="preserve"> авторы Л.Н.Боголюбов, Ю.И.Аверьянова и др. -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21443">
        <w:rPr>
          <w:rFonts w:ascii="Times New Roman" w:hAnsi="Times New Roman" w:cs="Times New Roman"/>
          <w:sz w:val="24"/>
          <w:szCs w:val="24"/>
        </w:rPr>
        <w:t>М.: Просвещение, 2011.</w:t>
      </w:r>
    </w:p>
    <w:p w:rsidR="008B4885" w:rsidRDefault="008B4885" w:rsidP="00A440D0">
      <w:pPr>
        <w:shd w:val="clear" w:color="auto" w:fill="FFFFFF"/>
        <w:ind w:right="10"/>
        <w:rPr>
          <w:rFonts w:ascii="Times New Roman" w:hAnsi="Times New Roman" w:cs="Times New Roman"/>
          <w:sz w:val="24"/>
          <w:szCs w:val="24"/>
        </w:rPr>
      </w:pPr>
      <w:r w:rsidRPr="00621443">
        <w:rPr>
          <w:rFonts w:ascii="Times New Roman" w:hAnsi="Times New Roman" w:cs="Times New Roman"/>
          <w:sz w:val="24"/>
          <w:szCs w:val="24"/>
        </w:rPr>
        <w:t xml:space="preserve">Учебник «Обществознание 11 класс» авторы -Л.Н.Боголюбов, Н.И. Городецкая, А.И.Матвеев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21443">
        <w:rPr>
          <w:rFonts w:ascii="Times New Roman" w:hAnsi="Times New Roman" w:cs="Times New Roman"/>
          <w:sz w:val="24"/>
          <w:szCs w:val="24"/>
        </w:rPr>
        <w:t>М.Просвещение, 2010</w:t>
      </w:r>
    </w:p>
    <w:p w:rsidR="008B4885" w:rsidRPr="008B48C2" w:rsidRDefault="008B4885" w:rsidP="00A440D0">
      <w:pPr>
        <w:rPr>
          <w:rFonts w:ascii="Times New Roman" w:hAnsi="Times New Roman" w:cs="Times New Roman"/>
          <w:sz w:val="24"/>
          <w:szCs w:val="24"/>
        </w:rPr>
      </w:pPr>
      <w:r w:rsidRPr="008B48C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A912B9">
        <w:rPr>
          <w:rFonts w:ascii="Times New Roman" w:hAnsi="Times New Roman" w:cs="Times New Roman"/>
          <w:sz w:val="24"/>
          <w:szCs w:val="24"/>
        </w:rPr>
        <w:t>Формы организации  учебного процесса:</w:t>
      </w:r>
    </w:p>
    <w:p w:rsidR="008B4885" w:rsidRPr="00A440D0" w:rsidRDefault="008B4885" w:rsidP="00A440D0">
      <w:pPr>
        <w:rPr>
          <w:rFonts w:ascii="Times New Roman" w:hAnsi="Times New Roman" w:cs="Times New Roman"/>
          <w:sz w:val="24"/>
          <w:szCs w:val="24"/>
        </w:rPr>
      </w:pPr>
      <w:r w:rsidRPr="00A440D0">
        <w:rPr>
          <w:rFonts w:ascii="Times New Roman" w:hAnsi="Times New Roman" w:cs="Times New Roman"/>
          <w:sz w:val="24"/>
          <w:szCs w:val="24"/>
        </w:rPr>
        <w:t>Учебные занятия  различных  типов: изучения  и закрепления нового материала, закрепления   знаний  и способов   деятельности, комплексного   применения    знаний  и способов деятельности, проверки, оценки и коррекции знаний и способов деятельности,</w:t>
      </w:r>
    </w:p>
    <w:p w:rsidR="008B4885" w:rsidRPr="008B48C2" w:rsidRDefault="008B4885" w:rsidP="00A440D0">
      <w:pPr>
        <w:rPr>
          <w:rFonts w:ascii="Times New Roman" w:hAnsi="Times New Roman" w:cs="Times New Roman"/>
          <w:sz w:val="24"/>
          <w:szCs w:val="24"/>
        </w:rPr>
      </w:pPr>
      <w:r w:rsidRPr="00A440D0">
        <w:rPr>
          <w:rFonts w:ascii="Times New Roman" w:hAnsi="Times New Roman" w:cs="Times New Roman"/>
          <w:sz w:val="24"/>
          <w:szCs w:val="24"/>
        </w:rPr>
        <w:t>личностно -ориентированные уроки, нетрадиционные  формы урока</w:t>
      </w:r>
    </w:p>
    <w:p w:rsidR="008B4885" w:rsidRPr="008B48C2" w:rsidRDefault="008B4885" w:rsidP="00A440D0">
      <w:pPr>
        <w:rPr>
          <w:rFonts w:ascii="Times New Roman" w:hAnsi="Times New Roman" w:cs="Times New Roman"/>
          <w:sz w:val="24"/>
          <w:szCs w:val="24"/>
        </w:rPr>
      </w:pPr>
    </w:p>
    <w:p w:rsidR="008B4885" w:rsidRPr="008B48C2" w:rsidRDefault="008B4885" w:rsidP="00A440D0">
      <w:pPr>
        <w:rPr>
          <w:rFonts w:ascii="Times New Roman" w:hAnsi="Times New Roman" w:cs="Times New Roman"/>
          <w:sz w:val="24"/>
          <w:szCs w:val="24"/>
        </w:rPr>
      </w:pPr>
    </w:p>
    <w:p w:rsidR="008B4885" w:rsidRPr="008B48C2" w:rsidRDefault="008B4885" w:rsidP="00A440D0">
      <w:pPr>
        <w:rPr>
          <w:rFonts w:ascii="Times New Roman" w:hAnsi="Times New Roman" w:cs="Times New Roman"/>
          <w:sz w:val="24"/>
          <w:szCs w:val="24"/>
        </w:rPr>
      </w:pPr>
    </w:p>
    <w:p w:rsidR="008B4885" w:rsidRPr="008B48C2" w:rsidRDefault="008B4885" w:rsidP="00A440D0">
      <w:pPr>
        <w:rPr>
          <w:rFonts w:ascii="Times New Roman" w:hAnsi="Times New Roman" w:cs="Times New Roman"/>
          <w:sz w:val="24"/>
          <w:szCs w:val="24"/>
        </w:rPr>
      </w:pPr>
    </w:p>
    <w:p w:rsidR="008B4885" w:rsidRPr="008B48C2" w:rsidRDefault="008B4885" w:rsidP="00A440D0">
      <w:pPr>
        <w:rPr>
          <w:rFonts w:ascii="Times New Roman" w:hAnsi="Times New Roman" w:cs="Times New Roman"/>
          <w:sz w:val="24"/>
          <w:szCs w:val="24"/>
        </w:rPr>
      </w:pPr>
    </w:p>
    <w:p w:rsidR="008B4885" w:rsidRPr="008B48C2" w:rsidRDefault="008B4885" w:rsidP="00A440D0">
      <w:pPr>
        <w:rPr>
          <w:rFonts w:ascii="Times New Roman" w:hAnsi="Times New Roman" w:cs="Times New Roman"/>
          <w:sz w:val="24"/>
          <w:szCs w:val="24"/>
        </w:rPr>
      </w:pPr>
    </w:p>
    <w:p w:rsidR="008B4885" w:rsidRPr="008B48C2" w:rsidRDefault="008B4885" w:rsidP="00A440D0">
      <w:pPr>
        <w:rPr>
          <w:rFonts w:ascii="Times New Roman" w:hAnsi="Times New Roman" w:cs="Times New Roman"/>
          <w:sz w:val="24"/>
          <w:szCs w:val="24"/>
        </w:rPr>
      </w:pPr>
    </w:p>
    <w:p w:rsidR="008B4885" w:rsidRPr="008B48C2" w:rsidRDefault="008B4885" w:rsidP="00A440D0">
      <w:pPr>
        <w:rPr>
          <w:rFonts w:ascii="Times New Roman" w:hAnsi="Times New Roman" w:cs="Times New Roman"/>
          <w:sz w:val="24"/>
          <w:szCs w:val="24"/>
        </w:rPr>
      </w:pPr>
    </w:p>
    <w:p w:rsidR="008B4885" w:rsidRPr="008B48C2" w:rsidRDefault="008B4885" w:rsidP="00A440D0">
      <w:pPr>
        <w:rPr>
          <w:rFonts w:ascii="Times New Roman" w:hAnsi="Times New Roman" w:cs="Times New Roman"/>
          <w:sz w:val="24"/>
          <w:szCs w:val="24"/>
        </w:rPr>
      </w:pPr>
    </w:p>
    <w:p w:rsidR="008B4885" w:rsidRPr="008B48C2" w:rsidRDefault="008B4885" w:rsidP="00A440D0">
      <w:pPr>
        <w:rPr>
          <w:rFonts w:ascii="Times New Roman" w:hAnsi="Times New Roman" w:cs="Times New Roman"/>
          <w:sz w:val="24"/>
          <w:szCs w:val="24"/>
        </w:rPr>
      </w:pPr>
    </w:p>
    <w:p w:rsidR="008B4885" w:rsidRPr="008B48C2" w:rsidRDefault="008B4885" w:rsidP="00A440D0">
      <w:pPr>
        <w:rPr>
          <w:rFonts w:ascii="Times New Roman" w:hAnsi="Times New Roman" w:cs="Times New Roman"/>
          <w:sz w:val="24"/>
          <w:szCs w:val="24"/>
        </w:rPr>
      </w:pPr>
    </w:p>
    <w:p w:rsidR="008B4885" w:rsidRPr="008B48C2" w:rsidRDefault="008B4885" w:rsidP="00A440D0">
      <w:pPr>
        <w:rPr>
          <w:rFonts w:ascii="Times New Roman" w:hAnsi="Times New Roman" w:cs="Times New Roman"/>
          <w:sz w:val="24"/>
          <w:szCs w:val="24"/>
        </w:rPr>
      </w:pPr>
    </w:p>
    <w:p w:rsidR="008B4885" w:rsidRPr="008B48C2" w:rsidRDefault="008B4885" w:rsidP="00A440D0">
      <w:pPr>
        <w:rPr>
          <w:rFonts w:ascii="Times New Roman" w:hAnsi="Times New Roman" w:cs="Times New Roman"/>
          <w:sz w:val="24"/>
          <w:szCs w:val="24"/>
        </w:rPr>
      </w:pPr>
    </w:p>
    <w:p w:rsidR="008B4885" w:rsidRPr="008B48C2" w:rsidRDefault="008B4885" w:rsidP="00A440D0">
      <w:pPr>
        <w:rPr>
          <w:rFonts w:ascii="Times New Roman" w:hAnsi="Times New Roman" w:cs="Times New Roman"/>
          <w:sz w:val="24"/>
          <w:szCs w:val="24"/>
        </w:rPr>
      </w:pPr>
    </w:p>
    <w:p w:rsidR="008B4885" w:rsidRPr="008B48C2" w:rsidRDefault="008B4885" w:rsidP="00A440D0">
      <w:pPr>
        <w:rPr>
          <w:rFonts w:ascii="Times New Roman" w:hAnsi="Times New Roman" w:cs="Times New Roman"/>
          <w:sz w:val="24"/>
          <w:szCs w:val="24"/>
        </w:rPr>
      </w:pPr>
    </w:p>
    <w:p w:rsidR="008B4885" w:rsidRPr="008B48C2" w:rsidRDefault="008B4885" w:rsidP="00A440D0">
      <w:pPr>
        <w:rPr>
          <w:rFonts w:ascii="Times New Roman" w:hAnsi="Times New Roman" w:cs="Times New Roman"/>
          <w:sz w:val="24"/>
          <w:szCs w:val="24"/>
        </w:rPr>
      </w:pPr>
    </w:p>
    <w:p w:rsidR="008B4885" w:rsidRPr="008B48C2" w:rsidRDefault="008B4885" w:rsidP="00A440D0">
      <w:pPr>
        <w:rPr>
          <w:rFonts w:ascii="Times New Roman" w:hAnsi="Times New Roman" w:cs="Times New Roman"/>
          <w:sz w:val="24"/>
          <w:szCs w:val="24"/>
        </w:rPr>
      </w:pPr>
    </w:p>
    <w:p w:rsidR="008B4885" w:rsidRPr="008B48C2" w:rsidRDefault="008B4885" w:rsidP="00A440D0">
      <w:pPr>
        <w:rPr>
          <w:rFonts w:ascii="Times New Roman" w:hAnsi="Times New Roman" w:cs="Times New Roman"/>
          <w:sz w:val="24"/>
          <w:szCs w:val="24"/>
        </w:rPr>
      </w:pPr>
    </w:p>
    <w:p w:rsidR="008B4885" w:rsidRPr="008B48C2" w:rsidRDefault="008B4885" w:rsidP="00A440D0">
      <w:pPr>
        <w:rPr>
          <w:rFonts w:ascii="Times New Roman" w:hAnsi="Times New Roman" w:cs="Times New Roman"/>
          <w:sz w:val="24"/>
          <w:szCs w:val="24"/>
        </w:rPr>
      </w:pPr>
    </w:p>
    <w:p w:rsidR="008B4885" w:rsidRPr="008B48C2" w:rsidRDefault="008B4885" w:rsidP="00A440D0">
      <w:pPr>
        <w:rPr>
          <w:rFonts w:ascii="Times New Roman" w:hAnsi="Times New Roman" w:cs="Times New Roman"/>
          <w:sz w:val="24"/>
          <w:szCs w:val="24"/>
        </w:rPr>
      </w:pPr>
    </w:p>
    <w:p w:rsidR="008B4885" w:rsidRPr="008B48C2" w:rsidRDefault="008B4885" w:rsidP="00A440D0">
      <w:pPr>
        <w:shd w:val="clear" w:color="auto" w:fill="FFFFFF"/>
        <w:ind w:right="3494"/>
        <w:rPr>
          <w:rFonts w:ascii="Times New Roman" w:hAnsi="Times New Roman" w:cs="Times New Roman"/>
          <w:b/>
          <w:bCs/>
          <w:color w:val="000000"/>
          <w:w w:val="91"/>
          <w:sz w:val="28"/>
          <w:szCs w:val="28"/>
        </w:rPr>
      </w:pPr>
      <w:r w:rsidRPr="008B48C2">
        <w:rPr>
          <w:rFonts w:ascii="Times New Roman" w:hAnsi="Times New Roman" w:cs="Times New Roman"/>
          <w:b/>
          <w:bCs/>
          <w:color w:val="000000"/>
          <w:w w:val="91"/>
          <w:sz w:val="28"/>
          <w:szCs w:val="28"/>
        </w:rPr>
        <w:t xml:space="preserve">                                                                                                </w:t>
      </w:r>
    </w:p>
    <w:p w:rsidR="008B4885" w:rsidRPr="008B48C2" w:rsidRDefault="008B4885" w:rsidP="00A440D0">
      <w:pPr>
        <w:shd w:val="clear" w:color="auto" w:fill="FFFFFF"/>
        <w:ind w:right="3494"/>
        <w:rPr>
          <w:rFonts w:ascii="Times New Roman" w:hAnsi="Times New Roman" w:cs="Times New Roman"/>
          <w:b/>
          <w:bCs/>
          <w:color w:val="000000"/>
          <w:w w:val="91"/>
          <w:sz w:val="28"/>
          <w:szCs w:val="28"/>
        </w:rPr>
      </w:pPr>
      <w:r w:rsidRPr="008B48C2">
        <w:rPr>
          <w:rFonts w:ascii="Times New Roman" w:hAnsi="Times New Roman" w:cs="Times New Roman"/>
          <w:b/>
          <w:bCs/>
          <w:color w:val="000000"/>
          <w:w w:val="91"/>
          <w:sz w:val="28"/>
          <w:szCs w:val="28"/>
        </w:rPr>
        <w:t xml:space="preserve">    </w:t>
      </w:r>
      <w:r w:rsidRPr="006A24C5">
        <w:rPr>
          <w:rFonts w:ascii="Times New Roman" w:hAnsi="Times New Roman" w:cs="Times New Roman"/>
          <w:b/>
          <w:bCs/>
          <w:color w:val="000000"/>
          <w:w w:val="91"/>
          <w:sz w:val="28"/>
          <w:szCs w:val="28"/>
        </w:rPr>
        <w:t>Планируемые  результаты  освоения   учебного</w:t>
      </w:r>
      <w:r w:rsidRPr="008B48C2">
        <w:rPr>
          <w:rFonts w:ascii="Times New Roman" w:hAnsi="Times New Roman" w:cs="Times New Roman"/>
          <w:b/>
          <w:bCs/>
          <w:color w:val="000000"/>
          <w:w w:val="91"/>
          <w:sz w:val="28"/>
          <w:szCs w:val="28"/>
        </w:rPr>
        <w:t xml:space="preserve">               </w:t>
      </w:r>
    </w:p>
    <w:p w:rsidR="008B4885" w:rsidRPr="008B48C2" w:rsidRDefault="008B4885" w:rsidP="00A440D0">
      <w:pPr>
        <w:shd w:val="clear" w:color="auto" w:fill="FFFFFF"/>
        <w:ind w:right="3494"/>
        <w:rPr>
          <w:rFonts w:ascii="Times New Roman" w:hAnsi="Times New Roman" w:cs="Times New Roman"/>
          <w:b/>
          <w:bCs/>
          <w:color w:val="000000"/>
          <w:w w:val="91"/>
          <w:sz w:val="28"/>
          <w:szCs w:val="28"/>
        </w:rPr>
      </w:pPr>
      <w:r w:rsidRPr="008B48C2">
        <w:rPr>
          <w:rFonts w:ascii="Times New Roman" w:hAnsi="Times New Roman" w:cs="Times New Roman"/>
          <w:b/>
          <w:bCs/>
          <w:color w:val="000000"/>
          <w:w w:val="91"/>
          <w:sz w:val="28"/>
          <w:szCs w:val="28"/>
        </w:rPr>
        <w:t xml:space="preserve">                                          </w:t>
      </w:r>
      <w:r w:rsidRPr="006A24C5">
        <w:rPr>
          <w:rFonts w:ascii="Times New Roman" w:hAnsi="Times New Roman" w:cs="Times New Roman"/>
          <w:b/>
          <w:bCs/>
          <w:color w:val="000000"/>
          <w:w w:val="91"/>
          <w:sz w:val="28"/>
          <w:szCs w:val="28"/>
        </w:rPr>
        <w:t>предмета</w:t>
      </w:r>
    </w:p>
    <w:p w:rsidR="008B4885" w:rsidRPr="009E2F94" w:rsidRDefault="008B4885" w:rsidP="00A440D0">
      <w:pPr>
        <w:shd w:val="clear" w:color="auto" w:fill="FFFFFF"/>
        <w:ind w:right="349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 xml:space="preserve">    </w:t>
      </w:r>
      <w:r w:rsidRPr="009A1D49"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 xml:space="preserve">В результате изучения обществознания ученик должен:                    </w:t>
      </w:r>
      <w:r w:rsidRPr="009A1D49">
        <w:rPr>
          <w:rFonts w:ascii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</w:rPr>
        <w:t xml:space="preserve">                                         </w:t>
      </w:r>
      <w:r w:rsidRPr="009E2F94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знать и понимать:</w:t>
      </w:r>
    </w:p>
    <w:p w:rsidR="008B4885" w:rsidRPr="009A1D49" w:rsidRDefault="008B4885" w:rsidP="00A440D0">
      <w:pPr>
        <w:tabs>
          <w:tab w:val="left" w:pos="8280"/>
        </w:tabs>
        <w:ind w:right="1"/>
        <w:rPr>
          <w:rFonts w:ascii="Times New Roman" w:hAnsi="Times New Roman" w:cs="Times New Roman"/>
          <w:sz w:val="24"/>
          <w:szCs w:val="24"/>
        </w:rPr>
      </w:pPr>
      <w:r w:rsidRPr="009A1D49">
        <w:rPr>
          <w:rFonts w:ascii="Times New Roman" w:hAnsi="Times New Roman" w:cs="Times New Roman"/>
          <w:i/>
          <w:iCs/>
          <w:color w:val="000000"/>
          <w:w w:val="92"/>
          <w:sz w:val="24"/>
          <w:szCs w:val="24"/>
        </w:rPr>
        <w:t xml:space="preserve">- </w:t>
      </w:r>
      <w:r w:rsidRPr="009A1D49">
        <w:rPr>
          <w:rFonts w:ascii="Times New Roman" w:hAnsi="Times New Roman" w:cs="Times New Roman"/>
          <w:sz w:val="24"/>
          <w:szCs w:val="24"/>
        </w:rPr>
        <w:t>биосоциальную сущность человека, основные этапы и факторы социализации личности, ме</w:t>
      </w:r>
      <w:r w:rsidRPr="009A1D49">
        <w:rPr>
          <w:rFonts w:ascii="Times New Roman" w:hAnsi="Times New Roman" w:cs="Times New Roman"/>
          <w:sz w:val="24"/>
          <w:szCs w:val="24"/>
        </w:rPr>
        <w:softHyphen/>
        <w:t>сто и роль человека в системе общественных отношений;</w:t>
      </w:r>
    </w:p>
    <w:p w:rsidR="008B4885" w:rsidRPr="009A1D49" w:rsidRDefault="008B4885" w:rsidP="00A440D0">
      <w:pPr>
        <w:tabs>
          <w:tab w:val="left" w:pos="8280"/>
        </w:tabs>
        <w:ind w:right="1"/>
        <w:rPr>
          <w:rFonts w:ascii="Times New Roman" w:hAnsi="Times New Roman" w:cs="Times New Roman"/>
          <w:sz w:val="24"/>
          <w:szCs w:val="24"/>
        </w:rPr>
      </w:pPr>
      <w:r w:rsidRPr="009A1D49">
        <w:rPr>
          <w:rFonts w:ascii="Times New Roman" w:hAnsi="Times New Roman" w:cs="Times New Roman"/>
          <w:sz w:val="24"/>
          <w:szCs w:val="24"/>
        </w:rPr>
        <w:t>- тенденции развития общества в целом как сложной динамической системы, а также важней</w:t>
      </w:r>
      <w:r w:rsidRPr="009A1D49">
        <w:rPr>
          <w:rFonts w:ascii="Times New Roman" w:hAnsi="Times New Roman" w:cs="Times New Roman"/>
          <w:sz w:val="24"/>
          <w:szCs w:val="24"/>
        </w:rPr>
        <w:softHyphen/>
        <w:t>ших социальных институтов;</w:t>
      </w:r>
    </w:p>
    <w:p w:rsidR="008B4885" w:rsidRPr="009A1D49" w:rsidRDefault="008B4885" w:rsidP="00A440D0">
      <w:pPr>
        <w:tabs>
          <w:tab w:val="left" w:pos="8280"/>
        </w:tabs>
        <w:ind w:right="1"/>
        <w:rPr>
          <w:rFonts w:ascii="Times New Roman" w:hAnsi="Times New Roman" w:cs="Times New Roman"/>
          <w:sz w:val="24"/>
          <w:szCs w:val="24"/>
        </w:rPr>
      </w:pPr>
      <w:r w:rsidRPr="009A1D49">
        <w:rPr>
          <w:rFonts w:ascii="Times New Roman" w:hAnsi="Times New Roman" w:cs="Times New Roman"/>
          <w:sz w:val="24"/>
          <w:szCs w:val="24"/>
        </w:rPr>
        <w:t>- необходимость регулирования общественных отношений, сущность социальных норм, меха</w:t>
      </w:r>
      <w:r w:rsidRPr="009A1D49">
        <w:rPr>
          <w:rFonts w:ascii="Times New Roman" w:hAnsi="Times New Roman" w:cs="Times New Roman"/>
          <w:sz w:val="24"/>
          <w:szCs w:val="24"/>
        </w:rPr>
        <w:softHyphen/>
        <w:t>низмы правового регулирования;</w:t>
      </w:r>
    </w:p>
    <w:p w:rsidR="008B4885" w:rsidRPr="009A1D49" w:rsidRDefault="008B4885" w:rsidP="00A440D0">
      <w:pPr>
        <w:tabs>
          <w:tab w:val="left" w:pos="8280"/>
        </w:tabs>
        <w:ind w:right="1"/>
        <w:rPr>
          <w:rFonts w:ascii="Times New Roman" w:hAnsi="Times New Roman" w:cs="Times New Roman"/>
          <w:sz w:val="24"/>
          <w:szCs w:val="24"/>
        </w:rPr>
      </w:pPr>
      <w:r w:rsidRPr="009A1D49">
        <w:rPr>
          <w:rFonts w:ascii="Times New Roman" w:hAnsi="Times New Roman" w:cs="Times New Roman"/>
          <w:sz w:val="24"/>
          <w:szCs w:val="24"/>
        </w:rPr>
        <w:t xml:space="preserve">- особенности социально-гуманитарного познания;                                                                                      </w:t>
      </w:r>
      <w:r w:rsidRPr="009A1D49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8B4885" w:rsidRPr="009A1D49" w:rsidRDefault="008B4885" w:rsidP="00A440D0">
      <w:pPr>
        <w:tabs>
          <w:tab w:val="left" w:pos="8280"/>
        </w:tabs>
        <w:ind w:right="1"/>
        <w:rPr>
          <w:rFonts w:ascii="Times New Roman" w:hAnsi="Times New Roman" w:cs="Times New Roman"/>
          <w:sz w:val="24"/>
          <w:szCs w:val="24"/>
        </w:rPr>
      </w:pPr>
      <w:r w:rsidRPr="009A1D49">
        <w:rPr>
          <w:rFonts w:ascii="Times New Roman" w:hAnsi="Times New Roman" w:cs="Times New Roman"/>
          <w:sz w:val="24"/>
          <w:szCs w:val="24"/>
        </w:rPr>
        <w:t>- характеризовать основные социальные объекты, выделяя их существенные признаки, законо</w:t>
      </w:r>
      <w:r w:rsidRPr="009A1D49">
        <w:rPr>
          <w:rFonts w:ascii="Times New Roman" w:hAnsi="Times New Roman" w:cs="Times New Roman"/>
          <w:sz w:val="24"/>
          <w:szCs w:val="24"/>
        </w:rPr>
        <w:softHyphen/>
        <w:t>мерности развития;</w:t>
      </w:r>
    </w:p>
    <w:p w:rsidR="008B4885" w:rsidRPr="009A1D49" w:rsidRDefault="008B4885" w:rsidP="00A440D0">
      <w:pPr>
        <w:tabs>
          <w:tab w:val="left" w:pos="8280"/>
        </w:tabs>
        <w:ind w:right="1"/>
        <w:rPr>
          <w:rFonts w:ascii="Times New Roman" w:hAnsi="Times New Roman" w:cs="Times New Roman"/>
          <w:sz w:val="24"/>
          <w:szCs w:val="24"/>
        </w:rPr>
      </w:pPr>
      <w:r w:rsidRPr="009A1D49">
        <w:rPr>
          <w:rFonts w:ascii="Times New Roman" w:hAnsi="Times New Roman" w:cs="Times New Roman"/>
          <w:sz w:val="24"/>
          <w:szCs w:val="24"/>
        </w:rPr>
        <w:t>- анализировать информацию о социальных объектах, выделяя их общие черты и различия, ус</w:t>
      </w:r>
      <w:r w:rsidRPr="009A1D49">
        <w:rPr>
          <w:rFonts w:ascii="Times New Roman" w:hAnsi="Times New Roman" w:cs="Times New Roman"/>
          <w:sz w:val="24"/>
          <w:szCs w:val="24"/>
        </w:rPr>
        <w:softHyphen/>
        <w:t>танавливать соответствия между существенными чертами и признаками изученных социальных яв</w:t>
      </w:r>
      <w:r w:rsidRPr="009A1D49">
        <w:rPr>
          <w:rFonts w:ascii="Times New Roman" w:hAnsi="Times New Roman" w:cs="Times New Roman"/>
          <w:sz w:val="24"/>
          <w:szCs w:val="24"/>
        </w:rPr>
        <w:softHyphen/>
        <w:t>лений и обществоведческими терминами и понятиями;</w:t>
      </w:r>
    </w:p>
    <w:p w:rsidR="008B4885" w:rsidRPr="009A1D49" w:rsidRDefault="008B4885" w:rsidP="00A440D0">
      <w:pPr>
        <w:tabs>
          <w:tab w:val="left" w:pos="8280"/>
        </w:tabs>
        <w:ind w:right="1"/>
        <w:rPr>
          <w:rFonts w:ascii="Times New Roman" w:hAnsi="Times New Roman" w:cs="Times New Roman"/>
          <w:sz w:val="24"/>
          <w:szCs w:val="24"/>
        </w:rPr>
      </w:pPr>
      <w:r w:rsidRPr="009A1D49">
        <w:rPr>
          <w:rFonts w:ascii="Times New Roman" w:hAnsi="Times New Roman" w:cs="Times New Roman"/>
          <w:sz w:val="24"/>
          <w:szCs w:val="24"/>
        </w:rPr>
        <w:t>-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 общества и при</w:t>
      </w:r>
      <w:r w:rsidRPr="009A1D49">
        <w:rPr>
          <w:rFonts w:ascii="Times New Roman" w:hAnsi="Times New Roman" w:cs="Times New Roman"/>
          <w:sz w:val="24"/>
          <w:szCs w:val="24"/>
        </w:rPr>
        <w:softHyphen/>
        <w:t>родной среды, общества и культуры, взаимосвязи подсистем и элементов общества);</w:t>
      </w:r>
    </w:p>
    <w:p w:rsidR="008B4885" w:rsidRPr="009A1D49" w:rsidRDefault="008B4885" w:rsidP="00A440D0">
      <w:pPr>
        <w:tabs>
          <w:tab w:val="left" w:pos="8280"/>
        </w:tabs>
        <w:ind w:right="1"/>
        <w:rPr>
          <w:rFonts w:ascii="Times New Roman" w:hAnsi="Times New Roman" w:cs="Times New Roman"/>
          <w:sz w:val="24"/>
          <w:szCs w:val="24"/>
        </w:rPr>
      </w:pPr>
      <w:r w:rsidRPr="009A1D49">
        <w:rPr>
          <w:rFonts w:ascii="Times New Roman" w:hAnsi="Times New Roman" w:cs="Times New Roman"/>
          <w:sz w:val="24"/>
          <w:szCs w:val="24"/>
        </w:rPr>
        <w:t>- раскрывать на примерах изученные теоретические положения и понятия социально-экономических и гуманитарных наук;</w:t>
      </w:r>
    </w:p>
    <w:p w:rsidR="008B4885" w:rsidRPr="009A1D49" w:rsidRDefault="008B4885" w:rsidP="00A440D0">
      <w:pPr>
        <w:tabs>
          <w:tab w:val="left" w:pos="8280"/>
        </w:tabs>
        <w:ind w:right="1"/>
        <w:rPr>
          <w:rFonts w:ascii="Times New Roman" w:hAnsi="Times New Roman" w:cs="Times New Roman"/>
          <w:sz w:val="24"/>
          <w:szCs w:val="24"/>
        </w:rPr>
      </w:pPr>
      <w:r w:rsidRPr="009A1D49">
        <w:rPr>
          <w:rFonts w:ascii="Times New Roman" w:hAnsi="Times New Roman" w:cs="Times New Roman"/>
          <w:sz w:val="24"/>
          <w:szCs w:val="24"/>
        </w:rPr>
        <w:t>- осуществлять поиск социальной информации, представленной в различных знаковых системах;</w:t>
      </w:r>
    </w:p>
    <w:p w:rsidR="008B4885" w:rsidRPr="009A1D49" w:rsidRDefault="008B4885" w:rsidP="00A440D0">
      <w:pPr>
        <w:tabs>
          <w:tab w:val="left" w:pos="8280"/>
        </w:tabs>
        <w:ind w:right="1"/>
        <w:rPr>
          <w:rFonts w:ascii="Times New Roman" w:hAnsi="Times New Roman" w:cs="Times New Roman"/>
          <w:sz w:val="24"/>
          <w:szCs w:val="24"/>
        </w:rPr>
      </w:pPr>
      <w:r w:rsidRPr="009A1D49">
        <w:rPr>
          <w:rFonts w:ascii="Times New Roman" w:hAnsi="Times New Roman" w:cs="Times New Roman"/>
          <w:sz w:val="24"/>
          <w:szCs w:val="24"/>
        </w:rPr>
        <w:t>- извлекать из неадаптированных, оригинальных текстов знания по заданным темам; система</w:t>
      </w:r>
      <w:r w:rsidRPr="009A1D49">
        <w:rPr>
          <w:rFonts w:ascii="Times New Roman" w:hAnsi="Times New Roman" w:cs="Times New Roman"/>
          <w:sz w:val="24"/>
          <w:szCs w:val="24"/>
        </w:rPr>
        <w:softHyphen/>
        <w:t>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8B4885" w:rsidRPr="009A1D49" w:rsidRDefault="008B4885" w:rsidP="00A440D0">
      <w:pPr>
        <w:tabs>
          <w:tab w:val="left" w:pos="8280"/>
        </w:tabs>
        <w:ind w:right="1"/>
        <w:rPr>
          <w:rFonts w:ascii="Times New Roman" w:hAnsi="Times New Roman" w:cs="Times New Roman"/>
          <w:sz w:val="24"/>
          <w:szCs w:val="24"/>
        </w:rPr>
      </w:pPr>
      <w:r w:rsidRPr="009A1D49">
        <w:rPr>
          <w:rFonts w:ascii="Times New Roman" w:hAnsi="Times New Roman" w:cs="Times New Roman"/>
          <w:sz w:val="24"/>
          <w:szCs w:val="24"/>
        </w:rPr>
        <w:t>- оценивать действия субъектов социальной жизни, включая личности, группы, организации с точки зрения социальных норм, экономической рациональности;</w:t>
      </w:r>
    </w:p>
    <w:p w:rsidR="008B4885" w:rsidRPr="009A1D49" w:rsidRDefault="008B4885" w:rsidP="00A440D0">
      <w:pPr>
        <w:tabs>
          <w:tab w:val="left" w:pos="8280"/>
        </w:tabs>
        <w:ind w:right="1"/>
        <w:rPr>
          <w:rFonts w:ascii="Times New Roman" w:hAnsi="Times New Roman" w:cs="Times New Roman"/>
          <w:sz w:val="24"/>
          <w:szCs w:val="24"/>
        </w:rPr>
      </w:pPr>
      <w:r w:rsidRPr="009A1D49">
        <w:rPr>
          <w:rFonts w:ascii="Times New Roman" w:hAnsi="Times New Roman" w:cs="Times New Roman"/>
          <w:sz w:val="24"/>
          <w:szCs w:val="24"/>
        </w:rPr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8B4885" w:rsidRPr="009A1D49" w:rsidRDefault="008B4885" w:rsidP="00A440D0">
      <w:pPr>
        <w:tabs>
          <w:tab w:val="left" w:pos="8280"/>
        </w:tabs>
        <w:ind w:right="1"/>
        <w:rPr>
          <w:rFonts w:ascii="Times New Roman" w:hAnsi="Times New Roman" w:cs="Times New Roman"/>
          <w:sz w:val="24"/>
          <w:szCs w:val="24"/>
        </w:rPr>
      </w:pPr>
      <w:r w:rsidRPr="009A1D49">
        <w:rPr>
          <w:rFonts w:ascii="Times New Roman" w:hAnsi="Times New Roman" w:cs="Times New Roman"/>
          <w:sz w:val="24"/>
          <w:szCs w:val="24"/>
        </w:rPr>
        <w:t>- готовить устное выступление, творческую работу по социальной проблематике;</w:t>
      </w:r>
    </w:p>
    <w:p w:rsidR="008B4885" w:rsidRPr="009A1D49" w:rsidRDefault="008B4885" w:rsidP="00A440D0">
      <w:pPr>
        <w:tabs>
          <w:tab w:val="left" w:pos="8280"/>
        </w:tabs>
        <w:ind w:right="1"/>
        <w:rPr>
          <w:rFonts w:ascii="Times New Roman" w:hAnsi="Times New Roman" w:cs="Times New Roman"/>
          <w:sz w:val="24"/>
          <w:szCs w:val="24"/>
        </w:rPr>
      </w:pPr>
      <w:r w:rsidRPr="009A1D49">
        <w:rPr>
          <w:rFonts w:ascii="Times New Roman" w:hAnsi="Times New Roman" w:cs="Times New Roman"/>
          <w:sz w:val="24"/>
          <w:szCs w:val="24"/>
        </w:rPr>
        <w:t>- применять социально-экономические и гуманитарные знания в процессе решения познава</w:t>
      </w:r>
      <w:r w:rsidRPr="009A1D49">
        <w:rPr>
          <w:rFonts w:ascii="Times New Roman" w:hAnsi="Times New Roman" w:cs="Times New Roman"/>
          <w:sz w:val="24"/>
          <w:szCs w:val="24"/>
        </w:rPr>
        <w:softHyphen/>
        <w:t>тельных задач по актуальным социальным проблемам;</w:t>
      </w:r>
    </w:p>
    <w:p w:rsidR="008B4885" w:rsidRPr="009A1D49" w:rsidRDefault="008B4885" w:rsidP="00A440D0">
      <w:pPr>
        <w:tabs>
          <w:tab w:val="left" w:pos="8280"/>
        </w:tabs>
        <w:ind w:right="1"/>
        <w:rPr>
          <w:rFonts w:ascii="Times New Roman" w:hAnsi="Times New Roman" w:cs="Times New Roman"/>
          <w:sz w:val="24"/>
          <w:szCs w:val="24"/>
        </w:rPr>
      </w:pPr>
      <w:r w:rsidRPr="009A1D49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</w:t>
      </w:r>
      <w:r w:rsidRPr="009A1D49">
        <w:rPr>
          <w:rFonts w:ascii="Times New Roman" w:hAnsi="Times New Roman" w:cs="Times New Roman"/>
          <w:sz w:val="24"/>
          <w:szCs w:val="24"/>
        </w:rPr>
        <w:softHyphen/>
        <w:t>ной жизни для:</w:t>
      </w:r>
    </w:p>
    <w:p w:rsidR="008B4885" w:rsidRPr="009A1D49" w:rsidRDefault="008B4885" w:rsidP="00A440D0">
      <w:pPr>
        <w:tabs>
          <w:tab w:val="left" w:pos="8280"/>
        </w:tabs>
        <w:ind w:right="1"/>
        <w:rPr>
          <w:rFonts w:ascii="Times New Roman" w:hAnsi="Times New Roman" w:cs="Times New Roman"/>
          <w:sz w:val="24"/>
          <w:szCs w:val="24"/>
        </w:rPr>
      </w:pPr>
      <w:r w:rsidRPr="009A1D49">
        <w:rPr>
          <w:rFonts w:ascii="Times New Roman" w:hAnsi="Times New Roman" w:cs="Times New Roman"/>
          <w:sz w:val="24"/>
          <w:szCs w:val="24"/>
        </w:rPr>
        <w:t>- успешного выполнения типичных социальных ролей; сознательного взаимодействия с различ</w:t>
      </w:r>
      <w:r w:rsidRPr="009A1D49">
        <w:rPr>
          <w:rFonts w:ascii="Times New Roman" w:hAnsi="Times New Roman" w:cs="Times New Roman"/>
          <w:sz w:val="24"/>
          <w:szCs w:val="24"/>
        </w:rPr>
        <w:softHyphen/>
        <w:t>ными социальными институтами;</w:t>
      </w:r>
    </w:p>
    <w:p w:rsidR="008B4885" w:rsidRPr="009A1D49" w:rsidRDefault="008B4885" w:rsidP="00A440D0">
      <w:pPr>
        <w:tabs>
          <w:tab w:val="left" w:pos="8280"/>
        </w:tabs>
        <w:ind w:right="1"/>
        <w:rPr>
          <w:rFonts w:ascii="Times New Roman" w:hAnsi="Times New Roman" w:cs="Times New Roman"/>
          <w:sz w:val="24"/>
          <w:szCs w:val="24"/>
        </w:rPr>
      </w:pPr>
      <w:r w:rsidRPr="009A1D49">
        <w:rPr>
          <w:rFonts w:ascii="Times New Roman" w:hAnsi="Times New Roman" w:cs="Times New Roman"/>
          <w:sz w:val="24"/>
          <w:szCs w:val="24"/>
        </w:rPr>
        <w:t>- совершенствования собственной познавательной деятельности;</w:t>
      </w:r>
    </w:p>
    <w:p w:rsidR="008B4885" w:rsidRPr="009A1D49" w:rsidRDefault="008B4885" w:rsidP="00A440D0">
      <w:pPr>
        <w:tabs>
          <w:tab w:val="left" w:pos="8280"/>
        </w:tabs>
        <w:ind w:right="1"/>
        <w:rPr>
          <w:rFonts w:ascii="Times New Roman" w:hAnsi="Times New Roman" w:cs="Times New Roman"/>
          <w:sz w:val="24"/>
          <w:szCs w:val="24"/>
        </w:rPr>
      </w:pPr>
      <w:r w:rsidRPr="009A1D49">
        <w:rPr>
          <w:rFonts w:ascii="Times New Roman" w:hAnsi="Times New Roman" w:cs="Times New Roman"/>
          <w:sz w:val="24"/>
          <w:szCs w:val="24"/>
        </w:rPr>
        <w:t>-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</w:t>
      </w:r>
      <w:r w:rsidRPr="009A1D49">
        <w:rPr>
          <w:rFonts w:ascii="Times New Roman" w:hAnsi="Times New Roman" w:cs="Times New Roman"/>
          <w:sz w:val="24"/>
          <w:szCs w:val="24"/>
        </w:rPr>
        <w:softHyphen/>
        <w:t>альной информации;</w:t>
      </w:r>
    </w:p>
    <w:p w:rsidR="008B4885" w:rsidRPr="009A1D49" w:rsidRDefault="008B4885" w:rsidP="00A440D0">
      <w:pPr>
        <w:tabs>
          <w:tab w:val="left" w:pos="8280"/>
        </w:tabs>
        <w:ind w:right="1"/>
        <w:rPr>
          <w:rFonts w:ascii="Times New Roman" w:hAnsi="Times New Roman" w:cs="Times New Roman"/>
          <w:sz w:val="24"/>
          <w:szCs w:val="24"/>
        </w:rPr>
      </w:pPr>
      <w:r w:rsidRPr="009A1D49">
        <w:rPr>
          <w:rFonts w:ascii="Times New Roman" w:hAnsi="Times New Roman" w:cs="Times New Roman"/>
          <w:sz w:val="24"/>
          <w:szCs w:val="24"/>
        </w:rPr>
        <w:t>- решения практических жизненных проблем, возникающих в социальной деятельности;</w:t>
      </w:r>
    </w:p>
    <w:p w:rsidR="008B4885" w:rsidRPr="009A1D49" w:rsidRDefault="008B4885" w:rsidP="00A440D0">
      <w:pPr>
        <w:tabs>
          <w:tab w:val="left" w:pos="8280"/>
        </w:tabs>
        <w:ind w:right="1"/>
        <w:rPr>
          <w:rFonts w:ascii="Times New Roman" w:hAnsi="Times New Roman" w:cs="Times New Roman"/>
          <w:sz w:val="24"/>
          <w:szCs w:val="24"/>
        </w:rPr>
      </w:pPr>
      <w:r w:rsidRPr="009A1D49">
        <w:rPr>
          <w:rFonts w:ascii="Times New Roman" w:hAnsi="Times New Roman" w:cs="Times New Roman"/>
          <w:sz w:val="24"/>
          <w:szCs w:val="24"/>
        </w:rPr>
        <w:t>- ориентировки в актуальных общественных событиях и процессах, определения личной и граж</w:t>
      </w:r>
      <w:r w:rsidRPr="009A1D49">
        <w:rPr>
          <w:rFonts w:ascii="Times New Roman" w:hAnsi="Times New Roman" w:cs="Times New Roman"/>
          <w:sz w:val="24"/>
          <w:szCs w:val="24"/>
        </w:rPr>
        <w:softHyphen/>
        <w:t>данской позиции;</w:t>
      </w:r>
    </w:p>
    <w:p w:rsidR="008B4885" w:rsidRPr="009A1D49" w:rsidRDefault="008B4885" w:rsidP="00A440D0">
      <w:pPr>
        <w:tabs>
          <w:tab w:val="left" w:pos="8280"/>
        </w:tabs>
        <w:ind w:right="1"/>
        <w:rPr>
          <w:rFonts w:ascii="Times New Roman" w:hAnsi="Times New Roman" w:cs="Times New Roman"/>
          <w:sz w:val="24"/>
          <w:szCs w:val="24"/>
        </w:rPr>
      </w:pPr>
      <w:r w:rsidRPr="009A1D49">
        <w:rPr>
          <w:rFonts w:ascii="Times New Roman" w:hAnsi="Times New Roman" w:cs="Times New Roman"/>
          <w:sz w:val="24"/>
          <w:szCs w:val="24"/>
        </w:rPr>
        <w:t>- предвидения возможных последствий определенных социальных действий;</w:t>
      </w:r>
    </w:p>
    <w:p w:rsidR="008B4885" w:rsidRPr="009A1D49" w:rsidRDefault="008B4885" w:rsidP="00A440D0">
      <w:pPr>
        <w:tabs>
          <w:tab w:val="left" w:pos="8280"/>
        </w:tabs>
        <w:ind w:right="1"/>
        <w:rPr>
          <w:rFonts w:ascii="Times New Roman" w:hAnsi="Times New Roman" w:cs="Times New Roman"/>
          <w:sz w:val="24"/>
          <w:szCs w:val="24"/>
        </w:rPr>
      </w:pPr>
      <w:r w:rsidRPr="009A1D49">
        <w:rPr>
          <w:rFonts w:ascii="Times New Roman" w:hAnsi="Times New Roman" w:cs="Times New Roman"/>
          <w:sz w:val="24"/>
          <w:szCs w:val="24"/>
        </w:rPr>
        <w:t>- оценки происходящих событий и поведения людей с точки зрения морали и права;</w:t>
      </w:r>
    </w:p>
    <w:p w:rsidR="008B4885" w:rsidRPr="009A1D49" w:rsidRDefault="008B4885" w:rsidP="00A440D0">
      <w:pPr>
        <w:tabs>
          <w:tab w:val="left" w:pos="8280"/>
        </w:tabs>
        <w:ind w:right="1"/>
        <w:rPr>
          <w:rFonts w:ascii="Times New Roman" w:hAnsi="Times New Roman" w:cs="Times New Roman"/>
          <w:sz w:val="24"/>
          <w:szCs w:val="24"/>
        </w:rPr>
      </w:pPr>
      <w:r w:rsidRPr="009A1D49">
        <w:rPr>
          <w:rFonts w:ascii="Times New Roman" w:hAnsi="Times New Roman" w:cs="Times New Roman"/>
          <w:sz w:val="24"/>
          <w:szCs w:val="24"/>
        </w:rPr>
        <w:t>- реализации и защиты прав человека и гражданина, осознанного выполнения гражданских обя</w:t>
      </w:r>
      <w:r w:rsidRPr="009A1D49">
        <w:rPr>
          <w:rFonts w:ascii="Times New Roman" w:hAnsi="Times New Roman" w:cs="Times New Roman"/>
          <w:sz w:val="24"/>
          <w:szCs w:val="24"/>
        </w:rPr>
        <w:softHyphen/>
        <w:t>занностей;</w:t>
      </w:r>
    </w:p>
    <w:p w:rsidR="008B4885" w:rsidRPr="009A1D49" w:rsidRDefault="008B4885" w:rsidP="00A440D0">
      <w:pPr>
        <w:tabs>
          <w:tab w:val="left" w:pos="8280"/>
        </w:tabs>
        <w:ind w:right="1"/>
        <w:rPr>
          <w:rFonts w:ascii="Times New Roman" w:hAnsi="Times New Roman" w:cs="Times New Roman"/>
          <w:sz w:val="24"/>
          <w:szCs w:val="24"/>
        </w:rPr>
      </w:pPr>
      <w:r w:rsidRPr="009A1D49">
        <w:rPr>
          <w:rFonts w:ascii="Times New Roman" w:hAnsi="Times New Roman" w:cs="Times New Roman"/>
          <w:sz w:val="24"/>
          <w:szCs w:val="24"/>
        </w:rPr>
        <w:t>- осуществления конструктивного взаимодействия людей с разными убеждениями, культурными ценностями, социальным положением.</w:t>
      </w:r>
    </w:p>
    <w:p w:rsidR="008B4885" w:rsidRPr="009A1D49" w:rsidRDefault="008B4885" w:rsidP="00A440D0">
      <w:pPr>
        <w:tabs>
          <w:tab w:val="left" w:pos="8280"/>
        </w:tabs>
        <w:ind w:right="1"/>
        <w:rPr>
          <w:rFonts w:ascii="Times New Roman" w:hAnsi="Times New Roman" w:cs="Times New Roman"/>
          <w:sz w:val="24"/>
          <w:szCs w:val="24"/>
        </w:rPr>
      </w:pPr>
    </w:p>
    <w:p w:rsidR="008B4885" w:rsidRPr="00176349" w:rsidRDefault="008B4885" w:rsidP="00A440D0">
      <w:pPr>
        <w:rPr>
          <w:rFonts w:ascii="Times New Roman" w:hAnsi="Times New Roman" w:cs="Times New Roman"/>
          <w:sz w:val="24"/>
          <w:szCs w:val="24"/>
        </w:rPr>
      </w:pPr>
    </w:p>
    <w:p w:rsidR="008B4885" w:rsidRPr="008B48C2" w:rsidRDefault="008B4885" w:rsidP="00A440D0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sz w:val="28"/>
          <w:szCs w:val="28"/>
        </w:rPr>
      </w:pPr>
      <w:r w:rsidRPr="00A440D0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программы  учебного предмета  « Обществознание» </w:t>
      </w:r>
    </w:p>
    <w:p w:rsidR="008B4885" w:rsidRPr="008B48C2" w:rsidRDefault="008B4885" w:rsidP="00A440D0">
      <w:pPr>
        <w:shd w:val="clear" w:color="auto" w:fill="FFFFFF"/>
        <w:ind w:left="5"/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</w:pPr>
      <w:r w:rsidRPr="008B48C2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                                             </w:t>
      </w:r>
      <w:r w:rsidRPr="00A440D0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10 класс (68 ч)</w:t>
      </w:r>
    </w:p>
    <w:p w:rsidR="008B4885" w:rsidRPr="008B48C2" w:rsidRDefault="008B4885" w:rsidP="00A440D0">
      <w:pPr>
        <w:shd w:val="clear" w:color="auto" w:fill="FFFFFF"/>
        <w:ind w:left="5"/>
        <w:rPr>
          <w:rFonts w:ascii="Times New Roman" w:hAnsi="Times New Roman" w:cs="Times New Roman"/>
          <w:sz w:val="28"/>
          <w:szCs w:val="28"/>
        </w:rPr>
      </w:pPr>
    </w:p>
    <w:p w:rsidR="008B4885" w:rsidRPr="00176349" w:rsidRDefault="008B4885" w:rsidP="00A440D0">
      <w:pPr>
        <w:shd w:val="clear" w:color="auto" w:fill="FFFFFF"/>
        <w:spacing w:before="5"/>
        <w:ind w:right="29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РАЗДЕЛ 1. ОБЩЕСТВО И ЧЕЛОВЕК (16 ч)</w:t>
      </w:r>
    </w:p>
    <w:p w:rsidR="008B4885" w:rsidRPr="00176349" w:rsidRDefault="008B4885" w:rsidP="00A440D0">
      <w:pPr>
        <w:shd w:val="clear" w:color="auto" w:fill="FFFFFF"/>
        <w:spacing w:before="5"/>
        <w:ind w:right="29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1. Общество (4 ч)</w:t>
      </w:r>
    </w:p>
    <w:p w:rsidR="008B4885" w:rsidRPr="00176349" w:rsidRDefault="008B4885" w:rsidP="00A440D0">
      <w:pPr>
        <w:shd w:val="clear" w:color="auto" w:fill="FFFFFF"/>
        <w:spacing w:before="96"/>
        <w:ind w:left="10" w:right="29" w:firstLine="283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Общество как совместная жизнедеятельность людей. </w:t>
      </w:r>
      <w:r w:rsidRPr="00176349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>Общество и природа. Общество и культура. Науки об об</w:t>
      </w:r>
      <w:r w:rsidRPr="00176349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softHyphen/>
      </w:r>
      <w:r w:rsidRPr="00176349">
        <w:rPr>
          <w:rFonts w:ascii="Times New Roman" w:hAnsi="Times New Roman" w:cs="Times New Roman"/>
          <w:color w:val="000000"/>
          <w:spacing w:val="-8"/>
          <w:w w:val="105"/>
          <w:sz w:val="24"/>
          <w:szCs w:val="24"/>
        </w:rPr>
        <w:t>ществе.</w:t>
      </w:r>
    </w:p>
    <w:p w:rsidR="008B4885" w:rsidRPr="00176349" w:rsidRDefault="008B4885" w:rsidP="00A440D0">
      <w:pPr>
        <w:shd w:val="clear" w:color="auto" w:fill="FFFFFF"/>
        <w:ind w:left="10" w:right="34" w:firstLine="283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Структура общества. Общество как сложная динамич</w:t>
      </w:r>
      <w:r w:rsidRPr="00176349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softHyphen/>
      </w:r>
      <w:r w:rsidRPr="00176349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ная система. Взаимосвязь экономической, социальной, </w:t>
      </w:r>
      <w:r w:rsidRPr="00176349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</w:rPr>
        <w:t>политической и духовной сфер жизни общества. Социаль</w:t>
      </w:r>
      <w:r w:rsidRPr="00176349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</w:rPr>
        <w:softHyphen/>
      </w:r>
      <w:r w:rsidRPr="00176349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>ные институты.</w:t>
      </w:r>
    </w:p>
    <w:p w:rsidR="008B4885" w:rsidRPr="00176349" w:rsidRDefault="008B4885" w:rsidP="00A440D0">
      <w:pPr>
        <w:shd w:val="clear" w:color="auto" w:fill="FFFFFF"/>
        <w:ind w:left="10" w:right="34" w:firstLine="283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2. Человек (12 ч)</w:t>
      </w:r>
    </w:p>
    <w:p w:rsidR="008B4885" w:rsidRPr="00176349" w:rsidRDefault="008B4885" w:rsidP="00A440D0">
      <w:pPr>
        <w:shd w:val="clear" w:color="auto" w:fill="FFFFFF"/>
        <w:spacing w:before="101"/>
        <w:ind w:left="10" w:right="29" w:firstLine="283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color w:val="000000"/>
          <w:w w:val="103"/>
          <w:sz w:val="24"/>
          <w:szCs w:val="24"/>
        </w:rPr>
        <w:t>Природа человека. Человек как продукт биологичес</w:t>
      </w:r>
      <w:r w:rsidRPr="00176349">
        <w:rPr>
          <w:rFonts w:ascii="Times New Roman" w:hAnsi="Times New Roman" w:cs="Times New Roman"/>
          <w:color w:val="000000"/>
          <w:w w:val="103"/>
          <w:sz w:val="24"/>
          <w:szCs w:val="24"/>
        </w:rPr>
        <w:softHyphen/>
        <w:t>кой, социальной и культурной эволюции. Цель и смысл жизни человека. Науки о человеке.</w:t>
      </w:r>
    </w:p>
    <w:p w:rsidR="008B4885" w:rsidRPr="00176349" w:rsidRDefault="008B4885" w:rsidP="00A440D0">
      <w:pPr>
        <w:shd w:val="clear" w:color="auto" w:fill="FFFFFF"/>
        <w:ind w:left="10" w:right="38" w:firstLine="283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color w:val="000000"/>
          <w:spacing w:val="-1"/>
          <w:w w:val="103"/>
          <w:sz w:val="24"/>
          <w:szCs w:val="24"/>
        </w:rPr>
        <w:t>Человек как духовное существо. Духовная жизнь чело</w:t>
      </w:r>
      <w:r w:rsidRPr="00176349">
        <w:rPr>
          <w:rFonts w:ascii="Times New Roman" w:hAnsi="Times New Roman" w:cs="Times New Roman"/>
          <w:color w:val="000000"/>
          <w:spacing w:val="-1"/>
          <w:w w:val="103"/>
          <w:sz w:val="24"/>
          <w:szCs w:val="24"/>
        </w:rPr>
        <w:softHyphen/>
      </w:r>
      <w:r w:rsidRPr="00176349">
        <w:rPr>
          <w:rFonts w:ascii="Times New Roman" w:hAnsi="Times New Roman" w:cs="Times New Roman"/>
          <w:color w:val="000000"/>
          <w:w w:val="103"/>
          <w:sz w:val="24"/>
          <w:szCs w:val="24"/>
        </w:rPr>
        <w:t>века. Мировоззрение. Ценностные ориентиры личности. Патриотизм и гражданственность.</w:t>
      </w:r>
    </w:p>
    <w:p w:rsidR="008B4885" w:rsidRPr="00176349" w:rsidRDefault="008B4885" w:rsidP="00A440D0">
      <w:pPr>
        <w:shd w:val="clear" w:color="auto" w:fill="FFFFFF"/>
        <w:ind w:left="10" w:right="34" w:firstLine="283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color w:val="000000"/>
          <w:w w:val="103"/>
          <w:sz w:val="24"/>
          <w:szCs w:val="24"/>
        </w:rPr>
        <w:t>Деятельность как способ существования людей. Дея</w:t>
      </w:r>
      <w:r w:rsidRPr="00176349">
        <w:rPr>
          <w:rFonts w:ascii="Times New Roman" w:hAnsi="Times New Roman" w:cs="Times New Roman"/>
          <w:color w:val="000000"/>
          <w:w w:val="103"/>
          <w:sz w:val="24"/>
          <w:szCs w:val="24"/>
        </w:rPr>
        <w:softHyphen/>
        <w:t>тельность и ее мотивация. Многообразие деятельности. Сознание и деятельность.</w:t>
      </w:r>
    </w:p>
    <w:p w:rsidR="008B4885" w:rsidRPr="00176349" w:rsidRDefault="008B4885" w:rsidP="00A440D0">
      <w:pPr>
        <w:shd w:val="clear" w:color="auto" w:fill="FFFFFF"/>
        <w:ind w:left="14" w:right="29" w:firstLine="283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color w:val="000000"/>
          <w:w w:val="103"/>
          <w:sz w:val="24"/>
          <w:szCs w:val="24"/>
        </w:rPr>
        <w:t>Познание и знание. Познание мира: чувственное и ра</w:t>
      </w:r>
      <w:r w:rsidRPr="00176349">
        <w:rPr>
          <w:rFonts w:ascii="Times New Roman" w:hAnsi="Times New Roman" w:cs="Times New Roman"/>
          <w:color w:val="000000"/>
          <w:w w:val="103"/>
          <w:sz w:val="24"/>
          <w:szCs w:val="24"/>
        </w:rPr>
        <w:softHyphen/>
        <w:t>циональное, истинное и ложное. Истина и ее критерии. Многообразие форм человеческого знания. Социальное и гуманитарное знание.</w:t>
      </w:r>
    </w:p>
    <w:p w:rsidR="008B4885" w:rsidRPr="00176349" w:rsidRDefault="008B4885" w:rsidP="00A440D0">
      <w:pPr>
        <w:shd w:val="clear" w:color="auto" w:fill="FFFFFF"/>
        <w:ind w:left="14" w:right="24" w:firstLine="283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color w:val="000000"/>
          <w:w w:val="103"/>
          <w:sz w:val="24"/>
          <w:szCs w:val="24"/>
        </w:rPr>
        <w:t>Человек в системе социальных связей. Личность, фак</w:t>
      </w:r>
      <w:r w:rsidRPr="00176349">
        <w:rPr>
          <w:rFonts w:ascii="Times New Roman" w:hAnsi="Times New Roman" w:cs="Times New Roman"/>
          <w:color w:val="000000"/>
          <w:w w:val="103"/>
          <w:sz w:val="24"/>
          <w:szCs w:val="24"/>
        </w:rPr>
        <w:softHyphen/>
      </w:r>
      <w:r w:rsidRPr="00176349">
        <w:rPr>
          <w:rFonts w:ascii="Times New Roman" w:hAnsi="Times New Roman" w:cs="Times New Roman"/>
          <w:color w:val="000000"/>
          <w:spacing w:val="-1"/>
          <w:w w:val="103"/>
          <w:sz w:val="24"/>
          <w:szCs w:val="24"/>
        </w:rPr>
        <w:t>торы, влияющие на ее формирование. Самосознание и са</w:t>
      </w:r>
      <w:r w:rsidRPr="00176349">
        <w:rPr>
          <w:rFonts w:ascii="Times New Roman" w:hAnsi="Times New Roman" w:cs="Times New Roman"/>
          <w:color w:val="000000"/>
          <w:spacing w:val="-1"/>
          <w:w w:val="103"/>
          <w:sz w:val="24"/>
          <w:szCs w:val="24"/>
        </w:rPr>
        <w:softHyphen/>
      </w:r>
      <w:r w:rsidRPr="00176349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мореализация. Социальное поведение. Единство свободы </w:t>
      </w:r>
      <w:r w:rsidRPr="00176349">
        <w:rPr>
          <w:rFonts w:ascii="Times New Roman" w:hAnsi="Times New Roman" w:cs="Times New Roman"/>
          <w:color w:val="000000"/>
          <w:spacing w:val="-1"/>
          <w:w w:val="103"/>
          <w:sz w:val="24"/>
          <w:szCs w:val="24"/>
        </w:rPr>
        <w:t>и ответственности личности.</w:t>
      </w:r>
    </w:p>
    <w:p w:rsidR="008B4885" w:rsidRPr="00176349" w:rsidRDefault="008B4885" w:rsidP="00A440D0">
      <w:pPr>
        <w:shd w:val="clear" w:color="auto" w:fill="FFFFFF"/>
        <w:ind w:left="14" w:right="24" w:firstLine="283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b/>
          <w:bCs/>
          <w:color w:val="000000"/>
          <w:spacing w:val="-2"/>
          <w:w w:val="106"/>
          <w:sz w:val="24"/>
          <w:szCs w:val="24"/>
        </w:rPr>
        <w:t xml:space="preserve">РАЗДЕЛ 2. ОСНОВНЫЕ СФЕРЫ ОБЩЕСТВЕННОЙ </w:t>
      </w:r>
      <w:r w:rsidRPr="00176349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 xml:space="preserve">ЖИЗНИ (38 ч)                            </w:t>
      </w:r>
      <w:r w:rsidRPr="001763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3. Духовная культура (8 ч)</w:t>
      </w:r>
    </w:p>
    <w:p w:rsidR="008B4885" w:rsidRPr="00176349" w:rsidRDefault="008B4885" w:rsidP="00A440D0">
      <w:pPr>
        <w:shd w:val="clear" w:color="auto" w:fill="FFFFFF"/>
        <w:spacing w:before="96"/>
        <w:ind w:right="29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Духовная жизнь общества. Культура и духовная </w:t>
      </w:r>
      <w:r w:rsidRPr="00176349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</w:rPr>
        <w:t>жизнь. Формы и разновидности культуры: народная, мас</w:t>
      </w:r>
      <w:r w:rsidRPr="00176349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</w:rPr>
        <w:softHyphen/>
      </w:r>
      <w:r w:rsidRPr="00176349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совая и элитарная. Диалог культур. Средства массовой </w:t>
      </w:r>
      <w:r w:rsidRPr="00176349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</w:rPr>
        <w:t>информации.</w:t>
      </w:r>
    </w:p>
    <w:p w:rsidR="008B4885" w:rsidRPr="00176349" w:rsidRDefault="008B4885" w:rsidP="00A440D0">
      <w:pPr>
        <w:shd w:val="clear" w:color="auto" w:fill="FFFFFF"/>
        <w:ind w:left="14" w:right="24" w:firstLine="283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Наука и образование. Наука, ее роль в современном </w:t>
      </w:r>
      <w:r w:rsidRPr="00176349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</w:rPr>
        <w:t>мире. Этика ученого. Непрерывное образование и самооб</w:t>
      </w:r>
      <w:r w:rsidRPr="00176349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</w:rPr>
        <w:softHyphen/>
      </w:r>
      <w:r w:rsidRPr="00176349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t>разование.</w:t>
      </w:r>
    </w:p>
    <w:p w:rsidR="008B4885" w:rsidRPr="00176349" w:rsidRDefault="008B4885" w:rsidP="00A440D0">
      <w:pPr>
        <w:shd w:val="clear" w:color="auto" w:fill="FFFFFF"/>
        <w:spacing w:before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76349">
        <w:rPr>
          <w:rFonts w:ascii="Times New Roman" w:hAnsi="Times New Roman" w:cs="Times New Roman"/>
          <w:color w:val="000000"/>
          <w:w w:val="102"/>
          <w:sz w:val="24"/>
          <w:szCs w:val="24"/>
        </w:rPr>
        <w:t>Мораль и религия. Мораль, ее категории. Религия, ее роль в жизни общества. Нравственная культура.</w:t>
      </w:r>
    </w:p>
    <w:p w:rsidR="008B4885" w:rsidRPr="00176349" w:rsidRDefault="008B4885" w:rsidP="00A440D0">
      <w:pPr>
        <w:shd w:val="clear" w:color="auto" w:fill="FFFFFF"/>
        <w:ind w:left="43" w:right="14" w:firstLine="283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color w:val="000000"/>
          <w:w w:val="102"/>
          <w:sz w:val="24"/>
          <w:szCs w:val="24"/>
        </w:rPr>
        <w:t>Искусство и духовная жизнь. Искусство, его формы, основные направления. Эстетическая культура. Тенден</w:t>
      </w:r>
      <w:r w:rsidRPr="00176349">
        <w:rPr>
          <w:rFonts w:ascii="Times New Roman" w:hAnsi="Times New Roman" w:cs="Times New Roman"/>
          <w:color w:val="000000"/>
          <w:w w:val="102"/>
          <w:sz w:val="24"/>
          <w:szCs w:val="24"/>
        </w:rPr>
        <w:softHyphen/>
        <w:t>ции духовной жизни современной России.</w:t>
      </w:r>
    </w:p>
    <w:p w:rsidR="008B4885" w:rsidRPr="00176349" w:rsidRDefault="008B4885" w:rsidP="00A440D0">
      <w:pPr>
        <w:shd w:val="clear" w:color="auto" w:fill="FFFFFF"/>
        <w:ind w:left="43" w:right="14" w:firstLine="283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4. Экономическая сфера (4 ч)</w:t>
      </w:r>
    </w:p>
    <w:p w:rsidR="008B4885" w:rsidRPr="00176349" w:rsidRDefault="008B4885" w:rsidP="00A440D0">
      <w:pPr>
        <w:shd w:val="clear" w:color="auto" w:fill="FFFFFF"/>
        <w:spacing w:before="115"/>
        <w:ind w:left="38" w:right="10" w:firstLine="278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color w:val="000000"/>
          <w:w w:val="103"/>
          <w:sz w:val="24"/>
          <w:szCs w:val="24"/>
        </w:rPr>
        <w:t>Роль экономики в жизни общества. Экономика как подсистема общества. Экономика как основа жизнеобес</w:t>
      </w:r>
      <w:r w:rsidRPr="00176349">
        <w:rPr>
          <w:rFonts w:ascii="Times New Roman" w:hAnsi="Times New Roman" w:cs="Times New Roman"/>
          <w:color w:val="000000"/>
          <w:w w:val="103"/>
          <w:sz w:val="24"/>
          <w:szCs w:val="24"/>
        </w:rPr>
        <w:softHyphen/>
        <w:t>печения общества. Экономика и социальная структура. Взаимовлияние экономики и политики.</w:t>
      </w:r>
    </w:p>
    <w:p w:rsidR="008B4885" w:rsidRPr="00176349" w:rsidRDefault="008B4885" w:rsidP="00A440D0">
      <w:pPr>
        <w:shd w:val="clear" w:color="auto" w:fill="FFFFFF"/>
        <w:spacing w:before="5"/>
        <w:ind w:left="38" w:right="10" w:firstLine="278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Экономическая культура. Экономический интерес, эко</w:t>
      </w:r>
      <w:r w:rsidRPr="00176349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softHyphen/>
      </w:r>
      <w:r w:rsidRPr="00176349">
        <w:rPr>
          <w:rFonts w:ascii="Times New Roman" w:hAnsi="Times New Roman" w:cs="Times New Roman"/>
          <w:color w:val="000000"/>
          <w:spacing w:val="-1"/>
          <w:w w:val="103"/>
          <w:sz w:val="24"/>
          <w:szCs w:val="24"/>
        </w:rPr>
        <w:t>номическое поведение. Свобода экономической деятель</w:t>
      </w:r>
      <w:r w:rsidRPr="00176349">
        <w:rPr>
          <w:rFonts w:ascii="Times New Roman" w:hAnsi="Times New Roman" w:cs="Times New Roman"/>
          <w:color w:val="000000"/>
          <w:spacing w:val="-1"/>
          <w:w w:val="103"/>
          <w:sz w:val="24"/>
          <w:szCs w:val="24"/>
        </w:rPr>
        <w:softHyphen/>
        <w:t xml:space="preserve">ности и социальная ответственность хозяйствующего </w:t>
      </w:r>
      <w:r w:rsidRPr="00176349">
        <w:rPr>
          <w:rFonts w:ascii="Times New Roman" w:hAnsi="Times New Roman" w:cs="Times New Roman"/>
          <w:color w:val="000000"/>
          <w:w w:val="103"/>
          <w:sz w:val="24"/>
          <w:szCs w:val="24"/>
        </w:rPr>
        <w:t>субъекта. Культура производства и потребления. '</w:t>
      </w:r>
    </w:p>
    <w:p w:rsidR="008B4885" w:rsidRPr="00176349" w:rsidRDefault="008B4885" w:rsidP="00A440D0">
      <w:pPr>
        <w:shd w:val="clear" w:color="auto" w:fill="FFFFFF"/>
        <w:spacing w:before="5"/>
        <w:ind w:left="38" w:right="10" w:firstLine="278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Тема 5. Социальная сфера </w:t>
      </w:r>
      <w:r w:rsidRPr="00176349">
        <w:rPr>
          <w:rFonts w:ascii="Times New Roman" w:hAnsi="Times New Roman" w:cs="Times New Roman"/>
          <w:b/>
          <w:bCs/>
          <w:color w:val="000000"/>
          <w:spacing w:val="14"/>
          <w:sz w:val="24"/>
          <w:szCs w:val="24"/>
        </w:rPr>
        <w:t>(14ч)</w:t>
      </w:r>
    </w:p>
    <w:p w:rsidR="008B4885" w:rsidRPr="00176349" w:rsidRDefault="008B4885" w:rsidP="00A440D0">
      <w:pPr>
        <w:shd w:val="clear" w:color="auto" w:fill="FFFFFF"/>
        <w:spacing w:before="110"/>
        <w:ind w:left="34" w:right="14" w:firstLine="278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color w:val="000000"/>
          <w:w w:val="104"/>
          <w:sz w:val="24"/>
          <w:szCs w:val="24"/>
        </w:rPr>
        <w:t>Социальная структура. Многообразие социальных групп. Неравенство и социальная стратификация. Соци</w:t>
      </w:r>
      <w:r w:rsidRPr="00176349">
        <w:rPr>
          <w:rFonts w:ascii="Times New Roman" w:hAnsi="Times New Roman" w:cs="Times New Roman"/>
          <w:color w:val="000000"/>
          <w:w w:val="104"/>
          <w:sz w:val="24"/>
          <w:szCs w:val="24"/>
        </w:rPr>
        <w:softHyphen/>
      </w:r>
      <w:r w:rsidRPr="00176349"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>альные интересы. Социальная мобильность.</w:t>
      </w:r>
    </w:p>
    <w:p w:rsidR="008B4885" w:rsidRPr="00176349" w:rsidRDefault="008B4885" w:rsidP="00A440D0">
      <w:pPr>
        <w:shd w:val="clear" w:color="auto" w:fill="FFFFFF"/>
        <w:ind w:left="34" w:right="14" w:firstLine="288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color w:val="000000"/>
          <w:spacing w:val="-3"/>
          <w:w w:val="104"/>
          <w:sz w:val="24"/>
          <w:szCs w:val="24"/>
        </w:rPr>
        <w:t xml:space="preserve">Социальные взаимодействия. Социальные отношения и </w:t>
      </w:r>
      <w:r w:rsidRPr="00176349">
        <w:rPr>
          <w:rFonts w:ascii="Times New Roman" w:hAnsi="Times New Roman" w:cs="Times New Roman"/>
          <w:color w:val="000000"/>
          <w:w w:val="104"/>
          <w:sz w:val="24"/>
          <w:szCs w:val="24"/>
        </w:rPr>
        <w:t>взаимодействия. Социальный конфликт. Социальные ас</w:t>
      </w:r>
      <w:r w:rsidRPr="00176349">
        <w:rPr>
          <w:rFonts w:ascii="Times New Roman" w:hAnsi="Times New Roman" w:cs="Times New Roman"/>
          <w:color w:val="000000"/>
          <w:w w:val="104"/>
          <w:sz w:val="24"/>
          <w:szCs w:val="24"/>
        </w:rPr>
        <w:softHyphen/>
        <w:t>пекты труда. Культура труда.</w:t>
      </w:r>
    </w:p>
    <w:p w:rsidR="008B4885" w:rsidRPr="00176349" w:rsidRDefault="008B4885" w:rsidP="00A440D0">
      <w:pPr>
        <w:shd w:val="clear" w:color="auto" w:fill="FFFFFF"/>
        <w:spacing w:before="5"/>
        <w:ind w:left="29" w:right="19" w:firstLine="283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>Социальные нормы и отклоняющееся поведение. Мно</w:t>
      </w:r>
      <w:r w:rsidRPr="00176349"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softHyphen/>
      </w:r>
      <w:r w:rsidRPr="00176349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гообразие социальных норм. Девиантное поведение, его </w:t>
      </w:r>
      <w:r w:rsidRPr="00176349"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причины и профилактика. Социальный контроль и само</w:t>
      </w:r>
      <w:r w:rsidRPr="00176349"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softHyphen/>
      </w:r>
      <w:r w:rsidRPr="00176349">
        <w:rPr>
          <w:rFonts w:ascii="Times New Roman" w:hAnsi="Times New Roman" w:cs="Times New Roman"/>
          <w:color w:val="000000"/>
          <w:spacing w:val="-5"/>
          <w:w w:val="104"/>
          <w:sz w:val="24"/>
          <w:szCs w:val="24"/>
        </w:rPr>
        <w:t>контроль.</w:t>
      </w:r>
    </w:p>
    <w:p w:rsidR="008B4885" w:rsidRPr="00176349" w:rsidRDefault="008B4885" w:rsidP="00A440D0">
      <w:pPr>
        <w:shd w:val="clear" w:color="auto" w:fill="FFFFFF"/>
        <w:spacing w:before="5"/>
        <w:ind w:left="29" w:right="19" w:firstLine="278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Национальные отношения. Этнические общности. Межнациональное сотрудничество и межнациональные </w:t>
      </w:r>
      <w:r w:rsidRPr="00176349">
        <w:rPr>
          <w:rFonts w:ascii="Times New Roman" w:hAnsi="Times New Roman" w:cs="Times New Roman"/>
          <w:color w:val="000000"/>
          <w:spacing w:val="-4"/>
          <w:w w:val="104"/>
          <w:sz w:val="24"/>
          <w:szCs w:val="24"/>
        </w:rPr>
        <w:t>конфликты. Национальная политика. Культура межнацио</w:t>
      </w:r>
      <w:r w:rsidRPr="00176349">
        <w:rPr>
          <w:rFonts w:ascii="Times New Roman" w:hAnsi="Times New Roman" w:cs="Times New Roman"/>
          <w:color w:val="000000"/>
          <w:spacing w:val="-4"/>
          <w:w w:val="104"/>
          <w:sz w:val="24"/>
          <w:szCs w:val="24"/>
        </w:rPr>
        <w:softHyphen/>
      </w:r>
      <w:r w:rsidRPr="00176349"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>нальных отношений.</w:t>
      </w:r>
    </w:p>
    <w:p w:rsidR="008B4885" w:rsidRPr="00176349" w:rsidRDefault="008B4885" w:rsidP="00A440D0">
      <w:pPr>
        <w:shd w:val="clear" w:color="auto" w:fill="FFFFFF"/>
        <w:ind w:left="29" w:right="14" w:firstLine="283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Семья и быт. Семья как социальный институт. Семья в современном обществе. Бытовые отношения. Культура </w:t>
      </w:r>
      <w:r w:rsidRPr="00176349">
        <w:rPr>
          <w:rFonts w:ascii="Times New Roman" w:hAnsi="Times New Roman" w:cs="Times New Roman"/>
          <w:color w:val="000000"/>
          <w:spacing w:val="-9"/>
          <w:w w:val="104"/>
          <w:sz w:val="24"/>
          <w:szCs w:val="24"/>
        </w:rPr>
        <w:t>топоса.</w:t>
      </w:r>
    </w:p>
    <w:p w:rsidR="008B4885" w:rsidRPr="00176349" w:rsidRDefault="008B4885" w:rsidP="00A440D0">
      <w:pPr>
        <w:shd w:val="clear" w:color="auto" w:fill="FFFFFF"/>
        <w:ind w:left="24" w:right="24" w:firstLine="278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>Молодежь в современном обществе. Молодежь как со</w:t>
      </w:r>
      <w:r w:rsidRPr="00176349"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softHyphen/>
      </w:r>
      <w:r w:rsidRPr="00176349">
        <w:rPr>
          <w:rFonts w:ascii="Times New Roman" w:hAnsi="Times New Roman" w:cs="Times New Roman"/>
          <w:color w:val="000000"/>
          <w:w w:val="104"/>
          <w:sz w:val="24"/>
          <w:szCs w:val="24"/>
        </w:rPr>
        <w:t>циальная группа. Развитие социальных ролей в юношес</w:t>
      </w:r>
      <w:r w:rsidRPr="00176349">
        <w:rPr>
          <w:rFonts w:ascii="Times New Roman" w:hAnsi="Times New Roman" w:cs="Times New Roman"/>
          <w:color w:val="000000"/>
          <w:w w:val="104"/>
          <w:sz w:val="24"/>
          <w:szCs w:val="24"/>
        </w:rPr>
        <w:softHyphen/>
      </w:r>
      <w:r w:rsidRPr="00176349"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ком возрасте. Молодежная субкультура.</w:t>
      </w:r>
    </w:p>
    <w:p w:rsidR="008B4885" w:rsidRPr="00176349" w:rsidRDefault="008B4885" w:rsidP="00A440D0">
      <w:pPr>
        <w:shd w:val="clear" w:color="auto" w:fill="FFFFFF"/>
        <w:ind w:left="24" w:right="24" w:firstLine="278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Тема 6. Политическая сфера </w:t>
      </w:r>
      <w:r w:rsidRPr="00176349">
        <w:rPr>
          <w:rFonts w:ascii="Times New Roman" w:hAnsi="Times New Roman" w:cs="Times New Roman"/>
          <w:b/>
          <w:bCs/>
          <w:color w:val="000000"/>
          <w:spacing w:val="18"/>
          <w:sz w:val="24"/>
          <w:szCs w:val="24"/>
        </w:rPr>
        <w:t>(12ч)</w:t>
      </w:r>
    </w:p>
    <w:p w:rsidR="008B4885" w:rsidRPr="00176349" w:rsidRDefault="008B4885" w:rsidP="00A440D0">
      <w:pPr>
        <w:shd w:val="clear" w:color="auto" w:fill="FFFFFF"/>
        <w:spacing w:before="106"/>
        <w:ind w:left="24" w:right="24" w:firstLine="278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color w:val="000000"/>
          <w:sz w:val="24"/>
          <w:szCs w:val="24"/>
        </w:rPr>
        <w:t xml:space="preserve">Политика и власть. Политика и общество. Политические </w:t>
      </w:r>
      <w:r w:rsidRPr="00176349">
        <w:rPr>
          <w:rFonts w:ascii="Times New Roman" w:hAnsi="Times New Roman" w:cs="Times New Roman"/>
          <w:color w:val="000000"/>
          <w:spacing w:val="-1"/>
          <w:sz w:val="24"/>
          <w:szCs w:val="24"/>
        </w:rPr>
        <w:t>институты и отношения. Власть, ее происхождение и виды.</w:t>
      </w:r>
    </w:p>
    <w:p w:rsidR="008B4885" w:rsidRPr="00176349" w:rsidRDefault="008B4885" w:rsidP="00A440D0">
      <w:pPr>
        <w:shd w:val="clear" w:color="auto" w:fill="FFFFFF"/>
        <w:ind w:left="19" w:right="34" w:firstLine="283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Политическая система. Структура и функции политичес</w:t>
      </w:r>
      <w:r w:rsidRPr="00176349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176349">
        <w:rPr>
          <w:rFonts w:ascii="Times New Roman" w:hAnsi="Times New Roman" w:cs="Times New Roman"/>
          <w:color w:val="000000"/>
          <w:spacing w:val="-3"/>
          <w:sz w:val="24"/>
          <w:szCs w:val="24"/>
        </w:rPr>
        <w:t>кой системы. Государство в политической системе. Полити</w:t>
      </w:r>
      <w:r w:rsidRPr="00176349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176349">
        <w:rPr>
          <w:rFonts w:ascii="Times New Roman" w:hAnsi="Times New Roman" w:cs="Times New Roman"/>
          <w:color w:val="000000"/>
          <w:sz w:val="24"/>
          <w:szCs w:val="24"/>
        </w:rPr>
        <w:t>ческие режимы. Политическая жизнь современной России.</w:t>
      </w:r>
    </w:p>
    <w:p w:rsidR="008B4885" w:rsidRPr="00176349" w:rsidRDefault="008B4885" w:rsidP="00A440D0">
      <w:pPr>
        <w:shd w:val="clear" w:color="auto" w:fill="FFFFFF"/>
        <w:spacing w:before="5"/>
        <w:ind w:left="24" w:right="34" w:firstLine="278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color w:val="000000"/>
          <w:sz w:val="24"/>
          <w:szCs w:val="24"/>
        </w:rPr>
        <w:t>Гражданское общество и правовое государство. Основ</w:t>
      </w:r>
      <w:r w:rsidRPr="00176349">
        <w:rPr>
          <w:rFonts w:ascii="Times New Roman" w:hAnsi="Times New Roman" w:cs="Times New Roman"/>
          <w:color w:val="000000"/>
          <w:sz w:val="24"/>
          <w:szCs w:val="24"/>
        </w:rPr>
        <w:softHyphen/>
        <w:t>ные черты гражданского общества. Правовое государство,</w:t>
      </w:r>
    </w:p>
    <w:p w:rsidR="008B4885" w:rsidRPr="00176349" w:rsidRDefault="008B4885" w:rsidP="00A440D0">
      <w:pPr>
        <w:shd w:val="clear" w:color="auto" w:fill="FFFFFF"/>
        <w:ind w:right="43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color w:val="000000"/>
          <w:w w:val="102"/>
          <w:sz w:val="24"/>
          <w:szCs w:val="24"/>
        </w:rPr>
        <w:t>его признаки. Средства массовой коммуникации, их роль в политической жизни общества.</w:t>
      </w:r>
    </w:p>
    <w:p w:rsidR="008B4885" w:rsidRPr="00176349" w:rsidRDefault="008B4885" w:rsidP="00A440D0">
      <w:pPr>
        <w:shd w:val="clear" w:color="auto" w:fill="FFFFFF"/>
        <w:ind w:right="48" w:firstLine="269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color w:val="000000"/>
          <w:w w:val="102"/>
          <w:sz w:val="24"/>
          <w:szCs w:val="24"/>
        </w:rPr>
        <w:t>Демократические выборы и политические партии. Из</w:t>
      </w:r>
      <w:r w:rsidRPr="00176349">
        <w:rPr>
          <w:rFonts w:ascii="Times New Roman" w:hAnsi="Times New Roman" w:cs="Times New Roman"/>
          <w:color w:val="000000"/>
          <w:w w:val="102"/>
          <w:sz w:val="24"/>
          <w:szCs w:val="24"/>
        </w:rPr>
        <w:softHyphen/>
        <w:t xml:space="preserve">бирательные системы. Многопартийность. Политическая </w:t>
      </w:r>
      <w:r w:rsidRPr="00176349"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  <w:t>идеология.</w:t>
      </w:r>
    </w:p>
    <w:p w:rsidR="008B4885" w:rsidRPr="00176349" w:rsidRDefault="008B4885" w:rsidP="00A440D0">
      <w:pPr>
        <w:shd w:val="clear" w:color="auto" w:fill="FFFFFF"/>
        <w:ind w:left="10" w:right="48" w:firstLine="278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color w:val="000000"/>
          <w:w w:val="102"/>
          <w:sz w:val="24"/>
          <w:szCs w:val="24"/>
        </w:rPr>
        <w:t>Участие граждан в политической жизни. Политический процесс. Политическое участие. Политическая культура.</w:t>
      </w:r>
    </w:p>
    <w:p w:rsidR="008B4885" w:rsidRPr="00176349" w:rsidRDefault="008B4885" w:rsidP="00A440D0">
      <w:pPr>
        <w:shd w:val="clear" w:color="auto" w:fill="FFFFFF"/>
        <w:ind w:left="10" w:right="48" w:firstLine="278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3. ПРАВО (10 ч)</w:t>
      </w:r>
    </w:p>
    <w:p w:rsidR="008B4885" w:rsidRPr="00176349" w:rsidRDefault="008B4885" w:rsidP="00A440D0">
      <w:pPr>
        <w:shd w:val="clear" w:color="auto" w:fill="FFFFFF"/>
        <w:spacing w:before="139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7. Право как особая система норм (10 ч)</w:t>
      </w:r>
    </w:p>
    <w:p w:rsidR="008B4885" w:rsidRPr="00176349" w:rsidRDefault="008B4885" w:rsidP="00A440D0">
      <w:pPr>
        <w:shd w:val="clear" w:color="auto" w:fill="FFFFFF"/>
        <w:spacing w:before="101"/>
        <w:ind w:left="5" w:right="43" w:firstLine="278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Право в системе социальных норм. Система права: основные отрасли, институты, отношения. Публичное </w:t>
      </w:r>
      <w:r w:rsidRPr="00176349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>и частное право.</w:t>
      </w:r>
    </w:p>
    <w:p w:rsidR="008B4885" w:rsidRPr="00176349" w:rsidRDefault="008B4885" w:rsidP="00A440D0">
      <w:pPr>
        <w:shd w:val="clear" w:color="auto" w:fill="FFFFFF"/>
        <w:ind w:left="14" w:right="43" w:firstLine="274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 xml:space="preserve">Источники права. Правовые акты. Конституция в </w:t>
      </w:r>
      <w:r w:rsidRPr="00176349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>иерархии нормативных актов.</w:t>
      </w:r>
    </w:p>
    <w:p w:rsidR="008B4885" w:rsidRPr="00176349" w:rsidRDefault="008B4885" w:rsidP="00A440D0">
      <w:pPr>
        <w:shd w:val="clear" w:color="auto" w:fill="FFFFFF"/>
        <w:ind w:left="5" w:right="48" w:firstLine="278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>Правоотношения и правонарушения. Виды юридичес</w:t>
      </w:r>
      <w:r w:rsidRPr="00176349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softHyphen/>
        <w:t>кой ответственности. Система судебной защиты прав че</w:t>
      </w:r>
      <w:r w:rsidRPr="00176349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softHyphen/>
      </w:r>
      <w:r w:rsidRPr="00176349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ловека. Развитие права в современной России.</w:t>
      </w:r>
    </w:p>
    <w:p w:rsidR="008B4885" w:rsidRPr="00176349" w:rsidRDefault="008B4885" w:rsidP="00A440D0">
      <w:pPr>
        <w:shd w:val="clear" w:color="auto" w:fill="FFFFFF"/>
        <w:ind w:left="10" w:right="34" w:firstLine="278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t>Современное российское законодательство. Основы го</w:t>
      </w:r>
      <w:r w:rsidRPr="00176349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softHyphen/>
      </w:r>
      <w:r w:rsidRPr="00176349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</w:rPr>
        <w:t>сударственного, административного, гражданского, трудо</w:t>
      </w:r>
      <w:r w:rsidRPr="00176349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</w:rPr>
        <w:softHyphen/>
      </w:r>
      <w:r w:rsidRPr="00176349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вого, семейного и уголовного права. Правовая защита </w:t>
      </w:r>
      <w:r w:rsidRPr="00176349">
        <w:rPr>
          <w:rFonts w:ascii="Times New Roman" w:hAnsi="Times New Roman" w:cs="Times New Roman"/>
          <w:color w:val="000000"/>
          <w:spacing w:val="-8"/>
          <w:w w:val="105"/>
          <w:sz w:val="24"/>
          <w:szCs w:val="24"/>
        </w:rPr>
        <w:t>природы.</w:t>
      </w:r>
    </w:p>
    <w:p w:rsidR="008B4885" w:rsidRPr="00176349" w:rsidRDefault="008B4885" w:rsidP="00A440D0">
      <w:pPr>
        <w:shd w:val="clear" w:color="auto" w:fill="FFFFFF"/>
        <w:ind w:left="14" w:right="58" w:firstLine="278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t xml:space="preserve">Предпосылки правомерного поведения. Правосознание. </w:t>
      </w:r>
      <w:r w:rsidRPr="00176349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>Правовая культура.</w:t>
      </w:r>
    </w:p>
    <w:p w:rsidR="008B4885" w:rsidRPr="00176349" w:rsidRDefault="008B4885" w:rsidP="00A440D0">
      <w:pPr>
        <w:shd w:val="clear" w:color="auto" w:fill="FFFFFF"/>
        <w:spacing w:before="163"/>
        <w:ind w:left="10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Заключительные уроки (2 ч)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76349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 xml:space="preserve">Общество в развитии. Многовариантность </w:t>
      </w:r>
      <w:r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 xml:space="preserve"> </w:t>
      </w:r>
      <w:r w:rsidRPr="00176349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общественно</w:t>
      </w:r>
      <w:r w:rsidRPr="00176349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softHyphen/>
      </w:r>
      <w:r w:rsidRPr="00176349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го развития. Прогресс и регресс. Современный мир и его </w:t>
      </w:r>
      <w:r w:rsidRPr="00176349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противоречия.</w:t>
      </w:r>
    </w:p>
    <w:p w:rsidR="008B4885" w:rsidRPr="008B48C2" w:rsidRDefault="008B4885" w:rsidP="00A440D0">
      <w:pPr>
        <w:shd w:val="clear" w:color="auto" w:fill="FFFFFF"/>
        <w:spacing w:before="158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Итоговое повторение — 2</w:t>
      </w:r>
      <w:r w:rsidRPr="0017634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ч</w:t>
      </w:r>
    </w:p>
    <w:p w:rsidR="008B4885" w:rsidRPr="008B48C2" w:rsidRDefault="008B4885" w:rsidP="00A440D0">
      <w:pPr>
        <w:shd w:val="clear" w:color="auto" w:fill="FFFFFF"/>
        <w:spacing w:before="158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8B4885" w:rsidRPr="008B48C2" w:rsidRDefault="008B4885" w:rsidP="00A440D0">
      <w:pPr>
        <w:shd w:val="clear" w:color="auto" w:fill="FFFFFF"/>
        <w:spacing w:before="158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8B4885" w:rsidRPr="008B48C2" w:rsidRDefault="008B4885" w:rsidP="00A440D0">
      <w:pPr>
        <w:shd w:val="clear" w:color="auto" w:fill="FFFFFF"/>
        <w:spacing w:before="158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8B4885" w:rsidRPr="008B48C2" w:rsidRDefault="008B4885" w:rsidP="00A440D0">
      <w:pPr>
        <w:shd w:val="clear" w:color="auto" w:fill="FFFFFF"/>
        <w:spacing w:before="158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8B4885" w:rsidRPr="008B48C2" w:rsidRDefault="008B4885" w:rsidP="00A440D0">
      <w:pPr>
        <w:shd w:val="clear" w:color="auto" w:fill="FFFFFF"/>
        <w:spacing w:before="158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8B4885" w:rsidRPr="008B48C2" w:rsidRDefault="008B4885" w:rsidP="00A440D0">
      <w:pPr>
        <w:shd w:val="clear" w:color="auto" w:fill="FFFFFF"/>
        <w:spacing w:before="158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8B4885" w:rsidRPr="008B48C2" w:rsidRDefault="008B4885" w:rsidP="00A440D0">
      <w:pPr>
        <w:shd w:val="clear" w:color="auto" w:fill="FFFFFF"/>
        <w:spacing w:before="158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8B4885" w:rsidRPr="008B48C2" w:rsidRDefault="008B4885" w:rsidP="00A440D0">
      <w:pPr>
        <w:shd w:val="clear" w:color="auto" w:fill="FFFFFF"/>
        <w:spacing w:before="158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8B4885" w:rsidRPr="008B48C2" w:rsidRDefault="008B4885" w:rsidP="00A440D0">
      <w:pPr>
        <w:shd w:val="clear" w:color="auto" w:fill="FFFFFF"/>
        <w:spacing w:before="158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8B4885" w:rsidRPr="00A440D0" w:rsidRDefault="008B4885" w:rsidP="00A440D0">
      <w:pPr>
        <w:shd w:val="clear" w:color="auto" w:fill="FFFFFF"/>
        <w:spacing w:before="254"/>
        <w:ind w:right="1325"/>
        <w:jc w:val="center"/>
        <w:rPr>
          <w:rFonts w:ascii="Times New Roman" w:hAnsi="Times New Roman" w:cs="Times New Roman"/>
          <w:b/>
          <w:bCs/>
          <w:color w:val="000000"/>
          <w:w w:val="104"/>
          <w:sz w:val="28"/>
          <w:szCs w:val="28"/>
        </w:rPr>
      </w:pPr>
      <w:r w:rsidRPr="00A440D0">
        <w:rPr>
          <w:rFonts w:ascii="Times New Roman" w:hAnsi="Times New Roman" w:cs="Times New Roman"/>
          <w:b/>
          <w:bCs/>
          <w:color w:val="000000"/>
          <w:w w:val="104"/>
          <w:sz w:val="28"/>
          <w:szCs w:val="28"/>
        </w:rPr>
        <w:t xml:space="preserve">Содержание программы учебного предмета «Обществознание» </w:t>
      </w:r>
      <w:r>
        <w:rPr>
          <w:rFonts w:ascii="Times New Roman" w:hAnsi="Times New Roman" w:cs="Times New Roman"/>
          <w:b/>
          <w:bCs/>
          <w:color w:val="000000"/>
          <w:w w:val="104"/>
          <w:sz w:val="28"/>
          <w:szCs w:val="28"/>
        </w:rPr>
        <w:t xml:space="preserve"> </w:t>
      </w:r>
      <w:r w:rsidRPr="00A440D0">
        <w:rPr>
          <w:rFonts w:ascii="Times New Roman" w:hAnsi="Times New Roman" w:cs="Times New Roman"/>
          <w:b/>
          <w:bCs/>
          <w:color w:val="000000"/>
          <w:w w:val="104"/>
          <w:sz w:val="28"/>
          <w:szCs w:val="28"/>
        </w:rPr>
        <w:t xml:space="preserve"> в 11 классе( 68 час)</w:t>
      </w:r>
    </w:p>
    <w:p w:rsidR="008B4885" w:rsidRPr="004008CF" w:rsidRDefault="008B4885" w:rsidP="00A440D0">
      <w:pPr>
        <w:shd w:val="clear" w:color="auto" w:fill="FFFFFF"/>
        <w:spacing w:before="254"/>
        <w:ind w:right="1325"/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</w:pPr>
      <w:r w:rsidRPr="00176349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Вводный урок(1ч)                                                                                                                    РАЗДЕЛ 1. ЭКОНОМИКА (28 ч)</w:t>
      </w:r>
    </w:p>
    <w:p w:rsidR="008B4885" w:rsidRPr="00176349" w:rsidRDefault="008B4885" w:rsidP="00A440D0">
      <w:pPr>
        <w:shd w:val="clear" w:color="auto" w:fill="FFFFFF"/>
        <w:spacing w:before="168"/>
        <w:ind w:left="10" w:right="38" w:firstLine="278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color w:val="000000"/>
          <w:w w:val="102"/>
          <w:sz w:val="24"/>
          <w:szCs w:val="24"/>
        </w:rPr>
        <w:t>Экономика и экономическая наука. Что изучает эконо</w:t>
      </w:r>
      <w:r w:rsidRPr="00176349">
        <w:rPr>
          <w:rFonts w:ascii="Times New Roman" w:hAnsi="Times New Roman" w:cs="Times New Roman"/>
          <w:color w:val="000000"/>
          <w:w w:val="102"/>
          <w:sz w:val="24"/>
          <w:szCs w:val="24"/>
        </w:rPr>
        <w:softHyphen/>
        <w:t>мическая наука. Экономическая деятельность. Измерите</w:t>
      </w:r>
      <w:r w:rsidRPr="00176349">
        <w:rPr>
          <w:rFonts w:ascii="Times New Roman" w:hAnsi="Times New Roman" w:cs="Times New Roman"/>
          <w:color w:val="000000"/>
          <w:w w:val="102"/>
          <w:sz w:val="24"/>
          <w:szCs w:val="24"/>
        </w:rPr>
        <w:softHyphen/>
        <w:t>ли экономической деятельности. Понятие ВВП.</w:t>
      </w:r>
    </w:p>
    <w:p w:rsidR="008B4885" w:rsidRPr="00176349" w:rsidRDefault="008B4885" w:rsidP="00A440D0">
      <w:pPr>
        <w:shd w:val="clear" w:color="auto" w:fill="FFFFFF"/>
        <w:ind w:left="19" w:right="43" w:firstLine="278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color w:val="000000"/>
          <w:w w:val="102"/>
          <w:sz w:val="24"/>
          <w:szCs w:val="24"/>
        </w:rPr>
        <w:t>Экономический рост и развитие. Факторы экономичес</w:t>
      </w:r>
      <w:r w:rsidRPr="00176349">
        <w:rPr>
          <w:rFonts w:ascii="Times New Roman" w:hAnsi="Times New Roman" w:cs="Times New Roman"/>
          <w:color w:val="000000"/>
          <w:w w:val="102"/>
          <w:sz w:val="24"/>
          <w:szCs w:val="24"/>
        </w:rPr>
        <w:softHyphen/>
        <w:t>кого роста. Экономические циклы.</w:t>
      </w:r>
    </w:p>
    <w:p w:rsidR="008B4885" w:rsidRPr="00176349" w:rsidRDefault="008B4885" w:rsidP="00A440D0">
      <w:pPr>
        <w:shd w:val="clear" w:color="auto" w:fill="FFFFFF"/>
        <w:ind w:left="10" w:right="38" w:firstLine="283"/>
        <w:rPr>
          <w:rFonts w:ascii="Times New Roman" w:hAnsi="Times New Roman" w:cs="Times New Roman"/>
          <w:color w:val="000000"/>
          <w:spacing w:val="-1"/>
          <w:w w:val="102"/>
          <w:sz w:val="24"/>
          <w:szCs w:val="24"/>
        </w:rPr>
      </w:pPr>
      <w:r w:rsidRPr="00176349">
        <w:rPr>
          <w:rFonts w:ascii="Times New Roman" w:hAnsi="Times New Roman" w:cs="Times New Roman"/>
          <w:color w:val="000000"/>
          <w:w w:val="102"/>
          <w:sz w:val="24"/>
          <w:szCs w:val="24"/>
        </w:rPr>
        <w:t>Рынок и рыночные структуры. Конкуренция и монопо</w:t>
      </w:r>
      <w:r w:rsidRPr="00176349">
        <w:rPr>
          <w:rFonts w:ascii="Times New Roman" w:hAnsi="Times New Roman" w:cs="Times New Roman"/>
          <w:color w:val="000000"/>
          <w:w w:val="102"/>
          <w:sz w:val="24"/>
          <w:szCs w:val="24"/>
        </w:rPr>
        <w:softHyphen/>
        <w:t>лия. Спрос и предложение. Факторы спроса и предложе</w:t>
      </w:r>
      <w:r w:rsidRPr="00176349">
        <w:rPr>
          <w:rFonts w:ascii="Times New Roman" w:hAnsi="Times New Roman" w:cs="Times New Roman"/>
          <w:color w:val="000000"/>
          <w:w w:val="102"/>
          <w:sz w:val="24"/>
          <w:szCs w:val="24"/>
        </w:rPr>
        <w:softHyphen/>
        <w:t>ния. Фондовый рынок. Акции, облигации и другие цен</w:t>
      </w:r>
      <w:r w:rsidRPr="00176349">
        <w:rPr>
          <w:rFonts w:ascii="Times New Roman" w:hAnsi="Times New Roman" w:cs="Times New Roman"/>
          <w:color w:val="000000"/>
          <w:w w:val="102"/>
          <w:sz w:val="24"/>
          <w:szCs w:val="24"/>
        </w:rPr>
        <w:softHyphen/>
      </w:r>
      <w:r w:rsidRPr="00176349">
        <w:rPr>
          <w:rFonts w:ascii="Times New Roman" w:hAnsi="Times New Roman" w:cs="Times New Roman"/>
          <w:color w:val="000000"/>
          <w:spacing w:val="-1"/>
          <w:w w:val="102"/>
          <w:sz w:val="24"/>
          <w:szCs w:val="24"/>
        </w:rPr>
        <w:t>ные бумаги.</w:t>
      </w:r>
    </w:p>
    <w:p w:rsidR="008B4885" w:rsidRPr="00176349" w:rsidRDefault="008B4885" w:rsidP="00A440D0">
      <w:pPr>
        <w:shd w:val="clear" w:color="auto" w:fill="FFFFFF"/>
        <w:ind w:left="10" w:right="5" w:firstLine="283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>Роль фирм в экономике. Факторы производства и фак</w:t>
      </w:r>
      <w:r w:rsidRPr="00176349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softHyphen/>
      </w:r>
      <w:r w:rsidRPr="00176349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торные доходы. Постоянные и переменные издержки. Экономические и бухгалтерские издержки и прибыль. </w:t>
      </w:r>
      <w:r w:rsidRPr="00176349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>Налоги, уплачиваемые предприятиями.</w:t>
      </w:r>
    </w:p>
    <w:p w:rsidR="008B4885" w:rsidRPr="00176349" w:rsidRDefault="008B4885" w:rsidP="00A440D0">
      <w:pPr>
        <w:shd w:val="clear" w:color="auto" w:fill="FFFFFF"/>
        <w:spacing w:before="5"/>
        <w:ind w:left="14" w:firstLine="278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</w:rPr>
        <w:t xml:space="preserve">Бизнес в экономике. Организационно-правовые формы </w:t>
      </w:r>
      <w:r w:rsidRPr="00176349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>и лравовой режим предпринимательской деятельности.</w:t>
      </w:r>
    </w:p>
    <w:p w:rsidR="008B4885" w:rsidRPr="00176349" w:rsidRDefault="008B4885" w:rsidP="00A440D0">
      <w:pPr>
        <w:shd w:val="clear" w:color="auto" w:fill="FFFFFF"/>
        <w:ind w:left="10" w:right="14" w:firstLine="288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Вокруг бизнеса. Источники финансирования бизнеса. </w:t>
      </w:r>
      <w:r w:rsidRPr="00176349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</w:rPr>
        <w:t>Основные принципы менеджмента. Основы маркетинга.</w:t>
      </w:r>
    </w:p>
    <w:p w:rsidR="008B4885" w:rsidRPr="00176349" w:rsidRDefault="008B4885" w:rsidP="00A440D0">
      <w:pPr>
        <w:shd w:val="clear" w:color="auto" w:fill="FFFFFF"/>
        <w:spacing w:before="5"/>
        <w:ind w:left="10" w:right="5" w:firstLine="278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Роль государства в экономике. Общественные блага. Внешние эффекты. Госбюджет. Государственный долг. </w:t>
      </w:r>
      <w:r w:rsidRPr="00176349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</w:rPr>
        <w:t>Основы денежной и бюджетной политики. Защита конку</w:t>
      </w:r>
      <w:r w:rsidRPr="00176349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</w:rPr>
        <w:softHyphen/>
      </w:r>
      <w:r w:rsidRPr="00176349">
        <w:rPr>
          <w:rFonts w:ascii="Times New Roman" w:hAnsi="Times New Roman" w:cs="Times New Roman"/>
          <w:color w:val="000000"/>
          <w:spacing w:val="-8"/>
          <w:w w:val="105"/>
          <w:sz w:val="24"/>
          <w:szCs w:val="24"/>
        </w:rPr>
        <w:t>ренции и антимонопольное законодательство. •••</w:t>
      </w:r>
    </w:p>
    <w:p w:rsidR="008B4885" w:rsidRPr="00176349" w:rsidRDefault="008B4885" w:rsidP="00A440D0">
      <w:pPr>
        <w:shd w:val="clear" w:color="auto" w:fill="FFFFFF"/>
        <w:ind w:left="10" w:right="5" w:firstLine="278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Банковская система. Роль центрального банка. Основ</w:t>
      </w:r>
      <w:r w:rsidRPr="00176349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softHyphen/>
      </w:r>
      <w:r w:rsidRPr="00176349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>ные операции коммерческих банков. Финансовые инсти</w:t>
      </w:r>
      <w:r w:rsidRPr="00176349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softHyphen/>
      </w:r>
      <w:r w:rsidRPr="00176349">
        <w:rPr>
          <w:rFonts w:ascii="Times New Roman" w:hAnsi="Times New Roman" w:cs="Times New Roman"/>
          <w:color w:val="000000"/>
          <w:w w:val="105"/>
          <w:sz w:val="24"/>
          <w:szCs w:val="24"/>
        </w:rPr>
        <w:t>туты. Виды, причины и последствия инфляции.</w:t>
      </w:r>
    </w:p>
    <w:p w:rsidR="008B4885" w:rsidRPr="00176349" w:rsidRDefault="008B4885" w:rsidP="00A440D0">
      <w:pPr>
        <w:shd w:val="clear" w:color="auto" w:fill="FFFFFF"/>
        <w:ind w:left="10" w:firstLine="278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Рынок труда. Безработица. Причины и экономические последствия безработицы. Государственная политика в </w:t>
      </w:r>
      <w:r w:rsidRPr="00176349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</w:rPr>
        <w:t>области занятости.</w:t>
      </w:r>
    </w:p>
    <w:p w:rsidR="008B4885" w:rsidRPr="00176349" w:rsidRDefault="008B4885" w:rsidP="00A440D0">
      <w:pPr>
        <w:shd w:val="clear" w:color="auto" w:fill="FFFFFF"/>
        <w:ind w:left="5" w:right="5" w:firstLine="283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color w:val="000000"/>
          <w:w w:val="105"/>
          <w:sz w:val="24"/>
          <w:szCs w:val="24"/>
        </w:rPr>
        <w:t>Мировая экономика. Государственная политика в об</w:t>
      </w:r>
      <w:r w:rsidRPr="00176349">
        <w:rPr>
          <w:rFonts w:ascii="Times New Roman" w:hAnsi="Times New Roman" w:cs="Times New Roman"/>
          <w:color w:val="000000"/>
          <w:w w:val="105"/>
          <w:sz w:val="24"/>
          <w:szCs w:val="24"/>
        </w:rPr>
        <w:softHyphen/>
        <w:t xml:space="preserve">ласти международной торговли. Глобальные проблемы </w:t>
      </w:r>
      <w:r w:rsidRPr="00176349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t>экономики.</w:t>
      </w:r>
    </w:p>
    <w:p w:rsidR="008B4885" w:rsidRPr="00176349" w:rsidRDefault="008B4885" w:rsidP="00A440D0">
      <w:pPr>
        <w:shd w:val="clear" w:color="auto" w:fill="FFFFFF"/>
        <w:ind w:left="5" w:right="10" w:firstLine="283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</w:rPr>
        <w:t>Экономика потребителя. Сбережения, страхование. За</w:t>
      </w:r>
      <w:r w:rsidRPr="00176349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</w:rPr>
        <w:softHyphen/>
      </w:r>
      <w:r w:rsidRPr="00176349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</w:rPr>
        <w:t>щита прав потребителя. Экономика производителя. Рацио</w:t>
      </w:r>
      <w:r w:rsidRPr="00176349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</w:rPr>
        <w:softHyphen/>
        <w:t>нальное экономическое поведение потребителя и произво</w:t>
      </w:r>
      <w:r w:rsidRPr="00176349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</w:rPr>
        <w:softHyphen/>
      </w:r>
      <w:r w:rsidRPr="00176349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</w:rPr>
        <w:t>дителя.</w:t>
      </w:r>
    </w:p>
    <w:p w:rsidR="008B4885" w:rsidRPr="00176349" w:rsidRDefault="008B4885" w:rsidP="00A440D0">
      <w:pPr>
        <w:shd w:val="clear" w:color="auto" w:fill="FFFFFF"/>
        <w:spacing w:before="427"/>
        <w:ind w:left="1512" w:hanging="1493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РАЗДЕЛ 2. ПРОБЛЕМЫ СОЦИАЛЬНО-ПОЛИТИЧЕСКОГО РАЗВИТИЯ ОБЩЕСТВА </w:t>
      </w:r>
      <w:r w:rsidRPr="00176349">
        <w:rPr>
          <w:rFonts w:ascii="Times New Roman" w:hAnsi="Times New Roman" w:cs="Times New Roman"/>
          <w:b/>
          <w:bCs/>
          <w:color w:val="000000"/>
          <w:spacing w:val="18"/>
          <w:w w:val="101"/>
          <w:sz w:val="24"/>
          <w:szCs w:val="24"/>
        </w:rPr>
        <w:t>(14ч)</w:t>
      </w:r>
    </w:p>
    <w:p w:rsidR="008B4885" w:rsidRPr="00176349" w:rsidRDefault="008B4885" w:rsidP="00A440D0">
      <w:pPr>
        <w:shd w:val="clear" w:color="auto" w:fill="FFFFFF"/>
        <w:spacing w:before="216"/>
        <w:ind w:left="10" w:right="5" w:firstLine="278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color w:val="000000"/>
          <w:spacing w:val="-6"/>
          <w:w w:val="106"/>
          <w:sz w:val="24"/>
          <w:szCs w:val="24"/>
        </w:rPr>
        <w:t xml:space="preserve">Свобода и необходимость в человеческой деятельности. </w:t>
      </w:r>
      <w:r w:rsidRPr="00176349">
        <w:rPr>
          <w:rFonts w:ascii="Times New Roman" w:hAnsi="Times New Roman" w:cs="Times New Roman"/>
          <w:color w:val="000000"/>
          <w:spacing w:val="-3"/>
          <w:w w:val="106"/>
          <w:sz w:val="24"/>
          <w:szCs w:val="24"/>
        </w:rPr>
        <w:t xml:space="preserve">Выбор в условиях альтернативы и ответственность за его </w:t>
      </w:r>
      <w:r w:rsidRPr="00176349">
        <w:rPr>
          <w:rFonts w:ascii="Times New Roman" w:hAnsi="Times New Roman" w:cs="Times New Roman"/>
          <w:color w:val="000000"/>
          <w:spacing w:val="-8"/>
          <w:w w:val="106"/>
          <w:sz w:val="24"/>
          <w:szCs w:val="24"/>
        </w:rPr>
        <w:t>последствия.</w:t>
      </w:r>
    </w:p>
    <w:p w:rsidR="008B4885" w:rsidRPr="00176349" w:rsidRDefault="008B4885" w:rsidP="00A440D0">
      <w:pPr>
        <w:shd w:val="clear" w:color="auto" w:fill="FFFFFF"/>
        <w:ind w:left="5" w:right="10" w:firstLine="278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color w:val="000000"/>
          <w:spacing w:val="-2"/>
          <w:w w:val="106"/>
          <w:sz w:val="24"/>
          <w:szCs w:val="24"/>
        </w:rPr>
        <w:t xml:space="preserve">Демографическая ситуация в РФ. Проблема неполных </w:t>
      </w:r>
      <w:r w:rsidRPr="00176349">
        <w:rPr>
          <w:rFonts w:ascii="Times New Roman" w:hAnsi="Times New Roman" w:cs="Times New Roman"/>
          <w:color w:val="000000"/>
          <w:spacing w:val="-12"/>
          <w:w w:val="106"/>
          <w:sz w:val="24"/>
          <w:szCs w:val="24"/>
        </w:rPr>
        <w:t>семей.</w:t>
      </w:r>
    </w:p>
    <w:p w:rsidR="008B4885" w:rsidRPr="00176349" w:rsidRDefault="008B4885" w:rsidP="00A440D0">
      <w:pPr>
        <w:shd w:val="clear" w:color="auto" w:fill="FFFFFF"/>
        <w:ind w:left="5" w:right="10" w:firstLine="288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color w:val="000000"/>
          <w:spacing w:val="-2"/>
          <w:w w:val="106"/>
          <w:sz w:val="24"/>
          <w:szCs w:val="24"/>
        </w:rPr>
        <w:t>Религиозные объединения и организации в РФ. Опас</w:t>
      </w:r>
      <w:r w:rsidRPr="00176349">
        <w:rPr>
          <w:rFonts w:ascii="Times New Roman" w:hAnsi="Times New Roman" w:cs="Times New Roman"/>
          <w:color w:val="000000"/>
          <w:spacing w:val="-2"/>
          <w:w w:val="106"/>
          <w:sz w:val="24"/>
          <w:szCs w:val="24"/>
        </w:rPr>
        <w:softHyphen/>
      </w:r>
      <w:r w:rsidRPr="00176349">
        <w:rPr>
          <w:rFonts w:ascii="Times New Roman" w:hAnsi="Times New Roman" w:cs="Times New Roman"/>
          <w:color w:val="000000"/>
          <w:spacing w:val="-3"/>
          <w:w w:val="106"/>
          <w:sz w:val="24"/>
          <w:szCs w:val="24"/>
        </w:rPr>
        <w:t>ность тоталитарных сект.</w:t>
      </w:r>
    </w:p>
    <w:p w:rsidR="008B4885" w:rsidRPr="00176349" w:rsidRDefault="008B4885" w:rsidP="00A440D0">
      <w:pPr>
        <w:shd w:val="clear" w:color="auto" w:fill="FFFFFF"/>
        <w:ind w:left="5" w:right="14" w:firstLine="283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color w:val="000000"/>
          <w:spacing w:val="-6"/>
          <w:w w:val="106"/>
          <w:sz w:val="24"/>
          <w:szCs w:val="24"/>
        </w:rPr>
        <w:t>Общественное и индивидуальное сознание. Социализа</w:t>
      </w:r>
      <w:r w:rsidRPr="00176349">
        <w:rPr>
          <w:rFonts w:ascii="Times New Roman" w:hAnsi="Times New Roman" w:cs="Times New Roman"/>
          <w:color w:val="000000"/>
          <w:spacing w:val="-6"/>
          <w:w w:val="106"/>
          <w:sz w:val="24"/>
          <w:szCs w:val="24"/>
        </w:rPr>
        <w:softHyphen/>
      </w:r>
      <w:r w:rsidRPr="00176349">
        <w:rPr>
          <w:rFonts w:ascii="Times New Roman" w:hAnsi="Times New Roman" w:cs="Times New Roman"/>
          <w:color w:val="000000"/>
          <w:spacing w:val="-2"/>
          <w:w w:val="106"/>
          <w:sz w:val="24"/>
          <w:szCs w:val="24"/>
        </w:rPr>
        <w:t>ция индивида.</w:t>
      </w:r>
    </w:p>
    <w:p w:rsidR="008B4885" w:rsidRPr="00176349" w:rsidRDefault="008B4885" w:rsidP="00A440D0">
      <w:pPr>
        <w:shd w:val="clear" w:color="auto" w:fill="FFFFFF"/>
        <w:ind w:left="5" w:right="10" w:firstLine="283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color w:val="000000"/>
          <w:spacing w:val="-1"/>
          <w:w w:val="106"/>
          <w:sz w:val="24"/>
          <w:szCs w:val="24"/>
        </w:rPr>
        <w:t xml:space="preserve">Политическое сознание. Политическая идеология. </w:t>
      </w:r>
      <w:r w:rsidRPr="00176349">
        <w:rPr>
          <w:rFonts w:ascii="Times New Roman" w:hAnsi="Times New Roman" w:cs="Times New Roman"/>
          <w:color w:val="000000"/>
          <w:spacing w:val="-7"/>
          <w:w w:val="106"/>
          <w:sz w:val="24"/>
          <w:szCs w:val="24"/>
        </w:rPr>
        <w:t>Политическая психология. Политическое поведение. Мно</w:t>
      </w:r>
      <w:r w:rsidRPr="00176349">
        <w:rPr>
          <w:rFonts w:ascii="Times New Roman" w:hAnsi="Times New Roman" w:cs="Times New Roman"/>
          <w:color w:val="000000"/>
          <w:spacing w:val="-7"/>
          <w:w w:val="106"/>
          <w:sz w:val="24"/>
          <w:szCs w:val="24"/>
        </w:rPr>
        <w:softHyphen/>
      </w:r>
      <w:r w:rsidRPr="00176349">
        <w:rPr>
          <w:rFonts w:ascii="Times New Roman" w:hAnsi="Times New Roman" w:cs="Times New Roman"/>
          <w:color w:val="000000"/>
          <w:spacing w:val="-2"/>
          <w:w w:val="106"/>
          <w:sz w:val="24"/>
          <w:szCs w:val="24"/>
        </w:rPr>
        <w:t xml:space="preserve">гообразие форм политического поведения. Современный </w:t>
      </w:r>
      <w:r w:rsidRPr="00176349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терроризм, его опасность. Роль СМИ в политической </w:t>
      </w:r>
      <w:r w:rsidRPr="00176349">
        <w:rPr>
          <w:rFonts w:ascii="Times New Roman" w:hAnsi="Times New Roman" w:cs="Times New Roman"/>
          <w:color w:val="000000"/>
          <w:spacing w:val="-5"/>
          <w:w w:val="106"/>
          <w:sz w:val="24"/>
          <w:szCs w:val="24"/>
        </w:rPr>
        <w:t>жизни.</w:t>
      </w:r>
    </w:p>
    <w:p w:rsidR="008B4885" w:rsidRPr="00176349" w:rsidRDefault="008B4885" w:rsidP="00A440D0">
      <w:pPr>
        <w:shd w:val="clear" w:color="auto" w:fill="FFFFFF"/>
        <w:ind w:right="10" w:firstLine="288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color w:val="000000"/>
          <w:spacing w:val="-1"/>
          <w:w w:val="106"/>
          <w:sz w:val="24"/>
          <w:szCs w:val="24"/>
        </w:rPr>
        <w:t xml:space="preserve">Политическая элита. Особенности ее формирования в </w:t>
      </w:r>
      <w:r w:rsidRPr="00176349">
        <w:rPr>
          <w:rFonts w:ascii="Times New Roman" w:hAnsi="Times New Roman" w:cs="Times New Roman"/>
          <w:color w:val="000000"/>
          <w:spacing w:val="-7"/>
          <w:w w:val="106"/>
          <w:sz w:val="24"/>
          <w:szCs w:val="24"/>
        </w:rPr>
        <w:t>современной России.</w:t>
      </w:r>
    </w:p>
    <w:p w:rsidR="008B4885" w:rsidRDefault="008B4885" w:rsidP="00A440D0">
      <w:pPr>
        <w:shd w:val="clear" w:color="auto" w:fill="FFFFFF"/>
        <w:ind w:right="14" w:firstLine="288"/>
        <w:rPr>
          <w:rFonts w:ascii="Times New Roman" w:hAnsi="Times New Roman" w:cs="Times New Roman"/>
          <w:color w:val="000000"/>
          <w:spacing w:val="-2"/>
          <w:w w:val="106"/>
          <w:sz w:val="24"/>
          <w:szCs w:val="24"/>
        </w:rPr>
      </w:pPr>
      <w:r w:rsidRPr="00176349">
        <w:rPr>
          <w:rFonts w:ascii="Times New Roman" w:hAnsi="Times New Roman" w:cs="Times New Roman"/>
          <w:color w:val="000000"/>
          <w:spacing w:val="-3"/>
          <w:w w:val="106"/>
          <w:sz w:val="24"/>
          <w:szCs w:val="24"/>
        </w:rPr>
        <w:t>Политическое лидерство. Типология лидерства. Лиде</w:t>
      </w:r>
      <w:r w:rsidRPr="00176349">
        <w:rPr>
          <w:rFonts w:ascii="Times New Roman" w:hAnsi="Times New Roman" w:cs="Times New Roman"/>
          <w:color w:val="000000"/>
          <w:spacing w:val="-3"/>
          <w:w w:val="106"/>
          <w:sz w:val="24"/>
          <w:szCs w:val="24"/>
        </w:rPr>
        <w:softHyphen/>
      </w:r>
      <w:r w:rsidRPr="00176349">
        <w:rPr>
          <w:rFonts w:ascii="Times New Roman" w:hAnsi="Times New Roman" w:cs="Times New Roman"/>
          <w:color w:val="000000"/>
          <w:spacing w:val="-2"/>
          <w:w w:val="106"/>
          <w:sz w:val="24"/>
          <w:szCs w:val="24"/>
        </w:rPr>
        <w:t>ры и ведомые.</w:t>
      </w:r>
    </w:p>
    <w:p w:rsidR="008B4885" w:rsidRDefault="008B4885" w:rsidP="00A440D0">
      <w:pPr>
        <w:shd w:val="clear" w:color="auto" w:fill="FFFFFF"/>
        <w:ind w:right="14" w:firstLine="288"/>
        <w:rPr>
          <w:rFonts w:ascii="Times New Roman" w:hAnsi="Times New Roman" w:cs="Times New Roman"/>
          <w:color w:val="000000"/>
          <w:spacing w:val="-2"/>
          <w:w w:val="106"/>
          <w:sz w:val="24"/>
          <w:szCs w:val="24"/>
        </w:rPr>
      </w:pPr>
    </w:p>
    <w:p w:rsidR="008B4885" w:rsidRPr="00176349" w:rsidRDefault="008B4885" w:rsidP="00A440D0">
      <w:pPr>
        <w:shd w:val="clear" w:color="auto" w:fill="FFFFFF"/>
        <w:ind w:right="14" w:firstLine="288"/>
        <w:rPr>
          <w:rFonts w:ascii="Times New Roman" w:hAnsi="Times New Roman" w:cs="Times New Roman"/>
          <w:sz w:val="24"/>
          <w:szCs w:val="24"/>
        </w:rPr>
      </w:pPr>
    </w:p>
    <w:p w:rsidR="008B4885" w:rsidRPr="00176349" w:rsidRDefault="008B4885" w:rsidP="00A440D0">
      <w:pPr>
        <w:shd w:val="clear" w:color="auto" w:fill="FFFFFF"/>
        <w:spacing w:before="5"/>
        <w:ind w:right="442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РАЗДЕЛ 3. ПРАВОВОЕ РЕГУЛИРОВАНИЕ ОБЩЕСТВЕННЫХ ОТНОШЕНИЙ (20 ч)</w:t>
      </w:r>
    </w:p>
    <w:p w:rsidR="008B4885" w:rsidRPr="00176349" w:rsidRDefault="008B4885" w:rsidP="00A440D0">
      <w:pPr>
        <w:shd w:val="clear" w:color="auto" w:fill="FFFFFF"/>
        <w:spacing w:before="226"/>
        <w:ind w:right="5" w:firstLine="283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color w:val="000000"/>
          <w:spacing w:val="-3"/>
          <w:w w:val="104"/>
          <w:sz w:val="24"/>
          <w:szCs w:val="24"/>
        </w:rPr>
        <w:t>Гуманистическая роль естественного права. Тоталитар</w:t>
      </w:r>
      <w:r w:rsidRPr="00176349">
        <w:rPr>
          <w:rFonts w:ascii="Times New Roman" w:hAnsi="Times New Roman" w:cs="Times New Roman"/>
          <w:color w:val="000000"/>
          <w:spacing w:val="-3"/>
          <w:w w:val="104"/>
          <w:sz w:val="24"/>
          <w:szCs w:val="24"/>
        </w:rPr>
        <w:softHyphen/>
      </w:r>
      <w:r w:rsidRPr="00176349"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 xml:space="preserve">ное правопонимание. Развитие норм естественного права. </w:t>
      </w:r>
      <w:r w:rsidRPr="00176349">
        <w:rPr>
          <w:rFonts w:ascii="Times New Roman" w:hAnsi="Times New Roman" w:cs="Times New Roman"/>
          <w:color w:val="000000"/>
          <w:w w:val="104"/>
          <w:sz w:val="24"/>
          <w:szCs w:val="24"/>
        </w:rPr>
        <w:t>Естественное право как юридическая реальность. Зако</w:t>
      </w:r>
      <w:r w:rsidRPr="00176349">
        <w:rPr>
          <w:rFonts w:ascii="Times New Roman" w:hAnsi="Times New Roman" w:cs="Times New Roman"/>
          <w:color w:val="000000"/>
          <w:w w:val="104"/>
          <w:sz w:val="24"/>
          <w:szCs w:val="24"/>
        </w:rPr>
        <w:softHyphen/>
      </w:r>
      <w:r w:rsidRPr="00176349"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>нотворческий процесс в Российской Федерации.</w:t>
      </w:r>
    </w:p>
    <w:p w:rsidR="008B4885" w:rsidRPr="00176349" w:rsidRDefault="008B4885" w:rsidP="00A440D0">
      <w:pPr>
        <w:shd w:val="clear" w:color="auto" w:fill="FFFFFF"/>
        <w:ind w:firstLine="283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color w:val="000000"/>
          <w:w w:val="104"/>
          <w:sz w:val="24"/>
          <w:szCs w:val="24"/>
        </w:rPr>
        <w:t>Гражданин, его права и обязанности. Гражданство в РФ. Воинская обязанность. Альтернативная гражданская служба. Права и обязанности налогоплательщика.</w:t>
      </w:r>
    </w:p>
    <w:p w:rsidR="008B4885" w:rsidRPr="00176349" w:rsidRDefault="008B4885" w:rsidP="00A440D0">
      <w:pPr>
        <w:shd w:val="clear" w:color="auto" w:fill="FFFFFF"/>
        <w:ind w:right="5" w:firstLine="283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color w:val="000000"/>
          <w:w w:val="104"/>
          <w:sz w:val="24"/>
          <w:szCs w:val="24"/>
        </w:rPr>
        <w:t>Экологическое право. Право граждан на благоприят</w:t>
      </w:r>
      <w:r w:rsidRPr="00176349">
        <w:rPr>
          <w:rFonts w:ascii="Times New Roman" w:hAnsi="Times New Roman" w:cs="Times New Roman"/>
          <w:color w:val="000000"/>
          <w:w w:val="104"/>
          <w:sz w:val="24"/>
          <w:szCs w:val="24"/>
        </w:rPr>
        <w:softHyphen/>
      </w:r>
      <w:r w:rsidRPr="00176349"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 xml:space="preserve">ную окружающую среду. Способы защиты экологических </w:t>
      </w:r>
      <w:r w:rsidRPr="00176349"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прав. Экологические правонарушения.</w:t>
      </w:r>
    </w:p>
    <w:p w:rsidR="008B4885" w:rsidRPr="00176349" w:rsidRDefault="008B4885" w:rsidP="00A440D0">
      <w:pPr>
        <w:shd w:val="clear" w:color="auto" w:fill="FFFFFF"/>
        <w:ind w:right="5" w:firstLine="283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color w:val="000000"/>
          <w:w w:val="104"/>
          <w:sz w:val="24"/>
          <w:szCs w:val="24"/>
        </w:rPr>
        <w:t>Гражданское право. Субъекты гражданского права. Имущественные права. Право на интеллектуальную собственность. Наследование. Неимущественные права: честь, достоинство, имя. Способы защиты имуществен</w:t>
      </w:r>
      <w:r w:rsidRPr="00176349">
        <w:rPr>
          <w:rFonts w:ascii="Times New Roman" w:hAnsi="Times New Roman" w:cs="Times New Roman"/>
          <w:color w:val="000000"/>
          <w:w w:val="104"/>
          <w:sz w:val="24"/>
          <w:szCs w:val="24"/>
        </w:rPr>
        <w:softHyphen/>
        <w:t>ных и неимущественных прав.</w:t>
      </w:r>
    </w:p>
    <w:p w:rsidR="008B4885" w:rsidRPr="00176349" w:rsidRDefault="008B4885" w:rsidP="00A440D0">
      <w:pPr>
        <w:shd w:val="clear" w:color="auto" w:fill="FFFFFF"/>
        <w:spacing w:before="5"/>
        <w:ind w:right="10" w:firstLine="283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color w:val="000000"/>
          <w:w w:val="104"/>
          <w:sz w:val="24"/>
          <w:szCs w:val="24"/>
        </w:rPr>
        <w:t>Семейное право. Порядок и условия заключения бра</w:t>
      </w:r>
      <w:r w:rsidRPr="00176349">
        <w:rPr>
          <w:rFonts w:ascii="Times New Roman" w:hAnsi="Times New Roman" w:cs="Times New Roman"/>
          <w:color w:val="000000"/>
          <w:w w:val="104"/>
          <w:sz w:val="24"/>
          <w:szCs w:val="24"/>
        </w:rPr>
        <w:softHyphen/>
        <w:t>ка. Порядок и условия расторжения брака. Правовое ре</w:t>
      </w:r>
      <w:r w:rsidRPr="00176349">
        <w:rPr>
          <w:rFonts w:ascii="Times New Roman" w:hAnsi="Times New Roman" w:cs="Times New Roman"/>
          <w:color w:val="000000"/>
          <w:w w:val="104"/>
          <w:sz w:val="24"/>
          <w:szCs w:val="24"/>
        </w:rPr>
        <w:softHyphen/>
      </w:r>
      <w:r w:rsidRPr="00176349">
        <w:rPr>
          <w:rFonts w:ascii="Times New Roman" w:hAnsi="Times New Roman" w:cs="Times New Roman"/>
          <w:color w:val="000000"/>
          <w:spacing w:val="-3"/>
          <w:w w:val="104"/>
          <w:sz w:val="24"/>
          <w:szCs w:val="24"/>
        </w:rPr>
        <w:t>гулирование отношений супругов.</w:t>
      </w:r>
    </w:p>
    <w:p w:rsidR="008B4885" w:rsidRPr="00176349" w:rsidRDefault="008B4885" w:rsidP="00A440D0">
      <w:pPr>
        <w:shd w:val="clear" w:color="auto" w:fill="FFFFFF"/>
        <w:spacing w:before="5"/>
        <w:ind w:right="5" w:firstLine="283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color w:val="000000"/>
          <w:spacing w:val="-3"/>
          <w:w w:val="104"/>
          <w:sz w:val="24"/>
          <w:szCs w:val="24"/>
        </w:rPr>
        <w:t>Занятость и трудоустройство. Порядок приема на рабо</w:t>
      </w:r>
      <w:r w:rsidRPr="00176349">
        <w:rPr>
          <w:rFonts w:ascii="Times New Roman" w:hAnsi="Times New Roman" w:cs="Times New Roman"/>
          <w:color w:val="000000"/>
          <w:spacing w:val="-3"/>
          <w:w w:val="104"/>
          <w:sz w:val="24"/>
          <w:szCs w:val="24"/>
        </w:rPr>
        <w:softHyphen/>
      </w:r>
      <w:r w:rsidRPr="00176349">
        <w:rPr>
          <w:rFonts w:ascii="Times New Roman" w:hAnsi="Times New Roman" w:cs="Times New Roman"/>
          <w:color w:val="000000"/>
          <w:w w:val="104"/>
          <w:sz w:val="24"/>
          <w:szCs w:val="24"/>
        </w:rPr>
        <w:t>ту, заключение и расторжение трудового договора. Пра</w:t>
      </w:r>
      <w:r w:rsidRPr="00176349">
        <w:rPr>
          <w:rFonts w:ascii="Times New Roman" w:hAnsi="Times New Roman" w:cs="Times New Roman"/>
          <w:color w:val="000000"/>
          <w:w w:val="104"/>
          <w:sz w:val="24"/>
          <w:szCs w:val="24"/>
        </w:rPr>
        <w:softHyphen/>
      </w:r>
      <w:r w:rsidRPr="00176349"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вовые основы социальной защиты и социального обеспе</w:t>
      </w:r>
      <w:r w:rsidRPr="00176349"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softHyphen/>
      </w:r>
      <w:r w:rsidRPr="00176349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чения. Правила приема в образовательные учреждения </w:t>
      </w:r>
      <w:r w:rsidRPr="00176349"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>профессионального образования. Порядок оказания плат</w:t>
      </w:r>
      <w:r w:rsidRPr="00176349"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softHyphen/>
        <w:t>ных образовательных услуг.</w:t>
      </w:r>
    </w:p>
    <w:p w:rsidR="008B4885" w:rsidRPr="00176349" w:rsidRDefault="008B4885" w:rsidP="00A440D0">
      <w:pPr>
        <w:shd w:val="clear" w:color="auto" w:fill="FFFFFF"/>
        <w:ind w:right="10" w:firstLine="278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Процессуальное право. Споры, порядок их рассмотре</w:t>
      </w:r>
      <w:r w:rsidRPr="00176349"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softHyphen/>
      </w:r>
      <w:r w:rsidRPr="00176349"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>ния. Особенности административной юрисдикции. Граж</w:t>
      </w:r>
      <w:r w:rsidRPr="00176349"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softHyphen/>
      </w:r>
      <w:r w:rsidRPr="00176349">
        <w:rPr>
          <w:rFonts w:ascii="Times New Roman" w:hAnsi="Times New Roman" w:cs="Times New Roman"/>
          <w:color w:val="000000"/>
          <w:spacing w:val="-3"/>
          <w:w w:val="104"/>
          <w:sz w:val="24"/>
          <w:szCs w:val="24"/>
        </w:rPr>
        <w:t>данский процесс: основные правила и принципы. Особен</w:t>
      </w:r>
      <w:r w:rsidRPr="00176349">
        <w:rPr>
          <w:rFonts w:ascii="Times New Roman" w:hAnsi="Times New Roman" w:cs="Times New Roman"/>
          <w:color w:val="000000"/>
          <w:spacing w:val="-3"/>
          <w:w w:val="104"/>
          <w:sz w:val="24"/>
          <w:szCs w:val="24"/>
        </w:rPr>
        <w:softHyphen/>
        <w:t>ности уголовного процесса. Суд присяжных. Конституци</w:t>
      </w:r>
      <w:r w:rsidRPr="00176349">
        <w:rPr>
          <w:rFonts w:ascii="Times New Roman" w:hAnsi="Times New Roman" w:cs="Times New Roman"/>
          <w:color w:val="000000"/>
          <w:spacing w:val="-3"/>
          <w:w w:val="104"/>
          <w:sz w:val="24"/>
          <w:szCs w:val="24"/>
        </w:rPr>
        <w:softHyphen/>
      </w:r>
      <w:r w:rsidRPr="00176349">
        <w:rPr>
          <w:rFonts w:ascii="Times New Roman" w:hAnsi="Times New Roman" w:cs="Times New Roman"/>
          <w:color w:val="000000"/>
          <w:spacing w:val="-6"/>
          <w:w w:val="104"/>
          <w:sz w:val="24"/>
          <w:szCs w:val="24"/>
        </w:rPr>
        <w:t>онное судопроизводство.</w:t>
      </w:r>
    </w:p>
    <w:p w:rsidR="008B4885" w:rsidRPr="00176349" w:rsidRDefault="008B4885" w:rsidP="00A440D0">
      <w:pPr>
        <w:shd w:val="clear" w:color="auto" w:fill="FFFFFF"/>
        <w:ind w:right="5" w:firstLine="283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color w:val="000000"/>
          <w:w w:val="104"/>
          <w:sz w:val="24"/>
          <w:szCs w:val="24"/>
        </w:rPr>
        <w:t>Международная защита прав человека. Международ</w:t>
      </w:r>
      <w:r w:rsidRPr="00176349">
        <w:rPr>
          <w:rFonts w:ascii="Times New Roman" w:hAnsi="Times New Roman" w:cs="Times New Roman"/>
          <w:color w:val="000000"/>
          <w:w w:val="104"/>
          <w:sz w:val="24"/>
          <w:szCs w:val="24"/>
        </w:rPr>
        <w:softHyphen/>
        <w:t>ная система защиты прав человека в условиях мирного времени. Международная защита прав человека в усло</w:t>
      </w:r>
      <w:r w:rsidRPr="00176349">
        <w:rPr>
          <w:rFonts w:ascii="Times New Roman" w:hAnsi="Times New Roman" w:cs="Times New Roman"/>
          <w:color w:val="000000"/>
          <w:w w:val="104"/>
          <w:sz w:val="24"/>
          <w:szCs w:val="24"/>
        </w:rPr>
        <w:softHyphen/>
        <w:t xml:space="preserve">виях военного времени. Международное гуманитарное </w:t>
      </w:r>
      <w:r w:rsidRPr="00176349">
        <w:rPr>
          <w:rFonts w:ascii="Times New Roman" w:hAnsi="Times New Roman" w:cs="Times New Roman"/>
          <w:color w:val="000000"/>
          <w:spacing w:val="-8"/>
          <w:w w:val="104"/>
          <w:sz w:val="24"/>
          <w:szCs w:val="24"/>
        </w:rPr>
        <w:t>право.</w:t>
      </w:r>
    </w:p>
    <w:p w:rsidR="008B4885" w:rsidRPr="00176349" w:rsidRDefault="008B4885" w:rsidP="00A440D0">
      <w:pPr>
        <w:shd w:val="clear" w:color="auto" w:fill="FFFFFF"/>
        <w:spacing w:before="178"/>
        <w:rPr>
          <w:rFonts w:ascii="Times New Roman" w:hAnsi="Times New Roman" w:cs="Times New Roman"/>
          <w:sz w:val="24"/>
          <w:szCs w:val="24"/>
        </w:rPr>
      </w:pPr>
      <w:r w:rsidRPr="00176349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Заключительные уроки (2 ч)</w:t>
      </w:r>
    </w:p>
    <w:p w:rsidR="008B4885" w:rsidRPr="00176349" w:rsidRDefault="008B4885" w:rsidP="00A440D0">
      <w:pPr>
        <w:shd w:val="clear" w:color="auto" w:fill="FFFFFF"/>
        <w:ind w:left="10" w:right="38" w:firstLine="283"/>
        <w:rPr>
          <w:rFonts w:ascii="Times New Roman" w:hAnsi="Times New Roman" w:cs="Times New Roman"/>
          <w:color w:val="000000"/>
          <w:w w:val="102"/>
          <w:sz w:val="24"/>
          <w:szCs w:val="24"/>
        </w:rPr>
      </w:pPr>
      <w:r w:rsidRPr="00176349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Общество и человек перед лицом угроз и вызовов </w:t>
      </w:r>
      <w:r w:rsidRPr="00176349"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  <w:lang w:val="en-US"/>
        </w:rPr>
        <w:t>XXI</w:t>
      </w:r>
      <w:r w:rsidRPr="00176349"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  <w:t xml:space="preserve"> века. Особенности современного мира. Компьютерная </w:t>
      </w:r>
      <w:r w:rsidRPr="00176349">
        <w:rPr>
          <w:rFonts w:ascii="Times New Roman" w:hAnsi="Times New Roman" w:cs="Times New Roman"/>
          <w:color w:val="000000"/>
          <w:w w:val="102"/>
          <w:sz w:val="24"/>
          <w:szCs w:val="24"/>
        </w:rPr>
        <w:t>революция. Знания, умения и навыки в информационном обществе. Социальные и гуманистические аспекты гло</w:t>
      </w:r>
      <w:r w:rsidRPr="00176349">
        <w:rPr>
          <w:rFonts w:ascii="Times New Roman" w:hAnsi="Times New Roman" w:cs="Times New Roman"/>
          <w:color w:val="000000"/>
          <w:w w:val="102"/>
          <w:sz w:val="24"/>
          <w:szCs w:val="24"/>
        </w:rPr>
        <w:softHyphen/>
        <w:t>бальных проблем. Терроризм как важнейшая   угроза современной цивилизации</w:t>
      </w:r>
    </w:p>
    <w:p w:rsidR="008B4885" w:rsidRPr="008B48C2" w:rsidRDefault="008B4885" w:rsidP="00A440D0">
      <w:pPr>
        <w:shd w:val="clear" w:color="auto" w:fill="FFFFFF"/>
        <w:ind w:right="38"/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Резерв. Итоговое повторение -3ч</w:t>
      </w:r>
    </w:p>
    <w:p w:rsidR="008B4885" w:rsidRPr="008B48C2" w:rsidRDefault="008B4885" w:rsidP="00A440D0">
      <w:pPr>
        <w:shd w:val="clear" w:color="auto" w:fill="FFFFFF"/>
        <w:ind w:left="10" w:right="38" w:firstLine="283"/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</w:pPr>
    </w:p>
    <w:p w:rsidR="008B4885" w:rsidRPr="008B48C2" w:rsidRDefault="008B4885" w:rsidP="00A440D0">
      <w:pPr>
        <w:shd w:val="clear" w:color="auto" w:fill="FFFFFF"/>
        <w:ind w:left="10" w:right="38" w:firstLine="283"/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</w:pPr>
    </w:p>
    <w:p w:rsidR="008B4885" w:rsidRPr="008B48C2" w:rsidRDefault="008B4885" w:rsidP="00A440D0">
      <w:pPr>
        <w:shd w:val="clear" w:color="auto" w:fill="FFFFFF"/>
        <w:ind w:left="10" w:right="38" w:firstLine="283"/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</w:pPr>
    </w:p>
    <w:p w:rsidR="008B4885" w:rsidRPr="008B48C2" w:rsidRDefault="008B4885" w:rsidP="00A440D0">
      <w:pPr>
        <w:shd w:val="clear" w:color="auto" w:fill="FFFFFF"/>
        <w:ind w:left="10" w:right="38" w:firstLine="283"/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</w:pPr>
    </w:p>
    <w:p w:rsidR="008B4885" w:rsidRPr="008B48C2" w:rsidRDefault="008B4885" w:rsidP="00A440D0">
      <w:pPr>
        <w:shd w:val="clear" w:color="auto" w:fill="FFFFFF"/>
        <w:ind w:left="10" w:right="38" w:firstLine="283"/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</w:pPr>
    </w:p>
    <w:p w:rsidR="008B4885" w:rsidRPr="008B48C2" w:rsidRDefault="008B4885" w:rsidP="00A440D0">
      <w:pPr>
        <w:shd w:val="clear" w:color="auto" w:fill="FFFFFF"/>
        <w:ind w:left="10" w:right="38" w:firstLine="283"/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</w:pPr>
    </w:p>
    <w:p w:rsidR="008B4885" w:rsidRPr="008B48C2" w:rsidRDefault="008B4885" w:rsidP="00A440D0">
      <w:pPr>
        <w:shd w:val="clear" w:color="auto" w:fill="FFFFFF"/>
        <w:ind w:left="10" w:right="38" w:firstLine="283"/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</w:pPr>
    </w:p>
    <w:p w:rsidR="008B4885" w:rsidRPr="008B48C2" w:rsidRDefault="008B4885" w:rsidP="00A440D0">
      <w:pPr>
        <w:shd w:val="clear" w:color="auto" w:fill="FFFFFF"/>
        <w:ind w:left="10" w:right="38" w:firstLine="283"/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</w:pPr>
    </w:p>
    <w:p w:rsidR="008B4885" w:rsidRPr="008B48C2" w:rsidRDefault="008B4885" w:rsidP="00A440D0">
      <w:pPr>
        <w:shd w:val="clear" w:color="auto" w:fill="FFFFFF"/>
        <w:ind w:left="10" w:right="38" w:firstLine="283"/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</w:pPr>
    </w:p>
    <w:p w:rsidR="008B4885" w:rsidRPr="008B48C2" w:rsidRDefault="008B4885" w:rsidP="00A440D0">
      <w:pPr>
        <w:shd w:val="clear" w:color="auto" w:fill="FFFFFF"/>
        <w:ind w:left="10" w:right="38" w:firstLine="283"/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</w:pPr>
    </w:p>
    <w:p w:rsidR="008B4885" w:rsidRPr="008B48C2" w:rsidRDefault="008B4885" w:rsidP="00A440D0">
      <w:pPr>
        <w:shd w:val="clear" w:color="auto" w:fill="FFFFFF"/>
        <w:ind w:left="10" w:right="38" w:firstLine="283"/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</w:pPr>
    </w:p>
    <w:p w:rsidR="008B4885" w:rsidRPr="008B48C2" w:rsidRDefault="008B4885" w:rsidP="00A440D0">
      <w:pPr>
        <w:shd w:val="clear" w:color="auto" w:fill="FFFFFF"/>
        <w:ind w:left="10" w:right="38" w:firstLine="283"/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</w:pPr>
    </w:p>
    <w:p w:rsidR="008B4885" w:rsidRPr="008B48C2" w:rsidRDefault="008B4885" w:rsidP="00A440D0">
      <w:pPr>
        <w:shd w:val="clear" w:color="auto" w:fill="FFFFFF"/>
        <w:ind w:left="10" w:right="38" w:firstLine="283"/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</w:pPr>
    </w:p>
    <w:p w:rsidR="008B4885" w:rsidRPr="008B48C2" w:rsidRDefault="008B4885" w:rsidP="00A440D0">
      <w:pPr>
        <w:shd w:val="clear" w:color="auto" w:fill="FFFFFF"/>
        <w:ind w:left="10" w:right="38" w:firstLine="283"/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</w:pPr>
    </w:p>
    <w:p w:rsidR="008B4885" w:rsidRPr="008B48C2" w:rsidRDefault="008B4885" w:rsidP="00A440D0">
      <w:pPr>
        <w:shd w:val="clear" w:color="auto" w:fill="FFFFFF"/>
        <w:ind w:left="10" w:right="38" w:firstLine="283"/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</w:pPr>
    </w:p>
    <w:p w:rsidR="008B4885" w:rsidRPr="008B48C2" w:rsidRDefault="008B4885" w:rsidP="00A440D0">
      <w:pPr>
        <w:shd w:val="clear" w:color="auto" w:fill="FFFFFF"/>
        <w:ind w:left="10" w:right="38" w:firstLine="283"/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</w:pPr>
    </w:p>
    <w:p w:rsidR="008B4885" w:rsidRPr="008B48C2" w:rsidRDefault="008B4885" w:rsidP="00A440D0">
      <w:pPr>
        <w:shd w:val="clear" w:color="auto" w:fill="FFFFFF"/>
        <w:ind w:left="10" w:right="38" w:firstLine="283"/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</w:pPr>
    </w:p>
    <w:p w:rsidR="008B4885" w:rsidRPr="008B48C2" w:rsidRDefault="008B4885" w:rsidP="00A440D0">
      <w:pPr>
        <w:shd w:val="clear" w:color="auto" w:fill="FFFFFF"/>
        <w:ind w:left="10" w:right="38" w:firstLine="283"/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</w:pPr>
    </w:p>
    <w:p w:rsidR="008B4885" w:rsidRPr="008B48C2" w:rsidRDefault="008B4885" w:rsidP="00A440D0">
      <w:pPr>
        <w:shd w:val="clear" w:color="auto" w:fill="FFFFFF"/>
        <w:ind w:left="10" w:right="38" w:firstLine="283"/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</w:pPr>
    </w:p>
    <w:p w:rsidR="008B4885" w:rsidRPr="008B48C2" w:rsidRDefault="008B4885" w:rsidP="00A440D0">
      <w:pPr>
        <w:shd w:val="clear" w:color="auto" w:fill="FFFFFF"/>
        <w:ind w:left="10" w:right="38" w:firstLine="283"/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</w:pPr>
    </w:p>
    <w:p w:rsidR="008B4885" w:rsidRPr="008B48C2" w:rsidRDefault="008B4885" w:rsidP="00A440D0">
      <w:pPr>
        <w:shd w:val="clear" w:color="auto" w:fill="FFFFFF"/>
        <w:ind w:left="10" w:right="38" w:firstLine="283"/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</w:pPr>
    </w:p>
    <w:p w:rsidR="008B4885" w:rsidRPr="008B48C2" w:rsidRDefault="008B4885" w:rsidP="00A440D0">
      <w:pPr>
        <w:shd w:val="clear" w:color="auto" w:fill="FFFFFF"/>
        <w:ind w:left="10" w:right="38" w:firstLine="283"/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</w:pPr>
    </w:p>
    <w:p w:rsidR="008B4885" w:rsidRPr="008B48C2" w:rsidRDefault="008B4885" w:rsidP="00A440D0">
      <w:pPr>
        <w:shd w:val="clear" w:color="auto" w:fill="FFFFFF"/>
        <w:ind w:left="10" w:right="38" w:firstLine="283"/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</w:pPr>
    </w:p>
    <w:p w:rsidR="008B4885" w:rsidRPr="008B48C2" w:rsidRDefault="008B4885" w:rsidP="00A440D0">
      <w:pPr>
        <w:shd w:val="clear" w:color="auto" w:fill="FFFFFF"/>
        <w:ind w:left="10" w:right="38" w:firstLine="283"/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</w:pPr>
    </w:p>
    <w:p w:rsidR="008B4885" w:rsidRPr="008B48C2" w:rsidRDefault="008B4885" w:rsidP="00A440D0">
      <w:pPr>
        <w:shd w:val="clear" w:color="auto" w:fill="FFFFFF"/>
        <w:ind w:left="10" w:right="38" w:firstLine="283"/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</w:pPr>
    </w:p>
    <w:p w:rsidR="008B4885" w:rsidRDefault="008B4885" w:rsidP="00A440D0">
      <w:pPr>
        <w:shd w:val="clear" w:color="auto" w:fill="FFFFFF"/>
        <w:ind w:left="10" w:right="38" w:firstLine="283"/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</w:pPr>
    </w:p>
    <w:p w:rsidR="008B4885" w:rsidRPr="009A1D49" w:rsidRDefault="008B4885" w:rsidP="00A440D0">
      <w:pPr>
        <w:pStyle w:val="1"/>
        <w:shd w:val="clear" w:color="auto" w:fill="FFFFFF"/>
        <w:spacing w:before="10"/>
        <w:ind w:right="1" w:firstLine="540"/>
        <w:rPr>
          <w:rFonts w:cs="Arial"/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 xml:space="preserve">Тематическое </w:t>
      </w:r>
      <w:r w:rsidRPr="00176349">
        <w:rPr>
          <w:b/>
          <w:bCs/>
          <w:color w:val="000000"/>
          <w:spacing w:val="-2"/>
          <w:sz w:val="24"/>
          <w:szCs w:val="24"/>
        </w:rPr>
        <w:t xml:space="preserve">  план</w:t>
      </w:r>
      <w:r>
        <w:rPr>
          <w:b/>
          <w:bCs/>
          <w:color w:val="000000"/>
          <w:spacing w:val="-2"/>
          <w:sz w:val="24"/>
          <w:szCs w:val="24"/>
        </w:rPr>
        <w:t xml:space="preserve">ирование </w:t>
      </w:r>
      <w:r w:rsidRPr="00176349">
        <w:rPr>
          <w:b/>
          <w:bCs/>
          <w:color w:val="000000"/>
          <w:spacing w:val="-2"/>
          <w:sz w:val="24"/>
          <w:szCs w:val="24"/>
        </w:rPr>
        <w:t xml:space="preserve"> </w:t>
      </w:r>
      <w:r w:rsidRPr="00176349">
        <w:rPr>
          <w:b/>
          <w:bCs/>
          <w:sz w:val="24"/>
          <w:szCs w:val="24"/>
        </w:rPr>
        <w:t>для 10 класса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68"/>
        <w:gridCol w:w="5040"/>
        <w:gridCol w:w="1440"/>
      </w:tblGrid>
      <w:tr w:rsidR="008B4885" w:rsidRPr="00176349">
        <w:tc>
          <w:tcPr>
            <w:tcW w:w="1368" w:type="dxa"/>
          </w:tcPr>
          <w:p w:rsidR="008B4885" w:rsidRPr="002554B2" w:rsidRDefault="008B4885" w:rsidP="0081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B2"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5040" w:type="dxa"/>
          </w:tcPr>
          <w:p w:rsidR="008B4885" w:rsidRPr="002554B2" w:rsidRDefault="008B4885" w:rsidP="0081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B2">
              <w:rPr>
                <w:rFonts w:ascii="Times New Roman" w:hAnsi="Times New Roman" w:cs="Times New Roman"/>
                <w:sz w:val="24"/>
                <w:szCs w:val="24"/>
              </w:rPr>
              <w:t>Название разделов</w:t>
            </w:r>
          </w:p>
        </w:tc>
        <w:tc>
          <w:tcPr>
            <w:tcW w:w="1440" w:type="dxa"/>
          </w:tcPr>
          <w:p w:rsidR="008B4885" w:rsidRPr="002554B2" w:rsidRDefault="008B4885" w:rsidP="0081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B2">
              <w:rPr>
                <w:rFonts w:ascii="Times New Roman" w:hAnsi="Times New Roman" w:cs="Times New Roman"/>
                <w:sz w:val="24"/>
                <w:szCs w:val="24"/>
              </w:rPr>
              <w:t>Часы учебного времени</w:t>
            </w:r>
          </w:p>
        </w:tc>
      </w:tr>
      <w:tr w:rsidR="008B4885" w:rsidRPr="00176349">
        <w:tc>
          <w:tcPr>
            <w:tcW w:w="1368" w:type="dxa"/>
          </w:tcPr>
          <w:p w:rsidR="008B4885" w:rsidRPr="002554B2" w:rsidRDefault="008B4885" w:rsidP="00813D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40" w:type="dxa"/>
          </w:tcPr>
          <w:p w:rsidR="008B4885" w:rsidRPr="002554B2" w:rsidRDefault="008B4885" w:rsidP="0081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</w:p>
        </w:tc>
        <w:tc>
          <w:tcPr>
            <w:tcW w:w="1440" w:type="dxa"/>
          </w:tcPr>
          <w:p w:rsidR="008B4885" w:rsidRPr="002554B2" w:rsidRDefault="008B4885" w:rsidP="0081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4885" w:rsidRPr="00176349">
        <w:tc>
          <w:tcPr>
            <w:tcW w:w="1368" w:type="dxa"/>
          </w:tcPr>
          <w:p w:rsidR="008B4885" w:rsidRPr="002554B2" w:rsidRDefault="008B4885" w:rsidP="00813D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40" w:type="dxa"/>
          </w:tcPr>
          <w:p w:rsidR="008B4885" w:rsidRPr="002554B2" w:rsidRDefault="008B4885" w:rsidP="0081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40" w:type="dxa"/>
          </w:tcPr>
          <w:p w:rsidR="008B4885" w:rsidRPr="002554B2" w:rsidRDefault="008B4885" w:rsidP="0081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4885" w:rsidRPr="00176349">
        <w:tc>
          <w:tcPr>
            <w:tcW w:w="1368" w:type="dxa"/>
          </w:tcPr>
          <w:p w:rsidR="008B4885" w:rsidRPr="002554B2" w:rsidRDefault="008B4885" w:rsidP="00813D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40" w:type="dxa"/>
          </w:tcPr>
          <w:p w:rsidR="008B4885" w:rsidRPr="002554B2" w:rsidRDefault="008B4885" w:rsidP="0081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Духовная культура</w:t>
            </w:r>
          </w:p>
        </w:tc>
        <w:tc>
          <w:tcPr>
            <w:tcW w:w="1440" w:type="dxa"/>
          </w:tcPr>
          <w:p w:rsidR="008B4885" w:rsidRPr="002554B2" w:rsidRDefault="008B4885" w:rsidP="0081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4885" w:rsidRPr="00176349">
        <w:tc>
          <w:tcPr>
            <w:tcW w:w="1368" w:type="dxa"/>
          </w:tcPr>
          <w:p w:rsidR="008B4885" w:rsidRPr="002554B2" w:rsidRDefault="008B4885" w:rsidP="00813D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040" w:type="dxa"/>
          </w:tcPr>
          <w:p w:rsidR="008B4885" w:rsidRPr="002554B2" w:rsidRDefault="008B4885" w:rsidP="0081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сфера</w:t>
            </w:r>
          </w:p>
        </w:tc>
        <w:tc>
          <w:tcPr>
            <w:tcW w:w="1440" w:type="dxa"/>
          </w:tcPr>
          <w:p w:rsidR="008B4885" w:rsidRPr="002554B2" w:rsidRDefault="008B4885" w:rsidP="0081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4885" w:rsidRPr="00176349">
        <w:tc>
          <w:tcPr>
            <w:tcW w:w="1368" w:type="dxa"/>
          </w:tcPr>
          <w:p w:rsidR="008B4885" w:rsidRPr="002554B2" w:rsidRDefault="008B4885" w:rsidP="00813D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040" w:type="dxa"/>
          </w:tcPr>
          <w:p w:rsidR="008B4885" w:rsidRPr="002554B2" w:rsidRDefault="008B4885" w:rsidP="0081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сфера</w:t>
            </w:r>
          </w:p>
        </w:tc>
        <w:tc>
          <w:tcPr>
            <w:tcW w:w="1440" w:type="dxa"/>
          </w:tcPr>
          <w:p w:rsidR="008B4885" w:rsidRPr="002554B2" w:rsidRDefault="008B4885" w:rsidP="0081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B4885" w:rsidRPr="00176349">
        <w:tc>
          <w:tcPr>
            <w:tcW w:w="1368" w:type="dxa"/>
          </w:tcPr>
          <w:p w:rsidR="008B4885" w:rsidRPr="002554B2" w:rsidRDefault="008B4885" w:rsidP="00813D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040" w:type="dxa"/>
          </w:tcPr>
          <w:p w:rsidR="008B4885" w:rsidRPr="002554B2" w:rsidRDefault="008B4885" w:rsidP="0081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 сфера</w:t>
            </w:r>
          </w:p>
        </w:tc>
        <w:tc>
          <w:tcPr>
            <w:tcW w:w="1440" w:type="dxa"/>
          </w:tcPr>
          <w:p w:rsidR="008B4885" w:rsidRPr="002554B2" w:rsidRDefault="008B4885" w:rsidP="0081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4885" w:rsidRPr="00176349">
        <w:tc>
          <w:tcPr>
            <w:tcW w:w="1368" w:type="dxa"/>
          </w:tcPr>
          <w:p w:rsidR="008B4885" w:rsidRPr="002554B2" w:rsidRDefault="008B4885" w:rsidP="00813D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040" w:type="dxa"/>
          </w:tcPr>
          <w:p w:rsidR="008B4885" w:rsidRPr="002554B2" w:rsidRDefault="008B4885" w:rsidP="0081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как особая   система норм</w:t>
            </w:r>
          </w:p>
        </w:tc>
        <w:tc>
          <w:tcPr>
            <w:tcW w:w="1440" w:type="dxa"/>
          </w:tcPr>
          <w:p w:rsidR="008B4885" w:rsidRPr="002554B2" w:rsidRDefault="008B4885" w:rsidP="0081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B4885" w:rsidRPr="00176349">
        <w:tc>
          <w:tcPr>
            <w:tcW w:w="1368" w:type="dxa"/>
          </w:tcPr>
          <w:p w:rsidR="008B4885" w:rsidRPr="002554B2" w:rsidRDefault="008B4885" w:rsidP="00813D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040" w:type="dxa"/>
          </w:tcPr>
          <w:p w:rsidR="008B4885" w:rsidRPr="002554B2" w:rsidRDefault="008B4885" w:rsidP="0081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B2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Заключительные уроки </w:t>
            </w:r>
          </w:p>
        </w:tc>
        <w:tc>
          <w:tcPr>
            <w:tcW w:w="1440" w:type="dxa"/>
          </w:tcPr>
          <w:p w:rsidR="008B4885" w:rsidRPr="002554B2" w:rsidRDefault="008B4885" w:rsidP="0081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4885" w:rsidRPr="00176349">
        <w:tc>
          <w:tcPr>
            <w:tcW w:w="1368" w:type="dxa"/>
          </w:tcPr>
          <w:p w:rsidR="008B4885" w:rsidRPr="002554B2" w:rsidRDefault="008B4885" w:rsidP="00813D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040" w:type="dxa"/>
          </w:tcPr>
          <w:p w:rsidR="008B4885" w:rsidRPr="002554B2" w:rsidRDefault="008B4885" w:rsidP="0081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B2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440" w:type="dxa"/>
          </w:tcPr>
          <w:p w:rsidR="008B4885" w:rsidRPr="00A66613" w:rsidRDefault="008B4885" w:rsidP="00813D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B4885" w:rsidRPr="00176349">
        <w:tc>
          <w:tcPr>
            <w:tcW w:w="1368" w:type="dxa"/>
          </w:tcPr>
          <w:p w:rsidR="008B4885" w:rsidRPr="002554B2" w:rsidRDefault="008B4885" w:rsidP="00813D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40" w:type="dxa"/>
          </w:tcPr>
          <w:p w:rsidR="008B4885" w:rsidRPr="002554B2" w:rsidRDefault="008B4885" w:rsidP="0081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B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0" w:type="dxa"/>
          </w:tcPr>
          <w:p w:rsidR="008B4885" w:rsidRPr="00A66613" w:rsidRDefault="008B4885" w:rsidP="0081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68ч</w:t>
            </w:r>
          </w:p>
        </w:tc>
      </w:tr>
    </w:tbl>
    <w:p w:rsidR="008B4885" w:rsidRDefault="008B4885" w:rsidP="00A440D0">
      <w:pPr>
        <w:rPr>
          <w:rFonts w:ascii="Times New Roman" w:hAnsi="Times New Roman" w:cs="Times New Roman"/>
          <w:sz w:val="24"/>
          <w:szCs w:val="24"/>
        </w:rPr>
      </w:pPr>
    </w:p>
    <w:p w:rsidR="008B4885" w:rsidRPr="00176349" w:rsidRDefault="008B4885" w:rsidP="00A440D0">
      <w:pPr>
        <w:rPr>
          <w:rFonts w:ascii="Times New Roman" w:hAnsi="Times New Roman" w:cs="Times New Roman"/>
          <w:sz w:val="24"/>
          <w:szCs w:val="24"/>
        </w:rPr>
      </w:pPr>
    </w:p>
    <w:p w:rsidR="008B4885" w:rsidRPr="00176349" w:rsidRDefault="008B4885" w:rsidP="00A440D0">
      <w:pPr>
        <w:pStyle w:val="1"/>
        <w:shd w:val="clear" w:color="auto" w:fill="FFFFFF"/>
        <w:spacing w:before="10"/>
        <w:ind w:right="1" w:firstLine="540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 xml:space="preserve">Тематическое </w:t>
      </w:r>
      <w:r w:rsidRPr="00176349">
        <w:rPr>
          <w:b/>
          <w:bCs/>
          <w:color w:val="000000"/>
          <w:spacing w:val="-2"/>
          <w:sz w:val="24"/>
          <w:szCs w:val="24"/>
        </w:rPr>
        <w:t xml:space="preserve">  план</w:t>
      </w:r>
      <w:r>
        <w:rPr>
          <w:b/>
          <w:bCs/>
          <w:color w:val="000000"/>
          <w:spacing w:val="-2"/>
          <w:sz w:val="24"/>
          <w:szCs w:val="24"/>
        </w:rPr>
        <w:t xml:space="preserve">ирование </w:t>
      </w:r>
      <w:r w:rsidRPr="00176349">
        <w:rPr>
          <w:b/>
          <w:bCs/>
          <w:color w:val="000000"/>
          <w:spacing w:val="-2"/>
          <w:sz w:val="24"/>
          <w:szCs w:val="24"/>
        </w:rPr>
        <w:t xml:space="preserve"> для 11 класса 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08"/>
        <w:gridCol w:w="5125"/>
        <w:gridCol w:w="1415"/>
      </w:tblGrid>
      <w:tr w:rsidR="008B4885" w:rsidRPr="00176349">
        <w:tc>
          <w:tcPr>
            <w:tcW w:w="1308" w:type="dxa"/>
          </w:tcPr>
          <w:p w:rsidR="008B4885" w:rsidRPr="002554B2" w:rsidRDefault="008B4885" w:rsidP="00813DAE">
            <w:pPr>
              <w:pStyle w:val="1"/>
              <w:spacing w:before="10"/>
              <w:ind w:right="1"/>
              <w:rPr>
                <w:color w:val="000000"/>
                <w:spacing w:val="-2"/>
                <w:sz w:val="24"/>
                <w:szCs w:val="24"/>
              </w:rPr>
            </w:pPr>
            <w:r w:rsidRPr="002554B2">
              <w:rPr>
                <w:color w:val="000000"/>
                <w:spacing w:val="-2"/>
                <w:sz w:val="24"/>
                <w:szCs w:val="24"/>
              </w:rPr>
              <w:t>№ п\п</w:t>
            </w:r>
          </w:p>
        </w:tc>
        <w:tc>
          <w:tcPr>
            <w:tcW w:w="5125" w:type="dxa"/>
          </w:tcPr>
          <w:p w:rsidR="008B4885" w:rsidRPr="002554B2" w:rsidRDefault="008B4885" w:rsidP="00813DAE">
            <w:pPr>
              <w:pStyle w:val="1"/>
              <w:spacing w:before="10"/>
              <w:ind w:right="1"/>
              <w:rPr>
                <w:color w:val="000000"/>
                <w:spacing w:val="-2"/>
                <w:sz w:val="24"/>
                <w:szCs w:val="24"/>
              </w:rPr>
            </w:pPr>
            <w:r w:rsidRPr="002554B2">
              <w:rPr>
                <w:color w:val="000000"/>
                <w:spacing w:val="-2"/>
                <w:sz w:val="24"/>
                <w:szCs w:val="24"/>
              </w:rPr>
              <w:t>Название разделов</w:t>
            </w:r>
          </w:p>
        </w:tc>
        <w:tc>
          <w:tcPr>
            <w:tcW w:w="1415" w:type="dxa"/>
          </w:tcPr>
          <w:p w:rsidR="008B4885" w:rsidRPr="002554B2" w:rsidRDefault="008B4885" w:rsidP="00813DAE">
            <w:pPr>
              <w:pStyle w:val="1"/>
              <w:spacing w:before="10"/>
              <w:ind w:right="1"/>
              <w:rPr>
                <w:color w:val="000000"/>
                <w:spacing w:val="-2"/>
                <w:sz w:val="24"/>
                <w:szCs w:val="24"/>
              </w:rPr>
            </w:pPr>
            <w:r w:rsidRPr="002554B2">
              <w:rPr>
                <w:color w:val="000000"/>
                <w:spacing w:val="-2"/>
                <w:sz w:val="24"/>
                <w:szCs w:val="24"/>
              </w:rPr>
              <w:t>Часы учебного времени</w:t>
            </w:r>
          </w:p>
        </w:tc>
      </w:tr>
      <w:tr w:rsidR="008B4885" w:rsidRPr="00176349">
        <w:tc>
          <w:tcPr>
            <w:tcW w:w="1308" w:type="dxa"/>
          </w:tcPr>
          <w:p w:rsidR="008B4885" w:rsidRPr="002554B2" w:rsidRDefault="008B4885" w:rsidP="00813DAE">
            <w:pPr>
              <w:pStyle w:val="1"/>
              <w:spacing w:before="10"/>
              <w:ind w:right="1"/>
              <w:rPr>
                <w:color w:val="000000"/>
                <w:spacing w:val="-2"/>
                <w:sz w:val="24"/>
                <w:szCs w:val="24"/>
              </w:rPr>
            </w:pPr>
            <w:r w:rsidRPr="002554B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5125" w:type="dxa"/>
          </w:tcPr>
          <w:p w:rsidR="008B4885" w:rsidRPr="002554B2" w:rsidRDefault="008B4885" w:rsidP="00813DAE">
            <w:pPr>
              <w:pStyle w:val="1"/>
              <w:spacing w:before="10"/>
              <w:ind w:right="1"/>
              <w:rPr>
                <w:rFonts w:cs="Arial"/>
                <w:color w:val="000000"/>
                <w:spacing w:val="-2"/>
                <w:sz w:val="24"/>
                <w:szCs w:val="24"/>
              </w:rPr>
            </w:pPr>
            <w:r w:rsidRPr="002554B2">
              <w:rPr>
                <w:sz w:val="24"/>
                <w:szCs w:val="24"/>
              </w:rPr>
              <w:t xml:space="preserve">Вводный урок  </w:t>
            </w:r>
          </w:p>
        </w:tc>
        <w:tc>
          <w:tcPr>
            <w:tcW w:w="1415" w:type="dxa"/>
          </w:tcPr>
          <w:p w:rsidR="008B4885" w:rsidRPr="002554B2" w:rsidRDefault="008B4885" w:rsidP="00813DAE">
            <w:pPr>
              <w:pStyle w:val="1"/>
              <w:spacing w:before="10"/>
              <w:ind w:right="1"/>
              <w:rPr>
                <w:color w:val="000000"/>
                <w:spacing w:val="-2"/>
                <w:sz w:val="24"/>
                <w:szCs w:val="24"/>
              </w:rPr>
            </w:pPr>
            <w:r w:rsidRPr="002554B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8B4885" w:rsidRPr="00176349">
        <w:tc>
          <w:tcPr>
            <w:tcW w:w="1308" w:type="dxa"/>
          </w:tcPr>
          <w:p w:rsidR="008B4885" w:rsidRPr="002554B2" w:rsidRDefault="008B4885" w:rsidP="00813DAE">
            <w:pPr>
              <w:pStyle w:val="1"/>
              <w:spacing w:before="10"/>
              <w:ind w:right="1"/>
              <w:rPr>
                <w:color w:val="000000"/>
                <w:spacing w:val="-2"/>
                <w:sz w:val="24"/>
                <w:szCs w:val="24"/>
              </w:rPr>
            </w:pPr>
            <w:r w:rsidRPr="002554B2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5125" w:type="dxa"/>
          </w:tcPr>
          <w:p w:rsidR="008B4885" w:rsidRPr="002554B2" w:rsidRDefault="008B4885" w:rsidP="00813DAE">
            <w:pPr>
              <w:pStyle w:val="1"/>
              <w:spacing w:before="10"/>
              <w:ind w:right="1"/>
              <w:rPr>
                <w:rFonts w:cs="Arial"/>
                <w:color w:val="000000"/>
                <w:spacing w:val="-2"/>
                <w:sz w:val="24"/>
                <w:szCs w:val="24"/>
              </w:rPr>
            </w:pPr>
            <w:r w:rsidRPr="002554B2">
              <w:rPr>
                <w:sz w:val="24"/>
                <w:szCs w:val="24"/>
              </w:rPr>
              <w:t>Экономика</w:t>
            </w:r>
          </w:p>
        </w:tc>
        <w:tc>
          <w:tcPr>
            <w:tcW w:w="1415" w:type="dxa"/>
          </w:tcPr>
          <w:p w:rsidR="008B4885" w:rsidRPr="002554B2" w:rsidRDefault="008B4885" w:rsidP="00813DAE">
            <w:pPr>
              <w:pStyle w:val="1"/>
              <w:spacing w:before="10"/>
              <w:ind w:right="1"/>
              <w:rPr>
                <w:color w:val="000000"/>
                <w:spacing w:val="-2"/>
                <w:sz w:val="24"/>
                <w:szCs w:val="24"/>
              </w:rPr>
            </w:pPr>
            <w:r w:rsidRPr="002554B2">
              <w:rPr>
                <w:color w:val="000000"/>
                <w:spacing w:val="-2"/>
                <w:sz w:val="24"/>
                <w:szCs w:val="24"/>
              </w:rPr>
              <w:t>28</w:t>
            </w:r>
          </w:p>
        </w:tc>
      </w:tr>
      <w:tr w:rsidR="008B4885" w:rsidRPr="00176349">
        <w:tc>
          <w:tcPr>
            <w:tcW w:w="1308" w:type="dxa"/>
          </w:tcPr>
          <w:p w:rsidR="008B4885" w:rsidRPr="002554B2" w:rsidRDefault="008B4885" w:rsidP="00813DAE">
            <w:pPr>
              <w:pStyle w:val="1"/>
              <w:spacing w:before="10"/>
              <w:ind w:right="1"/>
              <w:rPr>
                <w:color w:val="000000"/>
                <w:spacing w:val="-2"/>
                <w:sz w:val="24"/>
                <w:szCs w:val="24"/>
              </w:rPr>
            </w:pPr>
            <w:r w:rsidRPr="002554B2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5125" w:type="dxa"/>
          </w:tcPr>
          <w:p w:rsidR="008B4885" w:rsidRPr="002554B2" w:rsidRDefault="008B4885" w:rsidP="00813DAE">
            <w:pPr>
              <w:pStyle w:val="1"/>
              <w:spacing w:before="10"/>
              <w:ind w:right="1"/>
              <w:rPr>
                <w:rFonts w:cs="Arial"/>
                <w:color w:val="000000"/>
                <w:spacing w:val="-2"/>
                <w:sz w:val="24"/>
                <w:szCs w:val="24"/>
              </w:rPr>
            </w:pPr>
            <w:r w:rsidRPr="002554B2">
              <w:rPr>
                <w:sz w:val="24"/>
                <w:szCs w:val="24"/>
              </w:rPr>
              <w:t>Проблемы социально-политического развития общества</w:t>
            </w:r>
          </w:p>
        </w:tc>
        <w:tc>
          <w:tcPr>
            <w:tcW w:w="1415" w:type="dxa"/>
          </w:tcPr>
          <w:p w:rsidR="008B4885" w:rsidRPr="002554B2" w:rsidRDefault="008B4885" w:rsidP="00813DAE">
            <w:pPr>
              <w:pStyle w:val="1"/>
              <w:spacing w:before="10"/>
              <w:ind w:right="1"/>
              <w:rPr>
                <w:color w:val="000000"/>
                <w:spacing w:val="-2"/>
                <w:sz w:val="24"/>
                <w:szCs w:val="24"/>
              </w:rPr>
            </w:pPr>
            <w:r w:rsidRPr="002554B2">
              <w:rPr>
                <w:color w:val="000000"/>
                <w:spacing w:val="-2"/>
                <w:sz w:val="24"/>
                <w:szCs w:val="24"/>
              </w:rPr>
              <w:t>14</w:t>
            </w:r>
          </w:p>
        </w:tc>
      </w:tr>
      <w:tr w:rsidR="008B4885" w:rsidRPr="00176349">
        <w:tc>
          <w:tcPr>
            <w:tcW w:w="1308" w:type="dxa"/>
          </w:tcPr>
          <w:p w:rsidR="008B4885" w:rsidRPr="002554B2" w:rsidRDefault="008B4885" w:rsidP="00813DAE">
            <w:pPr>
              <w:pStyle w:val="1"/>
              <w:spacing w:before="10"/>
              <w:ind w:right="1"/>
              <w:rPr>
                <w:color w:val="000000"/>
                <w:spacing w:val="-2"/>
                <w:sz w:val="24"/>
                <w:szCs w:val="24"/>
              </w:rPr>
            </w:pPr>
            <w:r w:rsidRPr="002554B2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5125" w:type="dxa"/>
          </w:tcPr>
          <w:p w:rsidR="008B4885" w:rsidRPr="002554B2" w:rsidRDefault="008B4885" w:rsidP="00813DAE">
            <w:pPr>
              <w:pStyle w:val="1"/>
              <w:spacing w:before="10"/>
              <w:ind w:right="1"/>
              <w:rPr>
                <w:rFonts w:cs="Arial"/>
                <w:color w:val="000000"/>
                <w:spacing w:val="-2"/>
                <w:sz w:val="24"/>
                <w:szCs w:val="24"/>
              </w:rPr>
            </w:pPr>
            <w:r w:rsidRPr="002554B2">
              <w:rPr>
                <w:sz w:val="24"/>
                <w:szCs w:val="24"/>
              </w:rPr>
              <w:t>Правовое  регулирование общественных отношений</w:t>
            </w:r>
          </w:p>
        </w:tc>
        <w:tc>
          <w:tcPr>
            <w:tcW w:w="1415" w:type="dxa"/>
          </w:tcPr>
          <w:p w:rsidR="008B4885" w:rsidRPr="002554B2" w:rsidRDefault="008B4885" w:rsidP="00813DAE">
            <w:pPr>
              <w:pStyle w:val="1"/>
              <w:spacing w:before="10"/>
              <w:ind w:right="1"/>
              <w:rPr>
                <w:color w:val="000000"/>
                <w:spacing w:val="-2"/>
                <w:sz w:val="24"/>
                <w:szCs w:val="24"/>
              </w:rPr>
            </w:pPr>
            <w:r w:rsidRPr="002554B2">
              <w:rPr>
                <w:color w:val="000000"/>
                <w:spacing w:val="-2"/>
                <w:sz w:val="24"/>
                <w:szCs w:val="24"/>
              </w:rPr>
              <w:t>20</w:t>
            </w:r>
          </w:p>
        </w:tc>
      </w:tr>
      <w:tr w:rsidR="008B4885" w:rsidRPr="00176349">
        <w:tc>
          <w:tcPr>
            <w:tcW w:w="1308" w:type="dxa"/>
          </w:tcPr>
          <w:p w:rsidR="008B4885" w:rsidRPr="002554B2" w:rsidRDefault="008B4885" w:rsidP="00813DAE">
            <w:pPr>
              <w:pStyle w:val="1"/>
              <w:spacing w:before="10"/>
              <w:ind w:right="1"/>
              <w:rPr>
                <w:color w:val="000000"/>
                <w:spacing w:val="-2"/>
                <w:sz w:val="24"/>
                <w:szCs w:val="24"/>
              </w:rPr>
            </w:pPr>
            <w:r w:rsidRPr="002554B2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5125" w:type="dxa"/>
          </w:tcPr>
          <w:p w:rsidR="008B4885" w:rsidRPr="002554B2" w:rsidRDefault="008B4885" w:rsidP="00813DAE">
            <w:pPr>
              <w:pStyle w:val="1"/>
              <w:spacing w:before="10"/>
              <w:ind w:right="1"/>
              <w:rPr>
                <w:rFonts w:cs="Arial"/>
                <w:color w:val="000000"/>
                <w:spacing w:val="-2"/>
                <w:sz w:val="24"/>
                <w:szCs w:val="24"/>
              </w:rPr>
            </w:pPr>
            <w:r w:rsidRPr="002554B2">
              <w:rPr>
                <w:sz w:val="24"/>
                <w:szCs w:val="24"/>
              </w:rPr>
              <w:t>Заключительные уроки</w:t>
            </w:r>
          </w:p>
        </w:tc>
        <w:tc>
          <w:tcPr>
            <w:tcW w:w="1415" w:type="dxa"/>
          </w:tcPr>
          <w:p w:rsidR="008B4885" w:rsidRPr="002554B2" w:rsidRDefault="008B4885" w:rsidP="00813DAE">
            <w:pPr>
              <w:pStyle w:val="1"/>
              <w:spacing w:before="10"/>
              <w:ind w:right="1"/>
              <w:rPr>
                <w:color w:val="000000"/>
                <w:spacing w:val="-2"/>
                <w:sz w:val="24"/>
                <w:szCs w:val="24"/>
              </w:rPr>
            </w:pPr>
            <w:r w:rsidRPr="002554B2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</w:tr>
      <w:tr w:rsidR="008B4885" w:rsidRPr="00176349">
        <w:tc>
          <w:tcPr>
            <w:tcW w:w="1308" w:type="dxa"/>
          </w:tcPr>
          <w:p w:rsidR="008B4885" w:rsidRPr="002554B2" w:rsidRDefault="008B4885" w:rsidP="00813DAE">
            <w:pPr>
              <w:pStyle w:val="1"/>
              <w:spacing w:before="10"/>
              <w:ind w:right="1"/>
              <w:rPr>
                <w:color w:val="000000"/>
                <w:spacing w:val="-2"/>
                <w:sz w:val="24"/>
                <w:szCs w:val="24"/>
              </w:rPr>
            </w:pPr>
            <w:r w:rsidRPr="002554B2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5125" w:type="dxa"/>
          </w:tcPr>
          <w:p w:rsidR="008B4885" w:rsidRPr="004008CF" w:rsidRDefault="008B4885" w:rsidP="00813DAE">
            <w:pPr>
              <w:pStyle w:val="1"/>
              <w:spacing w:before="10"/>
              <w:ind w:right="1"/>
              <w:rPr>
                <w:rFonts w:cs="Arial"/>
                <w:sz w:val="24"/>
                <w:szCs w:val="24"/>
              </w:rPr>
            </w:pPr>
            <w:r w:rsidRPr="002554B2">
              <w:rPr>
                <w:sz w:val="24"/>
                <w:szCs w:val="24"/>
              </w:rPr>
              <w:t>Резерв времени</w:t>
            </w:r>
            <w:r>
              <w:rPr>
                <w:sz w:val="24"/>
                <w:szCs w:val="24"/>
              </w:rPr>
              <w:t xml:space="preserve"> </w:t>
            </w:r>
            <w:r w:rsidRPr="002554B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2554B2">
              <w:rPr>
                <w:sz w:val="24"/>
                <w:szCs w:val="24"/>
                <w:lang w:val="en-US"/>
              </w:rPr>
              <w:t>предэкзаменационное</w:t>
            </w:r>
            <w:r w:rsidRPr="002554B2">
              <w:rPr>
                <w:sz w:val="24"/>
                <w:szCs w:val="24"/>
              </w:rPr>
              <w:t xml:space="preserve">                     </w:t>
            </w:r>
            <w:r w:rsidRPr="002554B2">
              <w:rPr>
                <w:sz w:val="24"/>
                <w:szCs w:val="24"/>
                <w:lang w:val="en-US"/>
              </w:rPr>
              <w:t xml:space="preserve"> повторение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5" w:type="dxa"/>
          </w:tcPr>
          <w:p w:rsidR="008B4885" w:rsidRPr="002554B2" w:rsidRDefault="008B4885" w:rsidP="00813DAE">
            <w:pPr>
              <w:pStyle w:val="1"/>
              <w:spacing w:before="10"/>
              <w:ind w:right="1"/>
              <w:rPr>
                <w:color w:val="000000"/>
                <w:spacing w:val="-2"/>
                <w:sz w:val="24"/>
                <w:szCs w:val="24"/>
              </w:rPr>
            </w:pPr>
            <w:r w:rsidRPr="002554B2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</w:tr>
      <w:tr w:rsidR="008B4885" w:rsidRPr="00176349">
        <w:tc>
          <w:tcPr>
            <w:tcW w:w="1308" w:type="dxa"/>
          </w:tcPr>
          <w:p w:rsidR="008B4885" w:rsidRPr="002554B2" w:rsidRDefault="008B4885" w:rsidP="00813DAE">
            <w:pPr>
              <w:pStyle w:val="1"/>
              <w:spacing w:before="10"/>
              <w:ind w:right="1"/>
              <w:rPr>
                <w:rFonts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5125" w:type="dxa"/>
          </w:tcPr>
          <w:p w:rsidR="008B4885" w:rsidRPr="002554B2" w:rsidRDefault="008B4885" w:rsidP="00813DAE">
            <w:pPr>
              <w:pStyle w:val="1"/>
              <w:spacing w:before="10"/>
              <w:ind w:right="1"/>
              <w:rPr>
                <w:sz w:val="24"/>
                <w:szCs w:val="24"/>
              </w:rPr>
            </w:pPr>
            <w:r w:rsidRPr="002554B2">
              <w:rPr>
                <w:sz w:val="24"/>
                <w:szCs w:val="24"/>
              </w:rPr>
              <w:t>всего</w:t>
            </w:r>
          </w:p>
        </w:tc>
        <w:tc>
          <w:tcPr>
            <w:tcW w:w="1415" w:type="dxa"/>
          </w:tcPr>
          <w:p w:rsidR="008B4885" w:rsidRPr="002554B2" w:rsidRDefault="008B4885" w:rsidP="00813DAE">
            <w:pPr>
              <w:pStyle w:val="1"/>
              <w:spacing w:before="10"/>
              <w:ind w:right="1"/>
              <w:rPr>
                <w:rFonts w:cs="Arial"/>
                <w:color w:val="000000"/>
                <w:spacing w:val="-2"/>
                <w:sz w:val="24"/>
                <w:szCs w:val="24"/>
              </w:rPr>
            </w:pPr>
            <w:r w:rsidRPr="002554B2">
              <w:rPr>
                <w:color w:val="000000"/>
                <w:spacing w:val="-2"/>
                <w:sz w:val="24"/>
                <w:szCs w:val="24"/>
              </w:rPr>
              <w:t>68</w:t>
            </w:r>
            <w:r>
              <w:rPr>
                <w:color w:val="000000"/>
                <w:spacing w:val="-2"/>
                <w:sz w:val="24"/>
                <w:szCs w:val="24"/>
              </w:rPr>
              <w:t>ч</w:t>
            </w:r>
          </w:p>
        </w:tc>
      </w:tr>
    </w:tbl>
    <w:p w:rsidR="008B4885" w:rsidRDefault="008B4885" w:rsidP="00A440D0">
      <w:pPr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</w:pPr>
    </w:p>
    <w:p w:rsidR="008B4885" w:rsidRPr="009E2F94" w:rsidRDefault="008B4885" w:rsidP="00A440D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B4885" w:rsidRDefault="008B4885" w:rsidP="00A440D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B4885" w:rsidRPr="00A440D0" w:rsidRDefault="008B4885" w:rsidP="00A440D0">
      <w:pPr>
        <w:rPr>
          <w:rFonts w:ascii="Times New Roman" w:hAnsi="Times New Roman" w:cs="Times New Roman"/>
          <w:sz w:val="24"/>
          <w:szCs w:val="24"/>
        </w:rPr>
      </w:pPr>
    </w:p>
    <w:p w:rsidR="008B4885" w:rsidRPr="00A440D0" w:rsidRDefault="008B4885" w:rsidP="00A440D0">
      <w:pPr>
        <w:rPr>
          <w:lang w:val="en-US"/>
        </w:rPr>
      </w:pPr>
    </w:p>
    <w:sectPr w:rsidR="008B4885" w:rsidRPr="00A440D0" w:rsidSect="00F46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40D0"/>
    <w:rsid w:val="00000837"/>
    <w:rsid w:val="000E0DD6"/>
    <w:rsid w:val="00176349"/>
    <w:rsid w:val="001B62F9"/>
    <w:rsid w:val="0020420F"/>
    <w:rsid w:val="002554B2"/>
    <w:rsid w:val="004008CF"/>
    <w:rsid w:val="00520FFD"/>
    <w:rsid w:val="0054186C"/>
    <w:rsid w:val="00541B31"/>
    <w:rsid w:val="00621443"/>
    <w:rsid w:val="006A24C5"/>
    <w:rsid w:val="006B63A7"/>
    <w:rsid w:val="00804FF0"/>
    <w:rsid w:val="00813DAE"/>
    <w:rsid w:val="00817BE5"/>
    <w:rsid w:val="008354DC"/>
    <w:rsid w:val="00836754"/>
    <w:rsid w:val="00875D0F"/>
    <w:rsid w:val="008A27D2"/>
    <w:rsid w:val="008A7D07"/>
    <w:rsid w:val="008B4885"/>
    <w:rsid w:val="008B48C2"/>
    <w:rsid w:val="008D1585"/>
    <w:rsid w:val="00940C8F"/>
    <w:rsid w:val="009979F9"/>
    <w:rsid w:val="009A1D49"/>
    <w:rsid w:val="009E2F94"/>
    <w:rsid w:val="00A440D0"/>
    <w:rsid w:val="00A66613"/>
    <w:rsid w:val="00A912B9"/>
    <w:rsid w:val="00C83F02"/>
    <w:rsid w:val="00D461E8"/>
    <w:rsid w:val="00E249DB"/>
    <w:rsid w:val="00F4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0D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semiHidden/>
    <w:rsid w:val="00A440D0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440D0"/>
    <w:rPr>
      <w:rFonts w:ascii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A440D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1"/>
    <w:uiPriority w:val="99"/>
    <w:rsid w:val="00A440D0"/>
    <w:pPr>
      <w:widowControl w:val="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9</Pages>
  <Words>2810</Words>
  <Characters>16021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Хохлова Е.Н.</cp:lastModifiedBy>
  <cp:revision>6</cp:revision>
  <cp:lastPrinted>2018-04-05T18:27:00Z</cp:lastPrinted>
  <dcterms:created xsi:type="dcterms:W3CDTF">2018-04-05T18:09:00Z</dcterms:created>
  <dcterms:modified xsi:type="dcterms:W3CDTF">2018-05-25T09:58:00Z</dcterms:modified>
</cp:coreProperties>
</file>